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hAnsi="Times New Roman" w:cs="Times New Roman"/>
          <w:sz w:val="28"/>
        </w:rPr>
        <w:alias w:val="Author"/>
        <w:id w:val="4805016"/>
        <w:placeholder>
          <w:docPart w:val="18F130341E274B959A4FC9D25DD93FA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p w14:paraId="146F0F0D" w14:textId="1014C2FA" w:rsidR="00061ADA" w:rsidRPr="00FC5FE4" w:rsidRDefault="00A451F8" w:rsidP="00FC5FE4">
          <w:pPr>
            <w:pStyle w:val="YourName"/>
            <w:tabs>
              <w:tab w:val="left" w:pos="9360"/>
            </w:tabs>
            <w:spacing w:after="0"/>
            <w:jc w:val="center"/>
            <w:rPr>
              <w:rFonts w:ascii="Times New Roman" w:hAnsi="Times New Roman" w:cs="Times New Roman"/>
              <w:sz w:val="28"/>
            </w:rPr>
          </w:pPr>
          <w:r w:rsidRPr="00FC5FE4">
            <w:rPr>
              <w:rFonts w:ascii="Times New Roman" w:hAnsi="Times New Roman" w:cs="Times New Roman"/>
              <w:sz w:val="28"/>
            </w:rPr>
            <w:t xml:space="preserve">Jessica </w:t>
          </w:r>
          <w:r w:rsidR="00977A55" w:rsidRPr="00FC5FE4">
            <w:rPr>
              <w:rFonts w:ascii="Times New Roman" w:hAnsi="Times New Roman" w:cs="Times New Roman"/>
              <w:sz w:val="28"/>
            </w:rPr>
            <w:t>L.</w:t>
          </w:r>
          <w:r w:rsidR="00145924" w:rsidRPr="00FC5FE4">
            <w:rPr>
              <w:rFonts w:ascii="Times New Roman" w:hAnsi="Times New Roman" w:cs="Times New Roman"/>
              <w:sz w:val="28"/>
            </w:rPr>
            <w:t xml:space="preserve"> </w:t>
          </w:r>
          <w:r w:rsidRPr="00FC5FE4">
            <w:rPr>
              <w:rFonts w:ascii="Times New Roman" w:hAnsi="Times New Roman" w:cs="Times New Roman"/>
              <w:sz w:val="28"/>
            </w:rPr>
            <w:t>Edwards</w:t>
          </w:r>
        </w:p>
      </w:sdtContent>
    </w:sdt>
    <w:p w14:paraId="1116F92F" w14:textId="37E9F179" w:rsidR="00FC5FE4" w:rsidRPr="00FC5FE4" w:rsidRDefault="00097D81" w:rsidP="00FC5FE4">
      <w:pPr>
        <w:tabs>
          <w:tab w:val="left" w:pos="9360"/>
        </w:tabs>
        <w:spacing w:line="261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Northern Kentucky</w:t>
      </w:r>
      <w:r w:rsidR="00A861FA">
        <w:rPr>
          <w:rFonts w:ascii="Times New Roman" w:hAnsi="Times New Roman" w:cs="Times New Roman"/>
          <w:sz w:val="24"/>
        </w:rPr>
        <w:t xml:space="preserve"> University</w:t>
      </w:r>
    </w:p>
    <w:p w14:paraId="7F97BDD4" w14:textId="51717F6D" w:rsidR="00FC5FE4" w:rsidRDefault="00097D81" w:rsidP="00FC5FE4">
      <w:pPr>
        <w:pStyle w:val="BodyText"/>
        <w:tabs>
          <w:tab w:val="left" w:pos="9360"/>
        </w:tabs>
        <w:spacing w:before="28"/>
        <w:ind w:left="0"/>
        <w:jc w:val="center"/>
      </w:pPr>
      <w:r>
        <w:t>Highland Heights, KY 41099</w:t>
      </w:r>
    </w:p>
    <w:p w14:paraId="56C8E06F" w14:textId="7198D4E0" w:rsidR="00FC5FE4" w:rsidRPr="00FC5FE4" w:rsidRDefault="00FC5FE4" w:rsidP="00FC5FE4">
      <w:pPr>
        <w:pStyle w:val="BodyText"/>
        <w:tabs>
          <w:tab w:val="left" w:pos="9360"/>
        </w:tabs>
        <w:spacing w:before="28"/>
        <w:ind w:left="0"/>
        <w:jc w:val="center"/>
      </w:pPr>
      <w:r>
        <w:t>(502) 468-6622</w:t>
      </w:r>
    </w:p>
    <w:p w14:paraId="47F5884F" w14:textId="4BDB624E" w:rsidR="00CD0911" w:rsidRPr="00FC5FE4" w:rsidRDefault="00097D81" w:rsidP="00FC5FE4">
      <w:pPr>
        <w:pStyle w:val="ContactInformation"/>
        <w:tabs>
          <w:tab w:val="left" w:pos="936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</w:rPr>
      </w:pPr>
      <w:r>
        <w:rPr>
          <w:rStyle w:val="Hyperlink"/>
          <w:rFonts w:ascii="Times New Roman" w:hAnsi="Times New Roman" w:cs="Times New Roman"/>
          <w:sz w:val="24"/>
        </w:rPr>
        <w:t>edwardsj29@nku.edu</w:t>
      </w:r>
    </w:p>
    <w:p w14:paraId="54E68C84" w14:textId="637C2345" w:rsidR="00CD0911" w:rsidRPr="008C0FA8" w:rsidRDefault="00393172" w:rsidP="002104B1">
      <w:pPr>
        <w:pStyle w:val="SectionHeading"/>
        <w:spacing w:after="120" w:line="276" w:lineRule="auto"/>
        <w:jc w:val="both"/>
        <w:rPr>
          <w:rFonts w:ascii="Times New Roman" w:hAnsi="Times New Roman" w:cs="Times New Roman"/>
          <w:caps w:val="0"/>
          <w:color w:val="auto"/>
          <w:spacing w:val="0"/>
          <w:sz w:val="26"/>
          <w:szCs w:val="26"/>
        </w:rPr>
      </w:pPr>
      <w:r w:rsidRPr="008C0FA8">
        <w:rPr>
          <w:rFonts w:ascii="Times New Roman" w:hAnsi="Times New Roman" w:cs="Times New Roman"/>
          <w:caps w:val="0"/>
          <w:color w:val="auto"/>
          <w:spacing w:val="0"/>
          <w:sz w:val="26"/>
          <w:szCs w:val="26"/>
        </w:rPr>
        <w:t>EDUCATION</w:t>
      </w:r>
    </w:p>
    <w:p w14:paraId="7691E103" w14:textId="02BBAA28" w:rsidR="00A62EE2" w:rsidRPr="00CD0911" w:rsidRDefault="00A62EE2" w:rsidP="002104B1">
      <w:pPr>
        <w:pStyle w:val="Location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CD0911">
        <w:rPr>
          <w:rFonts w:ascii="Times New Roman" w:hAnsi="Times New Roman" w:cs="Times New Roman"/>
          <w:b/>
          <w:sz w:val="24"/>
        </w:rPr>
        <w:t>Ph.D., Curriculum and Instruction</w:t>
      </w:r>
      <w:r w:rsidR="00CD0911" w:rsidRPr="00CD0911">
        <w:rPr>
          <w:rFonts w:ascii="Times New Roman" w:hAnsi="Times New Roman" w:cs="Times New Roman"/>
          <w:sz w:val="24"/>
        </w:rPr>
        <w:tab/>
      </w:r>
      <w:r w:rsidR="00CD0911" w:rsidRPr="00CD0911">
        <w:rPr>
          <w:rFonts w:ascii="Times New Roman" w:hAnsi="Times New Roman" w:cs="Times New Roman"/>
          <w:sz w:val="24"/>
        </w:rPr>
        <w:tab/>
      </w:r>
      <w:r w:rsidR="00CD0911" w:rsidRPr="00CD0911">
        <w:rPr>
          <w:rFonts w:ascii="Times New Roman" w:hAnsi="Times New Roman" w:cs="Times New Roman"/>
          <w:sz w:val="24"/>
        </w:rPr>
        <w:tab/>
      </w:r>
      <w:r w:rsidR="00CD0911" w:rsidRPr="00CD0911">
        <w:rPr>
          <w:rFonts w:ascii="Times New Roman" w:hAnsi="Times New Roman" w:cs="Times New Roman"/>
          <w:sz w:val="24"/>
        </w:rPr>
        <w:tab/>
      </w:r>
      <w:r w:rsidR="00CD0911" w:rsidRPr="00CD0911">
        <w:rPr>
          <w:rFonts w:ascii="Times New Roman" w:hAnsi="Times New Roman" w:cs="Times New Roman"/>
          <w:sz w:val="24"/>
        </w:rPr>
        <w:tab/>
      </w:r>
      <w:r w:rsidR="00CD0911" w:rsidRPr="00CD0911">
        <w:rPr>
          <w:rFonts w:ascii="Times New Roman" w:hAnsi="Times New Roman" w:cs="Times New Roman"/>
          <w:sz w:val="24"/>
        </w:rPr>
        <w:tab/>
      </w:r>
      <w:r w:rsidR="00CD0911">
        <w:rPr>
          <w:rFonts w:ascii="Times New Roman" w:hAnsi="Times New Roman" w:cs="Times New Roman"/>
          <w:sz w:val="24"/>
        </w:rPr>
        <w:t xml:space="preserve">           </w:t>
      </w:r>
      <w:r w:rsidR="00CD0911" w:rsidRPr="00CD0911">
        <w:rPr>
          <w:rFonts w:ascii="Times New Roman" w:hAnsi="Times New Roman" w:cs="Times New Roman"/>
          <w:sz w:val="24"/>
        </w:rPr>
        <w:t xml:space="preserve">   </w:t>
      </w:r>
      <w:r w:rsidR="003C78B3">
        <w:rPr>
          <w:rFonts w:ascii="Times New Roman" w:hAnsi="Times New Roman" w:cs="Times New Roman"/>
          <w:sz w:val="24"/>
        </w:rPr>
        <w:t xml:space="preserve"> </w:t>
      </w:r>
      <w:r w:rsidR="00CD0911" w:rsidRPr="00CD0911">
        <w:rPr>
          <w:rFonts w:ascii="Times New Roman" w:hAnsi="Times New Roman" w:cs="Times New Roman"/>
          <w:b/>
          <w:sz w:val="24"/>
        </w:rPr>
        <w:t xml:space="preserve"> </w:t>
      </w:r>
      <w:r w:rsidRPr="00CD0911">
        <w:rPr>
          <w:rFonts w:ascii="Times New Roman" w:hAnsi="Times New Roman" w:cs="Times New Roman"/>
          <w:b/>
          <w:sz w:val="24"/>
        </w:rPr>
        <w:t>2018</w:t>
      </w:r>
    </w:p>
    <w:p w14:paraId="146F0F10" w14:textId="1437848D" w:rsidR="008C25FC" w:rsidRPr="00CD0911" w:rsidRDefault="008C25FC" w:rsidP="00174323">
      <w:pPr>
        <w:pStyle w:val="Location"/>
        <w:ind w:left="360"/>
        <w:jc w:val="both"/>
        <w:rPr>
          <w:rFonts w:ascii="Times New Roman" w:hAnsi="Times New Roman" w:cs="Times New Roman"/>
          <w:sz w:val="24"/>
        </w:rPr>
      </w:pPr>
      <w:r w:rsidRPr="00CD0911">
        <w:rPr>
          <w:rFonts w:ascii="Times New Roman" w:hAnsi="Times New Roman" w:cs="Times New Roman"/>
          <w:sz w:val="24"/>
        </w:rPr>
        <w:t>University of North Texas</w:t>
      </w:r>
      <w:r w:rsidRPr="00CD0911">
        <w:rPr>
          <w:rFonts w:ascii="Times New Roman" w:hAnsi="Times New Roman" w:cs="Times New Roman"/>
          <w:sz w:val="24"/>
        </w:rPr>
        <w:tab/>
      </w:r>
      <w:r w:rsidRPr="00CD0911">
        <w:rPr>
          <w:rFonts w:ascii="Times New Roman" w:hAnsi="Times New Roman" w:cs="Times New Roman"/>
          <w:sz w:val="24"/>
        </w:rPr>
        <w:tab/>
      </w:r>
      <w:r w:rsidRPr="00CD0911">
        <w:rPr>
          <w:rFonts w:ascii="Times New Roman" w:hAnsi="Times New Roman" w:cs="Times New Roman"/>
          <w:sz w:val="24"/>
        </w:rPr>
        <w:tab/>
      </w:r>
      <w:r w:rsidRPr="00CD0911">
        <w:rPr>
          <w:rFonts w:ascii="Times New Roman" w:hAnsi="Times New Roman" w:cs="Times New Roman"/>
          <w:sz w:val="24"/>
        </w:rPr>
        <w:tab/>
      </w:r>
      <w:r w:rsidRPr="00CD0911">
        <w:rPr>
          <w:rFonts w:ascii="Times New Roman" w:hAnsi="Times New Roman" w:cs="Times New Roman"/>
          <w:sz w:val="24"/>
        </w:rPr>
        <w:tab/>
      </w:r>
      <w:r w:rsidRPr="00CD0911">
        <w:rPr>
          <w:rFonts w:ascii="Times New Roman" w:hAnsi="Times New Roman" w:cs="Times New Roman"/>
          <w:sz w:val="24"/>
        </w:rPr>
        <w:tab/>
      </w:r>
      <w:r w:rsidRPr="00CD0911">
        <w:rPr>
          <w:rFonts w:ascii="Times New Roman" w:hAnsi="Times New Roman" w:cs="Times New Roman"/>
          <w:sz w:val="24"/>
        </w:rPr>
        <w:tab/>
      </w:r>
      <w:r w:rsidRPr="00CD0911">
        <w:rPr>
          <w:rFonts w:ascii="Times New Roman" w:hAnsi="Times New Roman" w:cs="Times New Roman"/>
          <w:sz w:val="24"/>
        </w:rPr>
        <w:tab/>
      </w:r>
      <w:r w:rsidRPr="00CD0911">
        <w:rPr>
          <w:rFonts w:ascii="Times New Roman" w:hAnsi="Times New Roman" w:cs="Times New Roman"/>
          <w:sz w:val="24"/>
        </w:rPr>
        <w:tab/>
      </w:r>
    </w:p>
    <w:p w14:paraId="146F0F12" w14:textId="5086DF53" w:rsidR="008C25FC" w:rsidRPr="00CD0911" w:rsidRDefault="00A62EE2" w:rsidP="00174323">
      <w:pPr>
        <w:pStyle w:val="Location"/>
        <w:ind w:left="360"/>
        <w:jc w:val="both"/>
        <w:rPr>
          <w:rFonts w:ascii="Times New Roman" w:hAnsi="Times New Roman" w:cs="Times New Roman"/>
          <w:sz w:val="24"/>
        </w:rPr>
      </w:pPr>
      <w:r w:rsidRPr="00CD0911">
        <w:rPr>
          <w:rFonts w:ascii="Times New Roman" w:hAnsi="Times New Roman" w:cs="Times New Roman"/>
          <w:sz w:val="24"/>
        </w:rPr>
        <w:t>Concentration in Language and</w:t>
      </w:r>
      <w:r w:rsidR="008C25FC" w:rsidRPr="00CD0911">
        <w:rPr>
          <w:rFonts w:ascii="Times New Roman" w:hAnsi="Times New Roman" w:cs="Times New Roman"/>
          <w:sz w:val="24"/>
        </w:rPr>
        <w:t xml:space="preserve"> Literacy</w:t>
      </w:r>
      <w:r w:rsidRPr="00CD0911">
        <w:rPr>
          <w:rFonts w:ascii="Times New Roman" w:hAnsi="Times New Roman" w:cs="Times New Roman"/>
          <w:sz w:val="24"/>
        </w:rPr>
        <w:t xml:space="preserve"> Studies</w:t>
      </w:r>
    </w:p>
    <w:p w14:paraId="197DC406" w14:textId="064F238A" w:rsidR="005D2EAE" w:rsidRDefault="005D2EAE" w:rsidP="00174323">
      <w:pPr>
        <w:pStyle w:val="Location"/>
        <w:ind w:left="360"/>
        <w:rPr>
          <w:rFonts w:ascii="Times New Roman" w:hAnsi="Times New Roman" w:cs="Times New Roman"/>
          <w:i/>
          <w:sz w:val="24"/>
        </w:rPr>
      </w:pPr>
      <w:r w:rsidRPr="00CD0911">
        <w:rPr>
          <w:rFonts w:ascii="Times New Roman" w:hAnsi="Times New Roman" w:cs="Times New Roman"/>
          <w:sz w:val="24"/>
        </w:rPr>
        <w:t xml:space="preserve">Dissertation: </w:t>
      </w:r>
      <w:r w:rsidR="005A2E50" w:rsidRPr="00CD0911">
        <w:rPr>
          <w:rFonts w:ascii="Times New Roman" w:hAnsi="Times New Roman" w:cs="Times New Roman"/>
          <w:i/>
          <w:sz w:val="24"/>
        </w:rPr>
        <w:t>Critique, H</w:t>
      </w:r>
      <w:r w:rsidRPr="00CD0911">
        <w:rPr>
          <w:rFonts w:ascii="Times New Roman" w:hAnsi="Times New Roman" w:cs="Times New Roman"/>
          <w:i/>
          <w:sz w:val="24"/>
        </w:rPr>
        <w:t>ope, and Action: A Critical Content Analysis of Teacher-Selected Literature for the Elementary Classroom</w:t>
      </w:r>
    </w:p>
    <w:p w14:paraId="27CA5BF1" w14:textId="77777777" w:rsidR="00186D68" w:rsidRPr="00CD0911" w:rsidRDefault="00186D68" w:rsidP="00174323">
      <w:pPr>
        <w:pStyle w:val="Location"/>
        <w:ind w:left="360"/>
        <w:jc w:val="both"/>
        <w:rPr>
          <w:rFonts w:ascii="Times New Roman" w:hAnsi="Times New Roman" w:cs="Times New Roman"/>
          <w:sz w:val="24"/>
        </w:rPr>
      </w:pPr>
    </w:p>
    <w:p w14:paraId="6BEB4C24" w14:textId="5147F2CC" w:rsidR="00A62EE2" w:rsidRPr="00CD0911" w:rsidRDefault="00A62EE2" w:rsidP="00174323">
      <w:pPr>
        <w:pStyle w:val="Location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 w:rsidRPr="00CD0911">
        <w:rPr>
          <w:rFonts w:ascii="Times New Roman" w:hAnsi="Times New Roman" w:cs="Times New Roman"/>
          <w:b/>
          <w:sz w:val="24"/>
        </w:rPr>
        <w:t>M.A.Ed., Reading and Writing Education</w:t>
      </w:r>
      <w:r w:rsidR="00CD0911" w:rsidRPr="00CD0911">
        <w:rPr>
          <w:rFonts w:ascii="Times New Roman" w:hAnsi="Times New Roman" w:cs="Times New Roman"/>
          <w:b/>
          <w:sz w:val="24"/>
        </w:rPr>
        <w:tab/>
      </w:r>
      <w:r w:rsidR="00CD0911" w:rsidRPr="00CD0911">
        <w:rPr>
          <w:rFonts w:ascii="Times New Roman" w:hAnsi="Times New Roman" w:cs="Times New Roman"/>
          <w:b/>
          <w:sz w:val="24"/>
        </w:rPr>
        <w:tab/>
      </w:r>
      <w:r w:rsidR="00CD0911" w:rsidRPr="00CD0911">
        <w:rPr>
          <w:rFonts w:ascii="Times New Roman" w:hAnsi="Times New Roman" w:cs="Times New Roman"/>
          <w:b/>
          <w:sz w:val="24"/>
        </w:rPr>
        <w:tab/>
      </w:r>
      <w:r w:rsidR="00CD0911" w:rsidRPr="00CD0911">
        <w:rPr>
          <w:rFonts w:ascii="Times New Roman" w:hAnsi="Times New Roman" w:cs="Times New Roman"/>
          <w:b/>
          <w:sz w:val="24"/>
        </w:rPr>
        <w:tab/>
      </w:r>
      <w:r w:rsidR="00CD0911" w:rsidRPr="00CD0911">
        <w:rPr>
          <w:rFonts w:ascii="Times New Roman" w:hAnsi="Times New Roman" w:cs="Times New Roman"/>
          <w:b/>
          <w:sz w:val="24"/>
        </w:rPr>
        <w:tab/>
        <w:t xml:space="preserve"> </w:t>
      </w:r>
      <w:r w:rsidR="00CD0911">
        <w:rPr>
          <w:rFonts w:ascii="Times New Roman" w:hAnsi="Times New Roman" w:cs="Times New Roman"/>
          <w:b/>
          <w:sz w:val="24"/>
        </w:rPr>
        <w:t xml:space="preserve">           </w:t>
      </w:r>
      <w:r w:rsidR="00CD0911" w:rsidRPr="00CD0911">
        <w:rPr>
          <w:rFonts w:ascii="Times New Roman" w:hAnsi="Times New Roman" w:cs="Times New Roman"/>
          <w:b/>
          <w:sz w:val="24"/>
        </w:rPr>
        <w:t xml:space="preserve">    2011</w:t>
      </w:r>
    </w:p>
    <w:p w14:paraId="146F0F14" w14:textId="223414BE" w:rsidR="00061ADA" w:rsidRPr="00CD0911" w:rsidRDefault="00A451F8" w:rsidP="00174323">
      <w:pPr>
        <w:pStyle w:val="Location"/>
        <w:spacing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CD0911">
        <w:rPr>
          <w:rFonts w:ascii="Times New Roman" w:hAnsi="Times New Roman" w:cs="Times New Roman"/>
          <w:sz w:val="24"/>
        </w:rPr>
        <w:t>Eastern Kentucky University</w:t>
      </w:r>
      <w:r w:rsidR="00A62EE2" w:rsidRPr="00CD0911">
        <w:rPr>
          <w:rFonts w:ascii="Times New Roman" w:hAnsi="Times New Roman" w:cs="Times New Roman"/>
          <w:sz w:val="24"/>
        </w:rPr>
        <w:tab/>
      </w:r>
      <w:r w:rsidR="00A62EE2" w:rsidRPr="00CD0911">
        <w:rPr>
          <w:rFonts w:ascii="Times New Roman" w:hAnsi="Times New Roman" w:cs="Times New Roman"/>
          <w:sz w:val="24"/>
        </w:rPr>
        <w:tab/>
      </w:r>
      <w:r w:rsidR="00A62EE2" w:rsidRPr="00CD0911">
        <w:rPr>
          <w:rFonts w:ascii="Times New Roman" w:hAnsi="Times New Roman" w:cs="Times New Roman"/>
          <w:sz w:val="24"/>
        </w:rPr>
        <w:tab/>
      </w:r>
      <w:r w:rsidR="00A62EE2" w:rsidRPr="00CD0911">
        <w:rPr>
          <w:rFonts w:ascii="Times New Roman" w:hAnsi="Times New Roman" w:cs="Times New Roman"/>
          <w:sz w:val="24"/>
        </w:rPr>
        <w:tab/>
      </w:r>
      <w:r w:rsidR="00A62EE2" w:rsidRPr="00CD0911">
        <w:rPr>
          <w:rFonts w:ascii="Times New Roman" w:hAnsi="Times New Roman" w:cs="Times New Roman"/>
          <w:sz w:val="24"/>
        </w:rPr>
        <w:tab/>
      </w:r>
      <w:r w:rsidR="00A62EE2" w:rsidRPr="00CD0911">
        <w:rPr>
          <w:rFonts w:ascii="Times New Roman" w:hAnsi="Times New Roman" w:cs="Times New Roman"/>
          <w:sz w:val="24"/>
        </w:rPr>
        <w:tab/>
      </w:r>
      <w:r w:rsidR="00A62EE2" w:rsidRPr="00CD0911">
        <w:rPr>
          <w:rFonts w:ascii="Times New Roman" w:hAnsi="Times New Roman" w:cs="Times New Roman"/>
          <w:sz w:val="24"/>
        </w:rPr>
        <w:tab/>
      </w:r>
      <w:r w:rsidR="00A62EE2" w:rsidRPr="00CD0911">
        <w:rPr>
          <w:rFonts w:ascii="Times New Roman" w:hAnsi="Times New Roman" w:cs="Times New Roman"/>
          <w:sz w:val="24"/>
        </w:rPr>
        <w:tab/>
      </w:r>
      <w:r w:rsidR="00A62EE2" w:rsidRPr="00CD0911">
        <w:rPr>
          <w:rFonts w:ascii="Times New Roman" w:hAnsi="Times New Roman" w:cs="Times New Roman"/>
          <w:sz w:val="24"/>
        </w:rPr>
        <w:tab/>
      </w:r>
    </w:p>
    <w:p w14:paraId="146F0F16" w14:textId="77777777" w:rsidR="00061ADA" w:rsidRPr="00CD0911" w:rsidRDefault="00A451F8" w:rsidP="00174323">
      <w:pPr>
        <w:pStyle w:val="NormalBodyText"/>
        <w:ind w:left="360"/>
        <w:jc w:val="both"/>
        <w:rPr>
          <w:rFonts w:ascii="Times New Roman" w:hAnsi="Times New Roman" w:cs="Times New Roman"/>
          <w:sz w:val="24"/>
        </w:rPr>
      </w:pPr>
      <w:r w:rsidRPr="00CD0911">
        <w:rPr>
          <w:rFonts w:ascii="Times New Roman" w:hAnsi="Times New Roman" w:cs="Times New Roman"/>
          <w:sz w:val="24"/>
        </w:rPr>
        <w:t>Literacy Specialist</w:t>
      </w:r>
      <w:r w:rsidRPr="00CD0911">
        <w:rPr>
          <w:rFonts w:ascii="Times New Roman" w:hAnsi="Times New Roman" w:cs="Times New Roman"/>
          <w:i/>
          <w:sz w:val="24"/>
        </w:rPr>
        <w:t xml:space="preserve"> </w:t>
      </w:r>
      <w:r w:rsidRPr="00CD0911">
        <w:rPr>
          <w:rFonts w:ascii="Times New Roman" w:hAnsi="Times New Roman" w:cs="Times New Roman"/>
          <w:sz w:val="24"/>
        </w:rPr>
        <w:t>Endorsement (Rank II)</w:t>
      </w:r>
    </w:p>
    <w:p w14:paraId="0D8DB6A1" w14:textId="77777777" w:rsidR="00AB532A" w:rsidRPr="00CD0911" w:rsidRDefault="00AB532A" w:rsidP="00174323">
      <w:pPr>
        <w:pStyle w:val="Location"/>
        <w:ind w:left="360"/>
        <w:jc w:val="both"/>
        <w:rPr>
          <w:rFonts w:ascii="Times New Roman" w:hAnsi="Times New Roman" w:cs="Times New Roman"/>
          <w:sz w:val="24"/>
        </w:rPr>
      </w:pPr>
    </w:p>
    <w:p w14:paraId="12555FBA" w14:textId="45159413" w:rsidR="00A62EE2" w:rsidRPr="00CD0911" w:rsidRDefault="00A62EE2" w:rsidP="00174323">
      <w:pPr>
        <w:pStyle w:val="Location"/>
        <w:ind w:left="360"/>
        <w:jc w:val="both"/>
        <w:rPr>
          <w:rFonts w:ascii="Times New Roman" w:hAnsi="Times New Roman" w:cs="Times New Roman"/>
          <w:b/>
          <w:sz w:val="24"/>
        </w:rPr>
      </w:pPr>
      <w:r w:rsidRPr="00CD0911">
        <w:rPr>
          <w:rFonts w:ascii="Times New Roman" w:hAnsi="Times New Roman" w:cs="Times New Roman"/>
          <w:b/>
          <w:sz w:val="24"/>
        </w:rPr>
        <w:t>Bachelor of Arts in Elementary Education (P-5)</w:t>
      </w:r>
      <w:r w:rsidR="00CD0911" w:rsidRPr="00CD0911">
        <w:rPr>
          <w:rFonts w:ascii="Times New Roman" w:hAnsi="Times New Roman" w:cs="Times New Roman"/>
          <w:b/>
          <w:sz w:val="24"/>
        </w:rPr>
        <w:tab/>
      </w:r>
      <w:r w:rsidR="00CD0911" w:rsidRPr="00CD0911">
        <w:rPr>
          <w:rFonts w:ascii="Times New Roman" w:hAnsi="Times New Roman" w:cs="Times New Roman"/>
          <w:b/>
          <w:sz w:val="24"/>
        </w:rPr>
        <w:tab/>
      </w:r>
      <w:r w:rsidR="00CD0911" w:rsidRPr="00CD0911">
        <w:rPr>
          <w:rFonts w:ascii="Times New Roman" w:hAnsi="Times New Roman" w:cs="Times New Roman"/>
          <w:b/>
          <w:sz w:val="24"/>
        </w:rPr>
        <w:tab/>
      </w:r>
      <w:r w:rsidR="00CD0911" w:rsidRPr="00CD0911">
        <w:rPr>
          <w:rFonts w:ascii="Times New Roman" w:hAnsi="Times New Roman" w:cs="Times New Roman"/>
          <w:b/>
          <w:sz w:val="24"/>
        </w:rPr>
        <w:tab/>
      </w:r>
      <w:r w:rsidR="00CD0911">
        <w:rPr>
          <w:rFonts w:ascii="Times New Roman" w:hAnsi="Times New Roman" w:cs="Times New Roman"/>
          <w:b/>
          <w:sz w:val="24"/>
        </w:rPr>
        <w:t xml:space="preserve">           </w:t>
      </w:r>
      <w:r w:rsidR="00CD0911" w:rsidRPr="00CD0911">
        <w:rPr>
          <w:rFonts w:ascii="Times New Roman" w:hAnsi="Times New Roman" w:cs="Times New Roman"/>
          <w:b/>
          <w:sz w:val="24"/>
        </w:rPr>
        <w:t xml:space="preserve">     2008</w:t>
      </w:r>
    </w:p>
    <w:p w14:paraId="59EF379F" w14:textId="4DE0E760" w:rsidR="004A18F3" w:rsidRPr="00274879" w:rsidRDefault="00A451F8" w:rsidP="00274879">
      <w:pPr>
        <w:pStyle w:val="Location"/>
        <w:ind w:left="360"/>
        <w:jc w:val="both"/>
        <w:rPr>
          <w:rFonts w:ascii="Times New Roman" w:hAnsi="Times New Roman" w:cs="Times New Roman"/>
          <w:sz w:val="24"/>
        </w:rPr>
      </w:pPr>
      <w:r w:rsidRPr="00CD0911">
        <w:rPr>
          <w:rFonts w:ascii="Times New Roman" w:hAnsi="Times New Roman" w:cs="Times New Roman"/>
          <w:sz w:val="24"/>
        </w:rPr>
        <w:t>Morehead State Universit</w:t>
      </w:r>
      <w:r w:rsidR="00274879">
        <w:rPr>
          <w:rFonts w:ascii="Times New Roman" w:hAnsi="Times New Roman" w:cs="Times New Roman"/>
          <w:sz w:val="24"/>
        </w:rPr>
        <w:t>y</w:t>
      </w:r>
    </w:p>
    <w:p w14:paraId="42003717" w14:textId="68EC5760" w:rsidR="00CD0911" w:rsidRPr="008C0FA8" w:rsidRDefault="00274879" w:rsidP="00274879">
      <w:pPr>
        <w:pStyle w:val="SectionHeading"/>
        <w:spacing w:after="0"/>
        <w:jc w:val="both"/>
        <w:rPr>
          <w:rFonts w:ascii="Times New Roman" w:hAnsi="Times New Roman" w:cs="Times New Roman"/>
          <w:caps w:val="0"/>
          <w:color w:val="auto"/>
          <w:spacing w:val="0"/>
          <w:sz w:val="26"/>
          <w:szCs w:val="26"/>
        </w:rPr>
      </w:pPr>
      <w:r w:rsidRPr="008C0FA8">
        <w:rPr>
          <w:rFonts w:ascii="Times New Roman" w:hAnsi="Times New Roman" w:cs="Times New Roman"/>
          <w:caps w:val="0"/>
          <w:color w:val="auto"/>
          <w:spacing w:val="0"/>
          <w:sz w:val="26"/>
          <w:szCs w:val="26"/>
        </w:rPr>
        <w:t>UNIVERSITY TEACHING EXPERIENCE</w:t>
      </w:r>
    </w:p>
    <w:p w14:paraId="4EDB7697" w14:textId="4B48C8EA" w:rsidR="00AC45EB" w:rsidRPr="002104B1" w:rsidRDefault="00AC45EB" w:rsidP="00AC45EB">
      <w:pPr>
        <w:pStyle w:val="NormalBodyText"/>
        <w:spacing w:after="120" w:line="240" w:lineRule="auto"/>
        <w:ind w:left="0"/>
        <w:rPr>
          <w:rFonts w:ascii="Times New Roman" w:hAnsi="Times New Roman" w:cs="Times New Roman"/>
          <w:caps/>
          <w:sz w:val="24"/>
        </w:rPr>
      </w:pPr>
      <w:r w:rsidRPr="001B4E76">
        <w:rPr>
          <w:rFonts w:ascii="Times New Roman" w:hAnsi="Times New Roman" w:cs="Times New Roman"/>
          <w:sz w:val="24"/>
        </w:rPr>
        <w:t xml:space="preserve">Instructor of Record, Undergraduate Education Courses, </w:t>
      </w:r>
      <w:r>
        <w:rPr>
          <w:rFonts w:ascii="Times New Roman" w:hAnsi="Times New Roman" w:cs="Times New Roman"/>
          <w:sz w:val="24"/>
        </w:rPr>
        <w:t>Northern Kentucky University</w:t>
      </w:r>
      <w:r w:rsidRPr="001B4E76">
        <w:rPr>
          <w:rFonts w:ascii="Times New Roman" w:hAnsi="Times New Roman" w:cs="Times New Roman"/>
          <w:sz w:val="24"/>
        </w:rPr>
        <w:t xml:space="preserve"> </w:t>
      </w:r>
    </w:p>
    <w:p w14:paraId="5461644F" w14:textId="3EC9FB13" w:rsidR="00AC45EB" w:rsidRPr="002104B1" w:rsidRDefault="00AC45EB" w:rsidP="00AC45EB">
      <w:pPr>
        <w:pStyle w:val="PlainText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Teaching of Reading</w:t>
      </w:r>
    </w:p>
    <w:p w14:paraId="1096727B" w14:textId="0D3F8D2B" w:rsidR="00AC45EB" w:rsidRPr="00AC45EB" w:rsidRDefault="00AC45EB" w:rsidP="00AC45EB">
      <w:pPr>
        <w:pStyle w:val="NormalBodyTex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Spring 2024</w:t>
      </w:r>
      <w:r w:rsidR="00097D81">
        <w:rPr>
          <w:rFonts w:ascii="Times New Roman" w:hAnsi="Times New Roman" w:cs="Times New Roman"/>
          <w:sz w:val="24"/>
          <w:szCs w:val="24"/>
        </w:rPr>
        <w:t>, Fall 2024</w:t>
      </w:r>
      <w:r w:rsidR="00EF4F3B">
        <w:rPr>
          <w:rFonts w:ascii="Times New Roman" w:hAnsi="Times New Roman" w:cs="Times New Roman"/>
          <w:sz w:val="24"/>
          <w:szCs w:val="24"/>
        </w:rPr>
        <w:t>, Spring 2025</w:t>
      </w:r>
    </w:p>
    <w:p w14:paraId="3A0E3A33" w14:textId="77777777" w:rsidR="00AC45EB" w:rsidRDefault="00AC45EB" w:rsidP="00A861FA">
      <w:pPr>
        <w:pStyle w:val="NormalBodyText"/>
        <w:spacing w:after="120" w:line="240" w:lineRule="auto"/>
        <w:ind w:left="0"/>
        <w:rPr>
          <w:rFonts w:ascii="Times New Roman" w:hAnsi="Times New Roman" w:cs="Times New Roman"/>
          <w:sz w:val="24"/>
        </w:rPr>
      </w:pPr>
    </w:p>
    <w:p w14:paraId="30D955E1" w14:textId="5F2A19DB" w:rsidR="00AC45EB" w:rsidRPr="002104B1" w:rsidRDefault="00AC45EB" w:rsidP="00AC45EB">
      <w:pPr>
        <w:pStyle w:val="PlainText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Teaching Language Arts in the Early Grades</w:t>
      </w:r>
    </w:p>
    <w:p w14:paraId="1CC058CE" w14:textId="3F1E5A00" w:rsidR="00AC45EB" w:rsidRDefault="00AC45EB" w:rsidP="00AC45EB">
      <w:pPr>
        <w:pStyle w:val="NormalBodyTex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Spring 2024</w:t>
      </w:r>
      <w:r w:rsidR="00097D81">
        <w:rPr>
          <w:rFonts w:ascii="Times New Roman" w:hAnsi="Times New Roman" w:cs="Times New Roman"/>
          <w:sz w:val="24"/>
          <w:szCs w:val="24"/>
        </w:rPr>
        <w:t>, Fall 2024</w:t>
      </w:r>
      <w:r w:rsidR="00EF4F3B">
        <w:rPr>
          <w:rFonts w:ascii="Times New Roman" w:hAnsi="Times New Roman" w:cs="Times New Roman"/>
          <w:sz w:val="24"/>
          <w:szCs w:val="24"/>
        </w:rPr>
        <w:t>, Spring 2025</w:t>
      </w:r>
    </w:p>
    <w:p w14:paraId="6A649030" w14:textId="77777777" w:rsidR="00097D81" w:rsidRDefault="00097D81" w:rsidP="00097D81">
      <w:pPr>
        <w:pStyle w:val="PlainText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A324DA8" w14:textId="7F6669E8" w:rsidR="00097D81" w:rsidRPr="002104B1" w:rsidRDefault="00097D81" w:rsidP="00097D81">
      <w:pPr>
        <w:pStyle w:val="PlainText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Elementary Field Experience I</w:t>
      </w:r>
    </w:p>
    <w:p w14:paraId="36D9F202" w14:textId="1C17F97C" w:rsidR="00097D81" w:rsidRDefault="00097D81" w:rsidP="00097D81">
      <w:pPr>
        <w:pStyle w:val="NormalBodyTex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Fall 2024</w:t>
      </w:r>
      <w:r w:rsidR="00EF4F3B">
        <w:rPr>
          <w:rFonts w:ascii="Times New Roman" w:hAnsi="Times New Roman" w:cs="Times New Roman"/>
          <w:sz w:val="24"/>
          <w:szCs w:val="24"/>
        </w:rPr>
        <w:t>, Spring 2025</w:t>
      </w:r>
    </w:p>
    <w:p w14:paraId="54ABF4AE" w14:textId="77777777" w:rsidR="00097D81" w:rsidRDefault="00097D81" w:rsidP="00097D81">
      <w:pPr>
        <w:pStyle w:val="PlainText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5CBBA39" w14:textId="283EB3CB" w:rsidR="00097D81" w:rsidRPr="002104B1" w:rsidRDefault="00097D81" w:rsidP="00097D81">
      <w:pPr>
        <w:pStyle w:val="PlainText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Clinical Experience Elementary: Student Teaching Supervision</w:t>
      </w:r>
    </w:p>
    <w:p w14:paraId="4110BD13" w14:textId="5CB5F78C" w:rsidR="00097D81" w:rsidRDefault="00097D81" w:rsidP="00AC45EB">
      <w:pPr>
        <w:pStyle w:val="NormalBodyTex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Fall 2024</w:t>
      </w:r>
      <w:r w:rsidR="00EF4F3B">
        <w:rPr>
          <w:rFonts w:ascii="Times New Roman" w:hAnsi="Times New Roman" w:cs="Times New Roman"/>
          <w:sz w:val="24"/>
          <w:szCs w:val="24"/>
        </w:rPr>
        <w:t>, Spring 2025</w:t>
      </w:r>
    </w:p>
    <w:p w14:paraId="7472C8E0" w14:textId="77777777" w:rsidR="00EF4F3B" w:rsidRDefault="00EF4F3B" w:rsidP="00EF4F3B">
      <w:pPr>
        <w:pStyle w:val="PlainText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003E910" w14:textId="5348175C" w:rsidR="00EF4F3B" w:rsidRPr="002104B1" w:rsidRDefault="00EF4F3B" w:rsidP="00EF4F3B">
      <w:pPr>
        <w:pStyle w:val="PlainText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Children’s Literature</w:t>
      </w:r>
    </w:p>
    <w:p w14:paraId="5F112C32" w14:textId="2621EA0A" w:rsidR="00AC45EB" w:rsidRDefault="00EF4F3B" w:rsidP="00EF4F3B">
      <w:pPr>
        <w:pStyle w:val="NormalBodyTex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Summer 2024</w:t>
      </w:r>
    </w:p>
    <w:p w14:paraId="1B67C242" w14:textId="77777777" w:rsidR="00EF4F3B" w:rsidRPr="00EF4F3B" w:rsidRDefault="00EF4F3B" w:rsidP="00EF4F3B">
      <w:pPr>
        <w:pStyle w:val="NormalBodyTex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FE1B04D" w14:textId="76B287BC" w:rsidR="00A861FA" w:rsidRPr="002104B1" w:rsidRDefault="00A861FA" w:rsidP="00A861FA">
      <w:pPr>
        <w:pStyle w:val="NormalBodyText"/>
        <w:spacing w:after="120" w:line="240" w:lineRule="auto"/>
        <w:ind w:left="0"/>
        <w:rPr>
          <w:rFonts w:ascii="Times New Roman" w:hAnsi="Times New Roman" w:cs="Times New Roman"/>
          <w:caps/>
          <w:sz w:val="24"/>
        </w:rPr>
      </w:pPr>
      <w:r w:rsidRPr="001B4E76">
        <w:rPr>
          <w:rFonts w:ascii="Times New Roman" w:hAnsi="Times New Roman" w:cs="Times New Roman"/>
          <w:sz w:val="24"/>
        </w:rPr>
        <w:t xml:space="preserve">Instructor of Record, Undergraduate Education Courses, </w:t>
      </w:r>
      <w:r>
        <w:rPr>
          <w:rFonts w:ascii="Times New Roman" w:hAnsi="Times New Roman" w:cs="Times New Roman"/>
          <w:sz w:val="24"/>
        </w:rPr>
        <w:t>Central Connecticut State University</w:t>
      </w:r>
      <w:r w:rsidRPr="001B4E76">
        <w:rPr>
          <w:rFonts w:ascii="Times New Roman" w:hAnsi="Times New Roman" w:cs="Times New Roman"/>
          <w:sz w:val="24"/>
        </w:rPr>
        <w:t xml:space="preserve"> </w:t>
      </w:r>
    </w:p>
    <w:p w14:paraId="40356592" w14:textId="2293702E" w:rsidR="00A861FA" w:rsidRPr="002104B1" w:rsidRDefault="00A861FA" w:rsidP="00A861FA">
      <w:pPr>
        <w:pStyle w:val="PlainText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Literacy in Elementary School</w:t>
      </w:r>
    </w:p>
    <w:p w14:paraId="5E8832E1" w14:textId="79AE6933" w:rsidR="00DB7739" w:rsidRDefault="00A861FA" w:rsidP="00DB7739">
      <w:pPr>
        <w:pStyle w:val="NormalBodyTex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D0911">
        <w:rPr>
          <w:rFonts w:ascii="Times New Roman" w:hAnsi="Times New Roman" w:cs="Times New Roman"/>
          <w:sz w:val="24"/>
          <w:szCs w:val="24"/>
        </w:rPr>
        <w:t>Fall 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DB7739">
        <w:rPr>
          <w:rFonts w:ascii="Times New Roman" w:hAnsi="Times New Roman" w:cs="Times New Roman"/>
          <w:sz w:val="24"/>
          <w:szCs w:val="24"/>
        </w:rPr>
        <w:t>, Spring 2020</w:t>
      </w:r>
      <w:r w:rsidR="00155B5E">
        <w:rPr>
          <w:rFonts w:ascii="Times New Roman" w:hAnsi="Times New Roman" w:cs="Times New Roman"/>
          <w:sz w:val="24"/>
          <w:szCs w:val="24"/>
        </w:rPr>
        <w:t>, Fall 2020</w:t>
      </w:r>
      <w:r w:rsidR="00BE3B2F">
        <w:rPr>
          <w:rFonts w:ascii="Times New Roman" w:hAnsi="Times New Roman" w:cs="Times New Roman"/>
          <w:sz w:val="24"/>
          <w:szCs w:val="24"/>
        </w:rPr>
        <w:t>, Spring 2021</w:t>
      </w:r>
      <w:r w:rsidR="00CF5CB8">
        <w:rPr>
          <w:rFonts w:ascii="Times New Roman" w:hAnsi="Times New Roman" w:cs="Times New Roman"/>
          <w:sz w:val="24"/>
          <w:szCs w:val="24"/>
        </w:rPr>
        <w:t>, Fall 202</w:t>
      </w:r>
      <w:r w:rsidR="00553111">
        <w:rPr>
          <w:rFonts w:ascii="Times New Roman" w:hAnsi="Times New Roman" w:cs="Times New Roman"/>
          <w:sz w:val="24"/>
          <w:szCs w:val="24"/>
        </w:rPr>
        <w:t>1, Spring 2022</w:t>
      </w:r>
    </w:p>
    <w:p w14:paraId="24CBB250" w14:textId="77777777" w:rsidR="00DB7739" w:rsidRDefault="00DB7739" w:rsidP="00DB7739">
      <w:pPr>
        <w:pStyle w:val="NormalBodyTex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09A7809" w14:textId="26F87E8B" w:rsidR="00DB7739" w:rsidRPr="002104B1" w:rsidRDefault="00DB7739" w:rsidP="00DB7739">
      <w:pPr>
        <w:pStyle w:val="PlainText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Comprehensive Reading Instruction II</w:t>
      </w:r>
    </w:p>
    <w:p w14:paraId="68D923E0" w14:textId="0BC6AFF3" w:rsidR="00CF5CB8" w:rsidRDefault="00DB7739" w:rsidP="00CF5CB8">
      <w:pPr>
        <w:pStyle w:val="NormalBodyTex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Spring 2020</w:t>
      </w:r>
      <w:r w:rsidR="00BE3B2F">
        <w:rPr>
          <w:rFonts w:ascii="Times New Roman" w:hAnsi="Times New Roman" w:cs="Times New Roman"/>
          <w:sz w:val="24"/>
          <w:szCs w:val="24"/>
        </w:rPr>
        <w:t>, Spring 2021</w:t>
      </w:r>
      <w:r w:rsidR="00553111">
        <w:rPr>
          <w:rFonts w:ascii="Times New Roman" w:hAnsi="Times New Roman" w:cs="Times New Roman"/>
          <w:sz w:val="24"/>
          <w:szCs w:val="24"/>
        </w:rPr>
        <w:t>, Spring 2022</w:t>
      </w:r>
      <w:r w:rsidR="00AF64A1">
        <w:rPr>
          <w:rFonts w:ascii="Times New Roman" w:hAnsi="Times New Roman" w:cs="Times New Roman"/>
          <w:sz w:val="24"/>
          <w:szCs w:val="24"/>
        </w:rPr>
        <w:t>,</w:t>
      </w:r>
      <w:r w:rsidR="002E1333">
        <w:rPr>
          <w:rFonts w:ascii="Times New Roman" w:hAnsi="Times New Roman" w:cs="Times New Roman"/>
          <w:sz w:val="24"/>
          <w:szCs w:val="24"/>
        </w:rPr>
        <w:t xml:space="preserve"> Fall 2022</w:t>
      </w:r>
      <w:r w:rsidR="007A143F">
        <w:rPr>
          <w:rFonts w:ascii="Times New Roman" w:hAnsi="Times New Roman" w:cs="Times New Roman"/>
          <w:sz w:val="24"/>
          <w:szCs w:val="24"/>
        </w:rPr>
        <w:t>, Spring 2023</w:t>
      </w:r>
    </w:p>
    <w:p w14:paraId="1B1BACFD" w14:textId="77777777" w:rsidR="00CF5CB8" w:rsidRDefault="00CF5CB8" w:rsidP="00CF5CB8">
      <w:pPr>
        <w:pStyle w:val="NormalBodyTex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2B62DD2" w14:textId="452F1659" w:rsidR="00CF5CB8" w:rsidRPr="002104B1" w:rsidRDefault="00CF5CB8" w:rsidP="00CF5CB8">
      <w:pPr>
        <w:pStyle w:val="PlainText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Literacy and Literature for Infants, Toddlers, and Preschool Children</w:t>
      </w:r>
    </w:p>
    <w:p w14:paraId="12773A41" w14:textId="51151B28" w:rsidR="007A143F" w:rsidRDefault="00CF5CB8" w:rsidP="007A143F">
      <w:pPr>
        <w:pStyle w:val="NormalBodyTex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Fall 2021</w:t>
      </w:r>
    </w:p>
    <w:p w14:paraId="31BFAEF0" w14:textId="77777777" w:rsidR="007A143F" w:rsidRDefault="007A143F" w:rsidP="007A143F">
      <w:pPr>
        <w:pStyle w:val="NormalBodyTex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3F9045F" w14:textId="7302D85A" w:rsidR="007A143F" w:rsidRPr="007A143F" w:rsidRDefault="007A143F" w:rsidP="007A143F">
      <w:pPr>
        <w:pStyle w:val="NormalBodyText"/>
        <w:spacing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Language and Literacy for Infants, Toddlers, and Preschool Children</w:t>
      </w:r>
    </w:p>
    <w:p w14:paraId="53296197" w14:textId="5C989C95" w:rsidR="007A143F" w:rsidRDefault="007A143F" w:rsidP="007A143F">
      <w:pPr>
        <w:pStyle w:val="NormalBodyTex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Spring 2023</w:t>
      </w:r>
    </w:p>
    <w:p w14:paraId="53FFB614" w14:textId="77777777" w:rsidR="007A143F" w:rsidRDefault="007A143F" w:rsidP="00A861FA">
      <w:pPr>
        <w:pStyle w:val="NormalBodyText"/>
        <w:spacing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B11D323" w14:textId="4CC09869" w:rsidR="00A861FA" w:rsidRPr="002104B1" w:rsidRDefault="00A861FA" w:rsidP="00A861FA">
      <w:pPr>
        <w:pStyle w:val="NormalBodyText"/>
        <w:spacing w:after="120" w:line="240" w:lineRule="auto"/>
        <w:ind w:left="0"/>
        <w:rPr>
          <w:rFonts w:ascii="Times New Roman" w:hAnsi="Times New Roman" w:cs="Times New Roman"/>
          <w:caps/>
          <w:sz w:val="24"/>
        </w:rPr>
      </w:pPr>
      <w:r w:rsidRPr="001B4E76">
        <w:rPr>
          <w:rFonts w:ascii="Times New Roman" w:hAnsi="Times New Roman" w:cs="Times New Roman"/>
          <w:sz w:val="24"/>
        </w:rPr>
        <w:t xml:space="preserve">Instructor of Record, </w:t>
      </w:r>
      <w:r>
        <w:rPr>
          <w:rFonts w:ascii="Times New Roman" w:hAnsi="Times New Roman" w:cs="Times New Roman"/>
          <w:sz w:val="24"/>
        </w:rPr>
        <w:t>Graduate</w:t>
      </w:r>
      <w:r w:rsidRPr="001B4E76">
        <w:rPr>
          <w:rFonts w:ascii="Times New Roman" w:hAnsi="Times New Roman" w:cs="Times New Roman"/>
          <w:sz w:val="24"/>
        </w:rPr>
        <w:t xml:space="preserve"> Education Courses, </w:t>
      </w:r>
      <w:r>
        <w:rPr>
          <w:rFonts w:ascii="Times New Roman" w:hAnsi="Times New Roman" w:cs="Times New Roman"/>
          <w:sz w:val="24"/>
        </w:rPr>
        <w:t>Central Connecticut State University</w:t>
      </w:r>
      <w:r w:rsidRPr="001B4E76">
        <w:rPr>
          <w:rFonts w:ascii="Times New Roman" w:hAnsi="Times New Roman" w:cs="Times New Roman"/>
          <w:sz w:val="24"/>
        </w:rPr>
        <w:t xml:space="preserve"> </w:t>
      </w:r>
    </w:p>
    <w:p w14:paraId="75DDEC6F" w14:textId="186462CE" w:rsidR="00A861FA" w:rsidRPr="002104B1" w:rsidRDefault="00A861FA" w:rsidP="00A861FA">
      <w:pPr>
        <w:pStyle w:val="PlainTex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Developmental Reading in Pre-K-12</w:t>
      </w:r>
    </w:p>
    <w:p w14:paraId="0279CB14" w14:textId="4AEB8776" w:rsidR="00A861FA" w:rsidRDefault="00A861FA" w:rsidP="00DB7739">
      <w:pPr>
        <w:pStyle w:val="NormalBodyTex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D0911">
        <w:rPr>
          <w:rFonts w:ascii="Times New Roman" w:hAnsi="Times New Roman" w:cs="Times New Roman"/>
          <w:sz w:val="24"/>
          <w:szCs w:val="24"/>
        </w:rPr>
        <w:t>Fall 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DB7739">
        <w:rPr>
          <w:rFonts w:ascii="Times New Roman" w:hAnsi="Times New Roman" w:cs="Times New Roman"/>
          <w:sz w:val="24"/>
          <w:szCs w:val="24"/>
        </w:rPr>
        <w:t>, Spring 2020</w:t>
      </w:r>
      <w:r w:rsidR="00155B5E">
        <w:rPr>
          <w:rFonts w:ascii="Times New Roman" w:hAnsi="Times New Roman" w:cs="Times New Roman"/>
          <w:sz w:val="24"/>
          <w:szCs w:val="24"/>
        </w:rPr>
        <w:t>, Fall 2020</w:t>
      </w:r>
    </w:p>
    <w:p w14:paraId="5DC5D403" w14:textId="77777777" w:rsidR="00DB7739" w:rsidRDefault="00DB7739" w:rsidP="00DB7739">
      <w:pPr>
        <w:pStyle w:val="NormalBodyTex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D5A892A" w14:textId="24744D6B" w:rsidR="00155B5E" w:rsidRDefault="00155B5E" w:rsidP="00A861FA">
      <w:pPr>
        <w:pStyle w:val="PlainTex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Teaching Literacy in Content Areas</w:t>
      </w:r>
    </w:p>
    <w:p w14:paraId="1CCABD11" w14:textId="6F613ECE" w:rsidR="00155B5E" w:rsidRPr="00155B5E" w:rsidRDefault="00155B5E" w:rsidP="00A861FA">
      <w:pPr>
        <w:pStyle w:val="PlainText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Fall 2020</w:t>
      </w:r>
      <w:r w:rsidR="00BE3B2F">
        <w:rPr>
          <w:rFonts w:ascii="Times New Roman" w:hAnsi="Times New Roman" w:cs="Times New Roman"/>
          <w:bCs/>
          <w:sz w:val="24"/>
          <w:szCs w:val="24"/>
        </w:rPr>
        <w:t>, Spring 2021</w:t>
      </w:r>
      <w:r w:rsidR="00CF5CB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E6EBB">
        <w:rPr>
          <w:rFonts w:ascii="Times New Roman" w:hAnsi="Times New Roman" w:cs="Times New Roman"/>
          <w:bCs/>
          <w:sz w:val="24"/>
          <w:szCs w:val="24"/>
        </w:rPr>
        <w:t>Fall 2021</w:t>
      </w:r>
      <w:r w:rsidR="00553111">
        <w:rPr>
          <w:rFonts w:ascii="Times New Roman" w:hAnsi="Times New Roman" w:cs="Times New Roman"/>
          <w:bCs/>
          <w:sz w:val="24"/>
          <w:szCs w:val="24"/>
        </w:rPr>
        <w:t>, Spring 2022</w:t>
      </w:r>
      <w:r w:rsidR="00AF64A1">
        <w:rPr>
          <w:rFonts w:ascii="Times New Roman" w:hAnsi="Times New Roman" w:cs="Times New Roman"/>
          <w:bCs/>
          <w:sz w:val="24"/>
          <w:szCs w:val="24"/>
        </w:rPr>
        <w:t>, Fall 2022</w:t>
      </w:r>
      <w:r w:rsidR="007A143F">
        <w:rPr>
          <w:rFonts w:ascii="Times New Roman" w:hAnsi="Times New Roman" w:cs="Times New Roman"/>
          <w:bCs/>
          <w:sz w:val="24"/>
          <w:szCs w:val="24"/>
        </w:rPr>
        <w:t>, Spring 2023</w:t>
      </w:r>
    </w:p>
    <w:p w14:paraId="34897E23" w14:textId="77777777" w:rsidR="00155B5E" w:rsidRDefault="00155B5E" w:rsidP="00A861FA">
      <w:pPr>
        <w:pStyle w:val="PlainText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A45D7D8" w14:textId="1CA016CE" w:rsidR="00A861FA" w:rsidRPr="002104B1" w:rsidRDefault="00A861FA" w:rsidP="00A861FA">
      <w:pPr>
        <w:pStyle w:val="PlainTex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Literacy and Language Issues in </w:t>
      </w:r>
      <w:r w:rsidR="00DB7739">
        <w:rPr>
          <w:rFonts w:ascii="Times New Roman" w:hAnsi="Times New Roman" w:cs="Times New Roman"/>
          <w:b/>
          <w:sz w:val="24"/>
          <w:szCs w:val="24"/>
        </w:rPr>
        <w:t>the Classroom</w:t>
      </w:r>
    </w:p>
    <w:p w14:paraId="26EF0968" w14:textId="657DEA8B" w:rsidR="00BE3B2F" w:rsidRDefault="00A861FA" w:rsidP="00BE3B2F">
      <w:pPr>
        <w:pStyle w:val="PlainText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D0911">
        <w:rPr>
          <w:rFonts w:ascii="Times New Roman" w:hAnsi="Times New Roman" w:cs="Times New Roman"/>
          <w:sz w:val="24"/>
          <w:szCs w:val="24"/>
        </w:rPr>
        <w:t>Fall 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BE3B2F">
        <w:rPr>
          <w:rFonts w:ascii="Times New Roman" w:hAnsi="Times New Roman" w:cs="Times New Roman"/>
          <w:sz w:val="24"/>
          <w:szCs w:val="24"/>
        </w:rPr>
        <w:t>, Fall 2020</w:t>
      </w:r>
    </w:p>
    <w:p w14:paraId="3931F026" w14:textId="77777777" w:rsidR="00842C35" w:rsidRDefault="00842C35" w:rsidP="00097D81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76681B49" w14:textId="37FE7DEE" w:rsidR="00BE3B2F" w:rsidRPr="002104B1" w:rsidRDefault="00BE3B2F" w:rsidP="00BE3B2F">
      <w:pPr>
        <w:pStyle w:val="PlainTex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Social and Emotional Learning through Literacy Instruction</w:t>
      </w:r>
    </w:p>
    <w:p w14:paraId="1D1F389A" w14:textId="799D9202" w:rsidR="00BE3B2F" w:rsidRDefault="00BE3B2F" w:rsidP="002104B1">
      <w:pPr>
        <w:pStyle w:val="NormalBodyText"/>
        <w:spacing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Winter 2020-2021</w:t>
      </w:r>
      <w:r w:rsidR="00553111">
        <w:rPr>
          <w:rFonts w:ascii="Times New Roman" w:hAnsi="Times New Roman" w:cs="Times New Roman"/>
          <w:sz w:val="24"/>
          <w:szCs w:val="24"/>
        </w:rPr>
        <w:t>, Winter 2021-2022</w:t>
      </w:r>
      <w:r w:rsidR="00D007C8">
        <w:rPr>
          <w:rFonts w:ascii="Times New Roman" w:hAnsi="Times New Roman" w:cs="Times New Roman"/>
          <w:sz w:val="24"/>
          <w:szCs w:val="24"/>
        </w:rPr>
        <w:t>, Summer 2023</w:t>
      </w:r>
    </w:p>
    <w:p w14:paraId="4722A2EA" w14:textId="77777777" w:rsidR="00AF64A1" w:rsidRPr="00AF64A1" w:rsidRDefault="00AF64A1" w:rsidP="00AF64A1">
      <w:pPr>
        <w:pStyle w:val="NormalBodyText"/>
        <w:spacing w:line="240" w:lineRule="auto"/>
        <w:ind w:left="0"/>
        <w:rPr>
          <w:rFonts w:ascii="Times New Roman" w:hAnsi="Times New Roman" w:cs="Times New Roman"/>
          <w:sz w:val="11"/>
          <w:szCs w:val="11"/>
        </w:rPr>
      </w:pPr>
    </w:p>
    <w:p w14:paraId="62E001B5" w14:textId="41990D35" w:rsidR="00AF64A1" w:rsidRDefault="00AF64A1" w:rsidP="00AF64A1">
      <w:pPr>
        <w:pStyle w:val="PlainTex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Pedagogy of Literature K-12</w:t>
      </w:r>
    </w:p>
    <w:p w14:paraId="279C90FB" w14:textId="4BD6AFBB" w:rsidR="00AF64A1" w:rsidRDefault="00AF64A1" w:rsidP="00AF64A1">
      <w:pPr>
        <w:pStyle w:val="PlainText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Summer 2022</w:t>
      </w:r>
    </w:p>
    <w:p w14:paraId="06206F2E" w14:textId="77777777" w:rsidR="00842C35" w:rsidRPr="00AF64A1" w:rsidRDefault="00842C35" w:rsidP="00AF64A1">
      <w:pPr>
        <w:pStyle w:val="PlainText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410DDD76" w14:textId="16D0C9F2" w:rsidR="00AF64A1" w:rsidRDefault="00AF64A1" w:rsidP="00AF64A1">
      <w:pPr>
        <w:pStyle w:val="PlainTex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Reading Instruction K-12</w:t>
      </w:r>
    </w:p>
    <w:p w14:paraId="24C8A926" w14:textId="2B062F20" w:rsidR="00AF64A1" w:rsidRDefault="00AF64A1" w:rsidP="00AF64A1">
      <w:pPr>
        <w:pStyle w:val="PlainText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Summer 2020</w:t>
      </w:r>
    </w:p>
    <w:p w14:paraId="274AB22C" w14:textId="77777777" w:rsidR="00AF64A1" w:rsidRPr="00AF64A1" w:rsidRDefault="00AF64A1" w:rsidP="00AF64A1">
      <w:pPr>
        <w:pStyle w:val="PlainText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7A763941" w14:textId="7E79AE43" w:rsidR="004A18F3" w:rsidRPr="002104B1" w:rsidRDefault="00CD0911" w:rsidP="002104B1">
      <w:pPr>
        <w:pStyle w:val="NormalBodyText"/>
        <w:spacing w:after="120" w:line="240" w:lineRule="auto"/>
        <w:ind w:left="0"/>
        <w:rPr>
          <w:rFonts w:ascii="Times New Roman" w:hAnsi="Times New Roman" w:cs="Times New Roman"/>
          <w:caps/>
          <w:sz w:val="24"/>
        </w:rPr>
      </w:pPr>
      <w:r w:rsidRPr="001B4E76">
        <w:rPr>
          <w:rFonts w:ascii="Times New Roman" w:hAnsi="Times New Roman" w:cs="Times New Roman"/>
          <w:sz w:val="24"/>
        </w:rPr>
        <w:t xml:space="preserve">Instructor of Record, Undergraduate Teacher Education Courses, University of North Texas </w:t>
      </w:r>
    </w:p>
    <w:p w14:paraId="75EA1A30" w14:textId="485D4198" w:rsidR="004A18F3" w:rsidRPr="002104B1" w:rsidRDefault="004A18F3" w:rsidP="002104B1">
      <w:pPr>
        <w:pStyle w:val="PlainText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104B1">
        <w:rPr>
          <w:rFonts w:ascii="Times New Roman" w:hAnsi="Times New Roman" w:cs="Times New Roman"/>
          <w:b/>
          <w:sz w:val="24"/>
          <w:szCs w:val="24"/>
        </w:rPr>
        <w:t xml:space="preserve">Reading and Writing, Birth </w:t>
      </w:r>
      <w:r w:rsidR="00CD0911" w:rsidRPr="002104B1">
        <w:rPr>
          <w:rFonts w:ascii="Times New Roman" w:hAnsi="Times New Roman" w:cs="Times New Roman"/>
          <w:b/>
          <w:sz w:val="24"/>
          <w:szCs w:val="24"/>
        </w:rPr>
        <w:t>T</w:t>
      </w:r>
      <w:r w:rsidRPr="002104B1">
        <w:rPr>
          <w:rFonts w:ascii="Times New Roman" w:hAnsi="Times New Roman" w:cs="Times New Roman"/>
          <w:b/>
          <w:sz w:val="24"/>
          <w:szCs w:val="24"/>
        </w:rPr>
        <w:t>hrough Grade 6</w:t>
      </w:r>
      <w:r w:rsidR="00A53B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FB9CAC" w14:textId="198B7A7E" w:rsidR="004A18F3" w:rsidRPr="00CD0911" w:rsidRDefault="004A18F3" w:rsidP="00174323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  <w:r w:rsidRPr="00CD0911">
        <w:rPr>
          <w:rFonts w:ascii="Times New Roman" w:hAnsi="Times New Roman" w:cs="Times New Roman"/>
          <w:sz w:val="24"/>
          <w:szCs w:val="24"/>
        </w:rPr>
        <w:t>Fall 2014, Spring 2015, Fall 2015, Summer 2017</w:t>
      </w:r>
    </w:p>
    <w:p w14:paraId="2E963ABA" w14:textId="77777777" w:rsidR="00EB6290" w:rsidRDefault="00EB6290" w:rsidP="00174323">
      <w:pPr>
        <w:pStyle w:val="PlainText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F05648C" w14:textId="2AFFB382" w:rsidR="004A18F3" w:rsidRPr="00A53B11" w:rsidRDefault="004A18F3" w:rsidP="00174323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  <w:r w:rsidRPr="002104B1">
        <w:rPr>
          <w:rFonts w:ascii="Times New Roman" w:hAnsi="Times New Roman" w:cs="Times New Roman"/>
          <w:b/>
          <w:sz w:val="24"/>
          <w:szCs w:val="24"/>
        </w:rPr>
        <w:t>Reading and the Language Arts in Grades EC-8</w:t>
      </w:r>
      <w:r w:rsidR="00A53B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EF3EBB" w14:textId="4D7F9207" w:rsidR="004A18F3" w:rsidRPr="00CD0911" w:rsidRDefault="004A18F3" w:rsidP="00174323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  <w:r w:rsidRPr="00CD0911">
        <w:rPr>
          <w:rFonts w:ascii="Times New Roman" w:hAnsi="Times New Roman" w:cs="Times New Roman"/>
          <w:sz w:val="24"/>
          <w:szCs w:val="24"/>
        </w:rPr>
        <w:t>Spring 2016, Fall 2016</w:t>
      </w:r>
      <w:r w:rsidR="002E7083">
        <w:rPr>
          <w:rFonts w:ascii="Times New Roman" w:hAnsi="Times New Roman" w:cs="Times New Roman"/>
          <w:sz w:val="24"/>
          <w:szCs w:val="24"/>
        </w:rPr>
        <w:t>, Spring 2019</w:t>
      </w:r>
    </w:p>
    <w:p w14:paraId="03556387" w14:textId="77777777" w:rsidR="00155B5E" w:rsidRDefault="00155B5E" w:rsidP="00EB6290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20124446" w14:textId="6C89F3A8" w:rsidR="004A18F3" w:rsidRPr="00A53B11" w:rsidRDefault="004A18F3" w:rsidP="00174323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  <w:r w:rsidRPr="002104B1">
        <w:rPr>
          <w:rFonts w:ascii="Times New Roman" w:hAnsi="Times New Roman" w:cs="Times New Roman"/>
          <w:b/>
          <w:sz w:val="24"/>
          <w:szCs w:val="24"/>
        </w:rPr>
        <w:t>Cross Curricular (Content Area) Literacy Materials and Resources</w:t>
      </w:r>
      <w:r w:rsidR="00A53B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D1FAB5" w14:textId="59EC3C39" w:rsidR="004A18F3" w:rsidRPr="00CD0911" w:rsidRDefault="004A18F3" w:rsidP="00174323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  <w:r w:rsidRPr="00CD0911">
        <w:rPr>
          <w:rFonts w:ascii="Times New Roman" w:hAnsi="Times New Roman" w:cs="Times New Roman"/>
          <w:sz w:val="24"/>
          <w:szCs w:val="24"/>
        </w:rPr>
        <w:t>Spring 2015, Summer 2015, Fall 2015, Spring 2016, Summer 2016, Fall 2016, Summer 2017, Fall 2017</w:t>
      </w:r>
      <w:r w:rsidR="002E7083">
        <w:rPr>
          <w:rFonts w:ascii="Times New Roman" w:hAnsi="Times New Roman" w:cs="Times New Roman"/>
          <w:sz w:val="24"/>
          <w:szCs w:val="24"/>
        </w:rPr>
        <w:t>, Spring 2019</w:t>
      </w:r>
    </w:p>
    <w:p w14:paraId="4D8BE452" w14:textId="77777777" w:rsidR="004A18F3" w:rsidRPr="00CD0911" w:rsidRDefault="004A18F3" w:rsidP="00174323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</w:p>
    <w:p w14:paraId="0AC2ED4B" w14:textId="1423D310" w:rsidR="004A18F3" w:rsidRPr="002104B1" w:rsidRDefault="004A18F3" w:rsidP="00174323">
      <w:pPr>
        <w:pStyle w:val="PlainText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104B1">
        <w:rPr>
          <w:rFonts w:ascii="Times New Roman" w:hAnsi="Times New Roman" w:cs="Times New Roman"/>
          <w:b/>
          <w:sz w:val="24"/>
          <w:szCs w:val="24"/>
        </w:rPr>
        <w:t>Content Area Reading in Secondary Schools</w:t>
      </w:r>
    </w:p>
    <w:p w14:paraId="7315FF01" w14:textId="77777777" w:rsidR="004A18F3" w:rsidRPr="00CD0911" w:rsidRDefault="004A18F3" w:rsidP="00174323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  <w:r w:rsidRPr="00CD0911">
        <w:rPr>
          <w:rFonts w:ascii="Times New Roman" w:hAnsi="Times New Roman" w:cs="Times New Roman"/>
          <w:sz w:val="24"/>
          <w:szCs w:val="24"/>
        </w:rPr>
        <w:t>Spring 2017, Spring 2018</w:t>
      </w:r>
    </w:p>
    <w:p w14:paraId="2DE4C260" w14:textId="77777777" w:rsidR="004A18F3" w:rsidRPr="00CD0911" w:rsidRDefault="004A18F3" w:rsidP="00174323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</w:p>
    <w:p w14:paraId="3C019DD7" w14:textId="152F26B5" w:rsidR="004A18F3" w:rsidRPr="002104B1" w:rsidRDefault="004A18F3" w:rsidP="00174323">
      <w:pPr>
        <w:pStyle w:val="PlainText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104B1">
        <w:rPr>
          <w:rFonts w:ascii="Times New Roman" w:hAnsi="Times New Roman" w:cs="Times New Roman"/>
          <w:b/>
          <w:sz w:val="24"/>
          <w:szCs w:val="24"/>
        </w:rPr>
        <w:t>Inquiry into Classroom Practice</w:t>
      </w:r>
    </w:p>
    <w:p w14:paraId="41CCB9EB" w14:textId="1400AF1A" w:rsidR="004A18F3" w:rsidRPr="00274879" w:rsidRDefault="004A18F3" w:rsidP="00274879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  <w:r w:rsidRPr="00CD0911">
        <w:rPr>
          <w:rFonts w:ascii="Times New Roman" w:hAnsi="Times New Roman" w:cs="Times New Roman"/>
          <w:sz w:val="24"/>
          <w:szCs w:val="24"/>
        </w:rPr>
        <w:t>Fall 2017, Spring 2018, Fall 2018</w:t>
      </w:r>
      <w:r w:rsidR="002E7083">
        <w:rPr>
          <w:rFonts w:ascii="Times New Roman" w:hAnsi="Times New Roman" w:cs="Times New Roman"/>
          <w:sz w:val="24"/>
          <w:szCs w:val="24"/>
        </w:rPr>
        <w:t>, Spring 2019</w:t>
      </w:r>
    </w:p>
    <w:p w14:paraId="146F0F1C" w14:textId="14AF6CE5" w:rsidR="00061ADA" w:rsidRPr="00274879" w:rsidRDefault="004A18F3" w:rsidP="00274879">
      <w:pPr>
        <w:pStyle w:val="SectionHeading"/>
        <w:spacing w:after="120"/>
        <w:jc w:val="both"/>
        <w:rPr>
          <w:rFonts w:ascii="Times New Roman" w:hAnsi="Times New Roman" w:cs="Times New Roman"/>
          <w:caps w:val="0"/>
          <w:color w:val="auto"/>
          <w:spacing w:val="0"/>
          <w:sz w:val="26"/>
          <w:szCs w:val="26"/>
        </w:rPr>
      </w:pPr>
      <w:r w:rsidRPr="00274879">
        <w:rPr>
          <w:rFonts w:ascii="Times New Roman" w:hAnsi="Times New Roman" w:cs="Times New Roman"/>
          <w:caps w:val="0"/>
          <w:color w:val="auto"/>
          <w:spacing w:val="0"/>
          <w:sz w:val="26"/>
          <w:szCs w:val="26"/>
        </w:rPr>
        <w:t xml:space="preserve">GRADUATE ASSISTANT </w:t>
      </w:r>
      <w:r w:rsidR="00393172" w:rsidRPr="00274879">
        <w:rPr>
          <w:rFonts w:ascii="Times New Roman" w:hAnsi="Times New Roman" w:cs="Times New Roman"/>
          <w:caps w:val="0"/>
          <w:color w:val="auto"/>
          <w:spacing w:val="0"/>
          <w:sz w:val="26"/>
          <w:szCs w:val="26"/>
        </w:rPr>
        <w:t>EXPERIENCE</w:t>
      </w:r>
    </w:p>
    <w:p w14:paraId="78B62D9E" w14:textId="5C3E8B62" w:rsidR="00EC2DEE" w:rsidRPr="00CD0911" w:rsidRDefault="00EC2DEE" w:rsidP="001B4E76">
      <w:pPr>
        <w:pStyle w:val="JobTitle"/>
        <w:ind w:left="360"/>
        <w:rPr>
          <w:rFonts w:ascii="Times New Roman" w:hAnsi="Times New Roman" w:cs="Times New Roman"/>
          <w:b w:val="0"/>
          <w:sz w:val="24"/>
        </w:rPr>
      </w:pPr>
      <w:r w:rsidRPr="001B4E76">
        <w:rPr>
          <w:rFonts w:ascii="Times New Roman" w:hAnsi="Times New Roman" w:cs="Times New Roman"/>
          <w:sz w:val="24"/>
        </w:rPr>
        <w:t xml:space="preserve">Dean’s Office, </w:t>
      </w:r>
      <w:r w:rsidR="00335364" w:rsidRPr="001B4E76">
        <w:rPr>
          <w:rFonts w:ascii="Times New Roman" w:hAnsi="Times New Roman" w:cs="Times New Roman"/>
          <w:sz w:val="24"/>
        </w:rPr>
        <w:t>College of Education</w:t>
      </w:r>
      <w:r w:rsidRPr="001B4E76">
        <w:rPr>
          <w:rFonts w:ascii="Times New Roman" w:hAnsi="Times New Roman" w:cs="Times New Roman"/>
          <w:sz w:val="24"/>
        </w:rPr>
        <w:t xml:space="preserve">, </w:t>
      </w:r>
      <w:r w:rsidR="0074495E" w:rsidRPr="001B4E76">
        <w:rPr>
          <w:rFonts w:ascii="Times New Roman" w:hAnsi="Times New Roman" w:cs="Times New Roman"/>
          <w:sz w:val="24"/>
        </w:rPr>
        <w:t>University of North Texas</w:t>
      </w:r>
      <w:r w:rsidR="001B4E76">
        <w:rPr>
          <w:rFonts w:ascii="Times New Roman" w:hAnsi="Times New Roman" w:cs="Times New Roman"/>
          <w:b w:val="0"/>
          <w:sz w:val="24"/>
        </w:rPr>
        <w:t xml:space="preserve"> </w:t>
      </w:r>
      <w:r w:rsidR="001B4E76">
        <w:rPr>
          <w:rFonts w:ascii="Times New Roman" w:hAnsi="Times New Roman" w:cs="Times New Roman"/>
          <w:b w:val="0"/>
          <w:sz w:val="24"/>
        </w:rPr>
        <w:tab/>
        <w:t xml:space="preserve">       </w:t>
      </w:r>
      <w:r w:rsidR="002E7083">
        <w:rPr>
          <w:rFonts w:ascii="Times New Roman" w:hAnsi="Times New Roman" w:cs="Times New Roman"/>
          <w:b w:val="0"/>
          <w:sz w:val="24"/>
        </w:rPr>
        <w:tab/>
        <w:t xml:space="preserve"> </w:t>
      </w:r>
      <w:r w:rsidR="00553111">
        <w:rPr>
          <w:rFonts w:ascii="Times New Roman" w:hAnsi="Times New Roman" w:cs="Times New Roman"/>
          <w:b w:val="0"/>
          <w:sz w:val="24"/>
        </w:rPr>
        <w:t xml:space="preserve"> </w:t>
      </w:r>
      <w:r w:rsidR="001B4E76">
        <w:rPr>
          <w:rFonts w:ascii="Times New Roman" w:hAnsi="Times New Roman" w:cs="Times New Roman"/>
          <w:b w:val="0"/>
          <w:sz w:val="24"/>
        </w:rPr>
        <w:t xml:space="preserve"> </w:t>
      </w:r>
      <w:r w:rsidRPr="001B4E76">
        <w:rPr>
          <w:rFonts w:ascii="Times New Roman" w:hAnsi="Times New Roman" w:cs="Times New Roman"/>
          <w:sz w:val="24"/>
        </w:rPr>
        <w:t>2018</w:t>
      </w:r>
    </w:p>
    <w:p w14:paraId="6DBDBF94" w14:textId="3B0E1AC8" w:rsidR="005D2EAE" w:rsidRPr="00CD0911" w:rsidRDefault="00A7016B" w:rsidP="00A7016B">
      <w:pPr>
        <w:pStyle w:val="JobTitle"/>
        <w:ind w:left="360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 xml:space="preserve">        </w:t>
      </w:r>
      <w:r w:rsidR="00EC2DEE" w:rsidRPr="00CD0911">
        <w:rPr>
          <w:rFonts w:ascii="Times New Roman" w:hAnsi="Times New Roman" w:cs="Times New Roman"/>
          <w:b w:val="0"/>
          <w:sz w:val="24"/>
        </w:rPr>
        <w:t>Video Curation Project</w:t>
      </w:r>
      <w:r w:rsidR="00CD0911" w:rsidRPr="00CD0911">
        <w:rPr>
          <w:rFonts w:ascii="Times New Roman" w:hAnsi="Times New Roman" w:cs="Times New Roman"/>
          <w:b w:val="0"/>
          <w:sz w:val="24"/>
        </w:rPr>
        <w:t xml:space="preserve"> for </w:t>
      </w:r>
      <w:r w:rsidR="00097D81">
        <w:rPr>
          <w:rFonts w:ascii="Times New Roman" w:hAnsi="Times New Roman" w:cs="Times New Roman"/>
          <w:b w:val="0"/>
          <w:sz w:val="24"/>
        </w:rPr>
        <w:t>E</w:t>
      </w:r>
      <w:r w:rsidR="00CD0911" w:rsidRPr="00CD0911">
        <w:rPr>
          <w:rFonts w:ascii="Times New Roman" w:hAnsi="Times New Roman" w:cs="Times New Roman"/>
          <w:b w:val="0"/>
          <w:sz w:val="24"/>
        </w:rPr>
        <w:t xml:space="preserve">nhancement of </w:t>
      </w:r>
      <w:r w:rsidR="00097D81">
        <w:rPr>
          <w:rFonts w:ascii="Times New Roman" w:hAnsi="Times New Roman" w:cs="Times New Roman"/>
          <w:b w:val="0"/>
          <w:sz w:val="24"/>
        </w:rPr>
        <w:t>F</w:t>
      </w:r>
      <w:r w:rsidR="00CD0911" w:rsidRPr="00CD0911">
        <w:rPr>
          <w:rFonts w:ascii="Times New Roman" w:hAnsi="Times New Roman" w:cs="Times New Roman"/>
          <w:b w:val="0"/>
          <w:sz w:val="24"/>
        </w:rPr>
        <w:t xml:space="preserve">ield </w:t>
      </w:r>
      <w:r w:rsidR="00097D81">
        <w:rPr>
          <w:rFonts w:ascii="Times New Roman" w:hAnsi="Times New Roman" w:cs="Times New Roman"/>
          <w:b w:val="0"/>
          <w:sz w:val="24"/>
        </w:rPr>
        <w:t>E</w:t>
      </w:r>
      <w:r w:rsidR="00CD0911" w:rsidRPr="00CD0911">
        <w:rPr>
          <w:rFonts w:ascii="Times New Roman" w:hAnsi="Times New Roman" w:cs="Times New Roman"/>
          <w:b w:val="0"/>
          <w:sz w:val="24"/>
        </w:rPr>
        <w:t xml:space="preserve">xperiences in Secondary Ed </w:t>
      </w:r>
      <w:r w:rsidR="00097D81">
        <w:rPr>
          <w:rFonts w:ascii="Times New Roman" w:hAnsi="Times New Roman" w:cs="Times New Roman"/>
          <w:b w:val="0"/>
          <w:sz w:val="24"/>
        </w:rPr>
        <w:t>C</w:t>
      </w:r>
      <w:r w:rsidR="00CD0911" w:rsidRPr="00CD0911">
        <w:rPr>
          <w:rFonts w:ascii="Times New Roman" w:hAnsi="Times New Roman" w:cs="Times New Roman"/>
          <w:b w:val="0"/>
          <w:sz w:val="24"/>
        </w:rPr>
        <w:t>ourses</w:t>
      </w:r>
    </w:p>
    <w:p w14:paraId="72941587" w14:textId="77777777" w:rsidR="008C0FA8" w:rsidRDefault="008C0FA8" w:rsidP="002E7083">
      <w:pPr>
        <w:pStyle w:val="JobTitle"/>
        <w:ind w:left="0"/>
        <w:rPr>
          <w:rFonts w:ascii="Times New Roman" w:hAnsi="Times New Roman" w:cs="Times New Roman"/>
          <w:sz w:val="24"/>
        </w:rPr>
      </w:pPr>
    </w:p>
    <w:p w14:paraId="146F0F20" w14:textId="54FC4CB6" w:rsidR="008C25FC" w:rsidRPr="00CD0911" w:rsidRDefault="00EC2DEE" w:rsidP="001B4E76">
      <w:pPr>
        <w:pStyle w:val="JobTitle"/>
        <w:ind w:left="360"/>
        <w:rPr>
          <w:rFonts w:ascii="Times New Roman" w:hAnsi="Times New Roman" w:cs="Times New Roman"/>
          <w:b w:val="0"/>
          <w:sz w:val="24"/>
        </w:rPr>
      </w:pPr>
      <w:r w:rsidRPr="001B4E76">
        <w:rPr>
          <w:rFonts w:ascii="Times New Roman" w:hAnsi="Times New Roman" w:cs="Times New Roman"/>
          <w:sz w:val="24"/>
        </w:rPr>
        <w:lastRenderedPageBreak/>
        <w:t xml:space="preserve">Teacher Education and Administration, </w:t>
      </w:r>
      <w:r w:rsidR="0074495E" w:rsidRPr="001B4E76">
        <w:rPr>
          <w:rFonts w:ascii="Times New Roman" w:hAnsi="Times New Roman" w:cs="Times New Roman"/>
          <w:sz w:val="24"/>
        </w:rPr>
        <w:t>University of North Tex</w:t>
      </w:r>
      <w:r w:rsidR="001B4E76" w:rsidRPr="001B4E76">
        <w:rPr>
          <w:rFonts w:ascii="Times New Roman" w:hAnsi="Times New Roman" w:cs="Times New Roman"/>
          <w:sz w:val="24"/>
        </w:rPr>
        <w:t>as</w:t>
      </w:r>
      <w:r w:rsidR="001B4E76">
        <w:rPr>
          <w:rFonts w:ascii="Times New Roman" w:hAnsi="Times New Roman" w:cs="Times New Roman"/>
          <w:b w:val="0"/>
          <w:sz w:val="24"/>
        </w:rPr>
        <w:t xml:space="preserve"> </w:t>
      </w:r>
      <w:r w:rsidR="001B4E76">
        <w:rPr>
          <w:rFonts w:ascii="Times New Roman" w:hAnsi="Times New Roman" w:cs="Times New Roman"/>
          <w:b w:val="0"/>
          <w:sz w:val="24"/>
        </w:rPr>
        <w:tab/>
        <w:t xml:space="preserve">        </w:t>
      </w:r>
      <w:r w:rsidR="002E7083">
        <w:rPr>
          <w:rFonts w:ascii="Times New Roman" w:hAnsi="Times New Roman" w:cs="Times New Roman"/>
          <w:b w:val="0"/>
          <w:sz w:val="24"/>
        </w:rPr>
        <w:t xml:space="preserve">    </w:t>
      </w:r>
      <w:r w:rsidR="001B4E76" w:rsidRPr="001B4E76">
        <w:rPr>
          <w:rFonts w:ascii="Times New Roman" w:hAnsi="Times New Roman" w:cs="Times New Roman"/>
          <w:sz w:val="24"/>
        </w:rPr>
        <w:t>2014</w:t>
      </w:r>
      <w:r w:rsidR="001B4E76">
        <w:rPr>
          <w:rFonts w:ascii="Times New Roman" w:hAnsi="Times New Roman" w:cs="Times New Roman"/>
          <w:sz w:val="24"/>
        </w:rPr>
        <w:t>-</w:t>
      </w:r>
      <w:r w:rsidR="002E7083">
        <w:rPr>
          <w:rFonts w:ascii="Times New Roman" w:hAnsi="Times New Roman" w:cs="Times New Roman"/>
          <w:sz w:val="24"/>
        </w:rPr>
        <w:t>2018</w:t>
      </w:r>
    </w:p>
    <w:p w14:paraId="7217B4EF" w14:textId="4E28B06C" w:rsidR="00EC2DEE" w:rsidRPr="00CD0911" w:rsidRDefault="00A7016B" w:rsidP="00A7016B">
      <w:pPr>
        <w:pStyle w:val="JobTitle"/>
        <w:ind w:left="360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 xml:space="preserve">        </w:t>
      </w:r>
      <w:r w:rsidR="005A2E50" w:rsidRPr="00CD0911">
        <w:rPr>
          <w:rFonts w:ascii="Times New Roman" w:hAnsi="Times New Roman" w:cs="Times New Roman"/>
          <w:b w:val="0"/>
          <w:sz w:val="24"/>
        </w:rPr>
        <w:t xml:space="preserve">Instruction of </w:t>
      </w:r>
      <w:r w:rsidR="00EC2DEE" w:rsidRPr="00CD0911">
        <w:rPr>
          <w:rFonts w:ascii="Times New Roman" w:hAnsi="Times New Roman" w:cs="Times New Roman"/>
          <w:b w:val="0"/>
          <w:sz w:val="24"/>
        </w:rPr>
        <w:t>Teacher Preparation Courses</w:t>
      </w:r>
    </w:p>
    <w:p w14:paraId="0E220DD9" w14:textId="78255BEC" w:rsidR="00EC2DEE" w:rsidRPr="00CD0911" w:rsidRDefault="005A2E50" w:rsidP="00A7016B">
      <w:pPr>
        <w:pStyle w:val="JobTitle"/>
        <w:ind w:left="360"/>
        <w:rPr>
          <w:rFonts w:ascii="Times New Roman" w:hAnsi="Times New Roman" w:cs="Times New Roman"/>
          <w:b w:val="0"/>
          <w:sz w:val="24"/>
        </w:rPr>
      </w:pPr>
      <w:r w:rsidRPr="00CD0911">
        <w:rPr>
          <w:rFonts w:ascii="Times New Roman" w:hAnsi="Times New Roman" w:cs="Times New Roman"/>
          <w:b w:val="0"/>
          <w:sz w:val="24"/>
        </w:rPr>
        <w:t xml:space="preserve">        </w:t>
      </w:r>
      <w:r w:rsidR="00CD0911">
        <w:rPr>
          <w:rFonts w:ascii="Times New Roman" w:hAnsi="Times New Roman" w:cs="Times New Roman"/>
          <w:b w:val="0"/>
          <w:sz w:val="24"/>
        </w:rPr>
        <w:t xml:space="preserve">Supervision of </w:t>
      </w:r>
      <w:r w:rsidR="00097D81">
        <w:rPr>
          <w:rFonts w:ascii="Times New Roman" w:hAnsi="Times New Roman" w:cs="Times New Roman"/>
          <w:b w:val="0"/>
          <w:sz w:val="24"/>
        </w:rPr>
        <w:t>S</w:t>
      </w:r>
      <w:r w:rsidR="00CD0911">
        <w:rPr>
          <w:rFonts w:ascii="Times New Roman" w:hAnsi="Times New Roman" w:cs="Times New Roman"/>
          <w:b w:val="0"/>
          <w:sz w:val="24"/>
        </w:rPr>
        <w:t xml:space="preserve">tudent </w:t>
      </w:r>
      <w:r w:rsidR="00097D81">
        <w:rPr>
          <w:rFonts w:ascii="Times New Roman" w:hAnsi="Times New Roman" w:cs="Times New Roman"/>
          <w:b w:val="0"/>
          <w:sz w:val="24"/>
        </w:rPr>
        <w:t>T</w:t>
      </w:r>
      <w:r w:rsidR="00CD0911">
        <w:rPr>
          <w:rFonts w:ascii="Times New Roman" w:hAnsi="Times New Roman" w:cs="Times New Roman"/>
          <w:b w:val="0"/>
          <w:sz w:val="24"/>
        </w:rPr>
        <w:t>eachers and Teacher Research Project</w:t>
      </w:r>
    </w:p>
    <w:p w14:paraId="6C1A81F0" w14:textId="77777777" w:rsidR="0074495E" w:rsidRPr="00CD0911" w:rsidRDefault="0074495E" w:rsidP="00A7016B">
      <w:pPr>
        <w:pStyle w:val="JobTitle"/>
        <w:ind w:left="360"/>
        <w:rPr>
          <w:rFonts w:ascii="Times New Roman" w:hAnsi="Times New Roman" w:cs="Times New Roman"/>
          <w:b w:val="0"/>
          <w:sz w:val="24"/>
        </w:rPr>
      </w:pPr>
    </w:p>
    <w:p w14:paraId="6D408440" w14:textId="3907F41B" w:rsidR="0074495E" w:rsidRPr="00CD0911" w:rsidRDefault="0074495E" w:rsidP="00A7016B">
      <w:pPr>
        <w:pStyle w:val="Location"/>
        <w:tabs>
          <w:tab w:val="left" w:pos="630"/>
        </w:tabs>
        <w:ind w:left="360"/>
        <w:rPr>
          <w:rFonts w:ascii="Times New Roman" w:hAnsi="Times New Roman" w:cs="Times New Roman"/>
          <w:sz w:val="24"/>
        </w:rPr>
      </w:pPr>
      <w:r w:rsidRPr="001B4E76">
        <w:rPr>
          <w:rFonts w:ascii="Times New Roman" w:hAnsi="Times New Roman" w:cs="Times New Roman"/>
          <w:b/>
          <w:sz w:val="24"/>
        </w:rPr>
        <w:t xml:space="preserve">Curriculum and Instruction, Eastern Kentucky University </w:t>
      </w:r>
      <w:r w:rsidR="001B4E76" w:rsidRPr="001B4E76">
        <w:rPr>
          <w:rFonts w:ascii="Times New Roman" w:hAnsi="Times New Roman" w:cs="Times New Roman"/>
          <w:b/>
          <w:sz w:val="24"/>
        </w:rPr>
        <w:tab/>
        <w:t xml:space="preserve">      </w:t>
      </w:r>
      <w:r w:rsidR="001B4E76">
        <w:rPr>
          <w:rFonts w:ascii="Times New Roman" w:hAnsi="Times New Roman" w:cs="Times New Roman"/>
          <w:b/>
          <w:sz w:val="24"/>
        </w:rPr>
        <w:tab/>
      </w:r>
      <w:r w:rsidR="001B4E76">
        <w:rPr>
          <w:rFonts w:ascii="Times New Roman" w:hAnsi="Times New Roman" w:cs="Times New Roman"/>
          <w:b/>
          <w:sz w:val="24"/>
        </w:rPr>
        <w:tab/>
        <w:t xml:space="preserve">   </w:t>
      </w:r>
      <w:r w:rsidR="008355D9">
        <w:rPr>
          <w:rFonts w:ascii="Times New Roman" w:hAnsi="Times New Roman" w:cs="Times New Roman"/>
          <w:b/>
          <w:sz w:val="24"/>
        </w:rPr>
        <w:t xml:space="preserve">   </w:t>
      </w:r>
      <w:r w:rsidRPr="001B4E76">
        <w:rPr>
          <w:rFonts w:ascii="Times New Roman" w:hAnsi="Times New Roman" w:cs="Times New Roman"/>
          <w:b/>
          <w:sz w:val="24"/>
        </w:rPr>
        <w:t>201</w:t>
      </w:r>
      <w:r w:rsidR="002E7083">
        <w:rPr>
          <w:rFonts w:ascii="Times New Roman" w:hAnsi="Times New Roman" w:cs="Times New Roman"/>
          <w:b/>
          <w:sz w:val="24"/>
        </w:rPr>
        <w:t>0</w:t>
      </w:r>
      <w:r w:rsidRPr="001B4E76">
        <w:rPr>
          <w:rFonts w:ascii="Times New Roman" w:hAnsi="Times New Roman" w:cs="Times New Roman"/>
          <w:b/>
          <w:sz w:val="24"/>
        </w:rPr>
        <w:t>-2011</w:t>
      </w:r>
    </w:p>
    <w:p w14:paraId="24E2C98D" w14:textId="274BC03C" w:rsidR="0074495E" w:rsidRPr="00CD0911" w:rsidRDefault="00A7016B" w:rsidP="0074495E">
      <w:pPr>
        <w:pStyle w:val="JobTitle"/>
        <w:tabs>
          <w:tab w:val="left" w:pos="630"/>
        </w:tabs>
        <w:ind w:left="360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 xml:space="preserve">        Assistant to Graduate Coordinator, Department Chair, and other professors as needed</w:t>
      </w:r>
    </w:p>
    <w:p w14:paraId="03364304" w14:textId="4AF536A9" w:rsidR="005A2E50" w:rsidRPr="00274879" w:rsidRDefault="005A2E50" w:rsidP="00274879">
      <w:pPr>
        <w:pStyle w:val="JobTitle"/>
        <w:tabs>
          <w:tab w:val="left" w:pos="630"/>
        </w:tabs>
        <w:ind w:left="360"/>
        <w:rPr>
          <w:rFonts w:ascii="Times New Roman" w:hAnsi="Times New Roman" w:cs="Times New Roman"/>
          <w:b w:val="0"/>
          <w:sz w:val="24"/>
        </w:rPr>
      </w:pPr>
      <w:r w:rsidRPr="00CD0911">
        <w:rPr>
          <w:rFonts w:ascii="Times New Roman" w:hAnsi="Times New Roman" w:cs="Times New Roman"/>
          <w:b w:val="0"/>
          <w:sz w:val="24"/>
        </w:rPr>
        <w:t xml:space="preserve">        </w:t>
      </w:r>
      <w:r w:rsidR="0074495E" w:rsidRPr="00CD0911">
        <w:rPr>
          <w:rFonts w:ascii="Times New Roman" w:hAnsi="Times New Roman" w:cs="Times New Roman"/>
          <w:b w:val="0"/>
          <w:sz w:val="24"/>
        </w:rPr>
        <w:t xml:space="preserve">Assistance with Kentucky Reading Association Conference </w:t>
      </w:r>
    </w:p>
    <w:p w14:paraId="26696884" w14:textId="00394252" w:rsidR="004A18F3" w:rsidRPr="002104B1" w:rsidRDefault="004A18F3" w:rsidP="00274879">
      <w:pPr>
        <w:pStyle w:val="Location"/>
        <w:spacing w:before="240" w:after="120"/>
        <w:ind w:left="0"/>
        <w:rPr>
          <w:rFonts w:ascii="Times New Roman" w:hAnsi="Times New Roman" w:cs="Times New Roman"/>
          <w:sz w:val="26"/>
          <w:szCs w:val="26"/>
        </w:rPr>
      </w:pPr>
      <w:r w:rsidRPr="00A7016B">
        <w:rPr>
          <w:rFonts w:ascii="Times New Roman" w:hAnsi="Times New Roman" w:cs="Times New Roman"/>
          <w:sz w:val="26"/>
          <w:szCs w:val="26"/>
        </w:rPr>
        <w:t>K-12 TEACHING EXPERIENCE</w:t>
      </w:r>
    </w:p>
    <w:p w14:paraId="146F0F22" w14:textId="70111803" w:rsidR="00061ADA" w:rsidRPr="00A7016B" w:rsidRDefault="00A451F8" w:rsidP="0074495E">
      <w:pPr>
        <w:pStyle w:val="Location"/>
        <w:tabs>
          <w:tab w:val="left" w:pos="630"/>
        </w:tabs>
        <w:ind w:left="360"/>
        <w:rPr>
          <w:rFonts w:ascii="Times New Roman" w:hAnsi="Times New Roman" w:cs="Times New Roman"/>
          <w:sz w:val="24"/>
        </w:rPr>
      </w:pPr>
      <w:r w:rsidRPr="002104B1">
        <w:rPr>
          <w:rFonts w:ascii="Times New Roman" w:hAnsi="Times New Roman" w:cs="Times New Roman"/>
          <w:b/>
          <w:sz w:val="24"/>
        </w:rPr>
        <w:t>Glenn O. Swing Elementary School</w:t>
      </w:r>
      <w:r w:rsidR="0074495E" w:rsidRPr="002104B1">
        <w:rPr>
          <w:rFonts w:ascii="Times New Roman" w:hAnsi="Times New Roman" w:cs="Times New Roman"/>
          <w:b/>
          <w:sz w:val="24"/>
        </w:rPr>
        <w:t xml:space="preserve">, </w:t>
      </w:r>
      <w:r w:rsidR="00A7016B" w:rsidRPr="002104B1">
        <w:rPr>
          <w:rFonts w:ascii="Times New Roman" w:hAnsi="Times New Roman" w:cs="Times New Roman"/>
          <w:b/>
          <w:sz w:val="24"/>
        </w:rPr>
        <w:t>Covington, KY</w:t>
      </w:r>
      <w:r w:rsidR="001B4E76">
        <w:rPr>
          <w:rFonts w:ascii="Times New Roman" w:hAnsi="Times New Roman" w:cs="Times New Roman"/>
          <w:sz w:val="24"/>
        </w:rPr>
        <w:t xml:space="preserve">    </w:t>
      </w:r>
      <w:r w:rsidR="001B4E76">
        <w:rPr>
          <w:rFonts w:ascii="Times New Roman" w:hAnsi="Times New Roman" w:cs="Times New Roman"/>
          <w:sz w:val="24"/>
        </w:rPr>
        <w:tab/>
      </w:r>
      <w:r w:rsidR="001B4E76">
        <w:rPr>
          <w:rFonts w:ascii="Times New Roman" w:hAnsi="Times New Roman" w:cs="Times New Roman"/>
          <w:sz w:val="24"/>
        </w:rPr>
        <w:tab/>
      </w:r>
      <w:r w:rsidR="001B4E76">
        <w:rPr>
          <w:rFonts w:ascii="Times New Roman" w:hAnsi="Times New Roman" w:cs="Times New Roman"/>
          <w:sz w:val="24"/>
        </w:rPr>
        <w:tab/>
        <w:t xml:space="preserve">     </w:t>
      </w:r>
      <w:r w:rsidR="008355D9">
        <w:rPr>
          <w:rFonts w:ascii="Times New Roman" w:hAnsi="Times New Roman" w:cs="Times New Roman"/>
          <w:sz w:val="24"/>
        </w:rPr>
        <w:t xml:space="preserve"> </w:t>
      </w:r>
      <w:r w:rsidR="0074495E" w:rsidRPr="001B4E76">
        <w:rPr>
          <w:rFonts w:ascii="Times New Roman" w:hAnsi="Times New Roman" w:cs="Times New Roman"/>
          <w:b/>
          <w:sz w:val="24"/>
        </w:rPr>
        <w:t>2011-2014</w:t>
      </w:r>
    </w:p>
    <w:p w14:paraId="146F0F26" w14:textId="1A571515" w:rsidR="00FC05D1" w:rsidRPr="00A7016B" w:rsidRDefault="00A451F8" w:rsidP="0074495E">
      <w:pPr>
        <w:pStyle w:val="JobTitle"/>
        <w:tabs>
          <w:tab w:val="left" w:pos="630"/>
        </w:tabs>
        <w:ind w:left="360"/>
        <w:rPr>
          <w:rFonts w:ascii="Times New Roman" w:hAnsi="Times New Roman" w:cs="Times New Roman"/>
          <w:sz w:val="24"/>
        </w:rPr>
      </w:pPr>
      <w:r w:rsidRPr="00A7016B">
        <w:rPr>
          <w:rFonts w:ascii="Times New Roman" w:hAnsi="Times New Roman" w:cs="Times New Roman"/>
          <w:b w:val="0"/>
          <w:sz w:val="24"/>
        </w:rPr>
        <w:t>5</w:t>
      </w:r>
      <w:r w:rsidRPr="00A7016B">
        <w:rPr>
          <w:rFonts w:ascii="Times New Roman" w:hAnsi="Times New Roman" w:cs="Times New Roman"/>
          <w:b w:val="0"/>
          <w:sz w:val="24"/>
          <w:vertAlign w:val="superscript"/>
        </w:rPr>
        <w:t>th</w:t>
      </w:r>
      <w:r w:rsidRPr="00A7016B">
        <w:rPr>
          <w:rFonts w:ascii="Times New Roman" w:hAnsi="Times New Roman" w:cs="Times New Roman"/>
          <w:b w:val="0"/>
          <w:sz w:val="24"/>
        </w:rPr>
        <w:t xml:space="preserve"> Grade Writing, Reading, Math</w:t>
      </w:r>
      <w:r w:rsidR="00C06935" w:rsidRPr="00A7016B">
        <w:rPr>
          <w:rFonts w:ascii="Times New Roman" w:hAnsi="Times New Roman" w:cs="Times New Roman"/>
          <w:b w:val="0"/>
          <w:sz w:val="24"/>
        </w:rPr>
        <w:t>, &amp; Science</w:t>
      </w:r>
      <w:r w:rsidRPr="00A7016B">
        <w:rPr>
          <w:rFonts w:ascii="Times New Roman" w:hAnsi="Times New Roman" w:cs="Times New Roman"/>
          <w:b w:val="0"/>
          <w:sz w:val="24"/>
        </w:rPr>
        <w:t xml:space="preserve"> Teacher</w:t>
      </w:r>
      <w:r w:rsidR="00393172" w:rsidRPr="00A7016B">
        <w:rPr>
          <w:rFonts w:ascii="Times New Roman" w:hAnsi="Times New Roman" w:cs="Times New Roman"/>
          <w:b w:val="0"/>
          <w:sz w:val="24"/>
        </w:rPr>
        <w:tab/>
      </w:r>
      <w:r w:rsidR="00FC05D1" w:rsidRPr="00A7016B">
        <w:rPr>
          <w:rFonts w:ascii="Times New Roman" w:hAnsi="Times New Roman" w:cs="Times New Roman"/>
          <w:sz w:val="24"/>
        </w:rPr>
        <w:t xml:space="preserve"> </w:t>
      </w:r>
    </w:p>
    <w:p w14:paraId="146F0F27" w14:textId="77777777" w:rsidR="00703519" w:rsidRPr="00A7016B" w:rsidRDefault="00703519" w:rsidP="0074495E">
      <w:pPr>
        <w:pStyle w:val="SpaceAfter"/>
        <w:tabs>
          <w:tab w:val="left" w:pos="630"/>
        </w:tabs>
        <w:ind w:left="0" w:right="0"/>
        <w:rPr>
          <w:rFonts w:ascii="Times New Roman" w:hAnsi="Times New Roman" w:cs="Times New Roman"/>
          <w:sz w:val="10"/>
        </w:rPr>
      </w:pPr>
    </w:p>
    <w:p w14:paraId="146F0F2D" w14:textId="2B715734" w:rsidR="00243E72" w:rsidRPr="001B4E76" w:rsidRDefault="00243E72" w:rsidP="0074495E">
      <w:pPr>
        <w:pStyle w:val="Location"/>
        <w:tabs>
          <w:tab w:val="left" w:pos="630"/>
        </w:tabs>
        <w:ind w:left="360"/>
        <w:rPr>
          <w:rFonts w:ascii="Times New Roman" w:hAnsi="Times New Roman" w:cs="Times New Roman"/>
          <w:b/>
          <w:sz w:val="24"/>
        </w:rPr>
      </w:pPr>
      <w:r w:rsidRPr="002104B1">
        <w:rPr>
          <w:rFonts w:ascii="Times New Roman" w:hAnsi="Times New Roman" w:cs="Times New Roman"/>
          <w:b/>
          <w:sz w:val="24"/>
        </w:rPr>
        <w:t>Jefferson County Public Schools</w:t>
      </w:r>
      <w:r w:rsidR="0074495E" w:rsidRPr="002104B1">
        <w:rPr>
          <w:rFonts w:ascii="Times New Roman" w:hAnsi="Times New Roman" w:cs="Times New Roman"/>
          <w:b/>
          <w:sz w:val="24"/>
        </w:rPr>
        <w:t xml:space="preserve">, </w:t>
      </w:r>
      <w:r w:rsidR="00A7016B" w:rsidRPr="002104B1">
        <w:rPr>
          <w:rFonts w:ascii="Times New Roman" w:hAnsi="Times New Roman" w:cs="Times New Roman"/>
          <w:b/>
          <w:sz w:val="24"/>
        </w:rPr>
        <w:t>Louisville, KY</w:t>
      </w:r>
      <w:r w:rsidR="0074495E" w:rsidRPr="00A7016B">
        <w:rPr>
          <w:rFonts w:ascii="Times New Roman" w:hAnsi="Times New Roman" w:cs="Times New Roman"/>
          <w:sz w:val="24"/>
        </w:rPr>
        <w:t xml:space="preserve"> </w:t>
      </w:r>
      <w:r w:rsidR="001B4E76">
        <w:rPr>
          <w:rFonts w:ascii="Times New Roman" w:hAnsi="Times New Roman" w:cs="Times New Roman"/>
          <w:sz w:val="24"/>
        </w:rPr>
        <w:tab/>
      </w:r>
      <w:r w:rsidR="001B4E76">
        <w:rPr>
          <w:rFonts w:ascii="Times New Roman" w:hAnsi="Times New Roman" w:cs="Times New Roman"/>
          <w:sz w:val="24"/>
        </w:rPr>
        <w:tab/>
      </w:r>
      <w:r w:rsidR="001B4E76">
        <w:rPr>
          <w:rFonts w:ascii="Times New Roman" w:hAnsi="Times New Roman" w:cs="Times New Roman"/>
          <w:sz w:val="24"/>
        </w:rPr>
        <w:tab/>
      </w:r>
      <w:r w:rsidR="001B4E76">
        <w:rPr>
          <w:rFonts w:ascii="Times New Roman" w:hAnsi="Times New Roman" w:cs="Times New Roman"/>
          <w:sz w:val="24"/>
        </w:rPr>
        <w:tab/>
      </w:r>
      <w:r w:rsidR="001B4E76" w:rsidRPr="001B4E76">
        <w:rPr>
          <w:rFonts w:ascii="Times New Roman" w:hAnsi="Times New Roman" w:cs="Times New Roman"/>
          <w:b/>
          <w:sz w:val="24"/>
        </w:rPr>
        <w:t xml:space="preserve">      </w:t>
      </w:r>
      <w:r w:rsidR="0074495E" w:rsidRPr="001B4E76">
        <w:rPr>
          <w:rFonts w:ascii="Times New Roman" w:hAnsi="Times New Roman" w:cs="Times New Roman"/>
          <w:b/>
          <w:sz w:val="24"/>
        </w:rPr>
        <w:t>2009-2010</w:t>
      </w:r>
    </w:p>
    <w:p w14:paraId="146F0F31" w14:textId="6148C234" w:rsidR="00703519" w:rsidRPr="005D5F5C" w:rsidRDefault="00243E72" w:rsidP="005D5F5C">
      <w:pPr>
        <w:pStyle w:val="JobTitle"/>
        <w:tabs>
          <w:tab w:val="left" w:pos="630"/>
        </w:tabs>
        <w:ind w:left="360"/>
        <w:rPr>
          <w:rFonts w:ascii="Times New Roman" w:hAnsi="Times New Roman" w:cs="Times New Roman"/>
          <w:sz w:val="24"/>
        </w:rPr>
      </w:pPr>
      <w:r w:rsidRPr="00A7016B">
        <w:rPr>
          <w:rFonts w:ascii="Times New Roman" w:hAnsi="Times New Roman" w:cs="Times New Roman"/>
          <w:b w:val="0"/>
          <w:sz w:val="24"/>
        </w:rPr>
        <w:t>Substitute Teacher</w:t>
      </w:r>
      <w:r w:rsidR="00393172" w:rsidRPr="00A7016B">
        <w:rPr>
          <w:rFonts w:ascii="Times New Roman" w:hAnsi="Times New Roman" w:cs="Times New Roman"/>
          <w:b w:val="0"/>
          <w:sz w:val="24"/>
        </w:rPr>
        <w:tab/>
      </w:r>
    </w:p>
    <w:p w14:paraId="6C90FD95" w14:textId="77777777" w:rsidR="00842C35" w:rsidRDefault="00842C35" w:rsidP="0074495E">
      <w:pPr>
        <w:pStyle w:val="Location"/>
        <w:tabs>
          <w:tab w:val="left" w:pos="630"/>
        </w:tabs>
        <w:ind w:left="360"/>
        <w:rPr>
          <w:rFonts w:ascii="Times New Roman" w:hAnsi="Times New Roman" w:cs="Times New Roman"/>
          <w:b/>
          <w:sz w:val="24"/>
        </w:rPr>
      </w:pPr>
    </w:p>
    <w:p w14:paraId="146F0F32" w14:textId="2555EDD0" w:rsidR="003A3E0C" w:rsidRPr="00A7016B" w:rsidRDefault="003A3E0C" w:rsidP="0074495E">
      <w:pPr>
        <w:pStyle w:val="Location"/>
        <w:tabs>
          <w:tab w:val="left" w:pos="630"/>
        </w:tabs>
        <w:ind w:left="360"/>
        <w:rPr>
          <w:rFonts w:ascii="Times New Roman" w:hAnsi="Times New Roman" w:cs="Times New Roman"/>
          <w:sz w:val="24"/>
        </w:rPr>
      </w:pPr>
      <w:r w:rsidRPr="002104B1">
        <w:rPr>
          <w:rFonts w:ascii="Times New Roman" w:hAnsi="Times New Roman" w:cs="Times New Roman"/>
          <w:b/>
          <w:sz w:val="24"/>
        </w:rPr>
        <w:t>Little Red School House</w:t>
      </w:r>
      <w:r w:rsidR="0074495E" w:rsidRPr="002104B1">
        <w:rPr>
          <w:rFonts w:ascii="Times New Roman" w:hAnsi="Times New Roman" w:cs="Times New Roman"/>
          <w:b/>
          <w:sz w:val="24"/>
        </w:rPr>
        <w:t xml:space="preserve">, </w:t>
      </w:r>
      <w:r w:rsidR="00A7016B" w:rsidRPr="002104B1">
        <w:rPr>
          <w:rFonts w:ascii="Times New Roman" w:hAnsi="Times New Roman" w:cs="Times New Roman"/>
          <w:b/>
          <w:sz w:val="24"/>
        </w:rPr>
        <w:t>Anderson, OH</w:t>
      </w:r>
      <w:r w:rsidR="001B4E76" w:rsidRPr="002104B1">
        <w:rPr>
          <w:rFonts w:ascii="Times New Roman" w:hAnsi="Times New Roman" w:cs="Times New Roman"/>
          <w:b/>
          <w:sz w:val="24"/>
        </w:rPr>
        <w:tab/>
      </w:r>
      <w:r w:rsidR="001B4E76">
        <w:rPr>
          <w:rFonts w:ascii="Times New Roman" w:hAnsi="Times New Roman" w:cs="Times New Roman"/>
          <w:sz w:val="24"/>
        </w:rPr>
        <w:tab/>
      </w:r>
      <w:r w:rsidR="001B4E76">
        <w:rPr>
          <w:rFonts w:ascii="Times New Roman" w:hAnsi="Times New Roman" w:cs="Times New Roman"/>
          <w:sz w:val="24"/>
        </w:rPr>
        <w:tab/>
      </w:r>
      <w:r w:rsidR="001B4E76">
        <w:rPr>
          <w:rFonts w:ascii="Times New Roman" w:hAnsi="Times New Roman" w:cs="Times New Roman"/>
          <w:sz w:val="24"/>
        </w:rPr>
        <w:tab/>
      </w:r>
      <w:r w:rsidR="001B4E76">
        <w:rPr>
          <w:rFonts w:ascii="Times New Roman" w:hAnsi="Times New Roman" w:cs="Times New Roman"/>
          <w:sz w:val="24"/>
        </w:rPr>
        <w:tab/>
        <w:t xml:space="preserve">      </w:t>
      </w:r>
      <w:r w:rsidR="0074495E" w:rsidRPr="001B4E76">
        <w:rPr>
          <w:rFonts w:ascii="Times New Roman" w:hAnsi="Times New Roman" w:cs="Times New Roman"/>
          <w:b/>
          <w:sz w:val="24"/>
        </w:rPr>
        <w:t>2008-2009</w:t>
      </w:r>
    </w:p>
    <w:p w14:paraId="146F0F35" w14:textId="5F868F7E" w:rsidR="00F97F4B" w:rsidRPr="00A7016B" w:rsidRDefault="003A3E0C" w:rsidP="0074495E">
      <w:pPr>
        <w:pStyle w:val="JobTitle"/>
        <w:tabs>
          <w:tab w:val="left" w:pos="630"/>
          <w:tab w:val="left" w:pos="7830"/>
        </w:tabs>
        <w:ind w:left="360"/>
        <w:rPr>
          <w:rFonts w:ascii="Times New Roman" w:hAnsi="Times New Roman" w:cs="Times New Roman"/>
          <w:sz w:val="24"/>
        </w:rPr>
      </w:pPr>
      <w:r w:rsidRPr="00A7016B">
        <w:rPr>
          <w:rFonts w:ascii="Times New Roman" w:hAnsi="Times New Roman" w:cs="Times New Roman"/>
          <w:b w:val="0"/>
          <w:sz w:val="24"/>
        </w:rPr>
        <w:t>Pre-Kindergarten Teacher</w:t>
      </w:r>
      <w:r w:rsidR="00393172" w:rsidRPr="00A7016B">
        <w:rPr>
          <w:rFonts w:ascii="Times New Roman" w:hAnsi="Times New Roman" w:cs="Times New Roman"/>
          <w:b w:val="0"/>
          <w:sz w:val="24"/>
        </w:rPr>
        <w:tab/>
      </w:r>
      <w:r w:rsidRPr="00A7016B">
        <w:rPr>
          <w:rFonts w:ascii="Times New Roman" w:hAnsi="Times New Roman" w:cs="Times New Roman"/>
          <w:sz w:val="24"/>
        </w:rPr>
        <w:t xml:space="preserve"> </w:t>
      </w:r>
    </w:p>
    <w:p w14:paraId="146F0F36" w14:textId="77777777" w:rsidR="00703519" w:rsidRPr="00A7016B" w:rsidRDefault="00703519" w:rsidP="0074495E">
      <w:pPr>
        <w:pStyle w:val="SpaceAfter"/>
        <w:tabs>
          <w:tab w:val="left" w:pos="630"/>
        </w:tabs>
        <w:ind w:left="0" w:right="0"/>
        <w:rPr>
          <w:rFonts w:ascii="Times New Roman" w:hAnsi="Times New Roman" w:cs="Times New Roman"/>
          <w:sz w:val="10"/>
        </w:rPr>
      </w:pPr>
    </w:p>
    <w:p w14:paraId="146F0F37" w14:textId="169B1C01" w:rsidR="003A3E0C" w:rsidRPr="00A7016B" w:rsidRDefault="003A3E0C" w:rsidP="0074495E">
      <w:pPr>
        <w:pStyle w:val="Location"/>
        <w:tabs>
          <w:tab w:val="left" w:pos="630"/>
        </w:tabs>
        <w:ind w:left="360"/>
        <w:rPr>
          <w:rFonts w:ascii="Times New Roman" w:hAnsi="Times New Roman" w:cs="Times New Roman"/>
          <w:sz w:val="24"/>
        </w:rPr>
      </w:pPr>
      <w:proofErr w:type="spellStart"/>
      <w:r w:rsidRPr="002104B1">
        <w:rPr>
          <w:rFonts w:ascii="Times New Roman" w:hAnsi="Times New Roman" w:cs="Times New Roman"/>
          <w:b/>
          <w:sz w:val="24"/>
        </w:rPr>
        <w:t>Rodburn</w:t>
      </w:r>
      <w:proofErr w:type="spellEnd"/>
      <w:r w:rsidRPr="002104B1">
        <w:rPr>
          <w:rFonts w:ascii="Times New Roman" w:hAnsi="Times New Roman" w:cs="Times New Roman"/>
          <w:b/>
          <w:sz w:val="24"/>
        </w:rPr>
        <w:t xml:space="preserve"> Elementary School</w:t>
      </w:r>
      <w:r w:rsidR="0074495E" w:rsidRPr="002104B1">
        <w:rPr>
          <w:rFonts w:ascii="Times New Roman" w:hAnsi="Times New Roman" w:cs="Times New Roman"/>
          <w:b/>
          <w:sz w:val="24"/>
        </w:rPr>
        <w:t xml:space="preserve">, </w:t>
      </w:r>
      <w:r w:rsidR="00A7016B" w:rsidRPr="002104B1">
        <w:rPr>
          <w:rFonts w:ascii="Times New Roman" w:hAnsi="Times New Roman" w:cs="Times New Roman"/>
          <w:b/>
          <w:sz w:val="24"/>
        </w:rPr>
        <w:t>Morehead, KY</w:t>
      </w:r>
      <w:r w:rsidR="0074495E" w:rsidRPr="00A7016B">
        <w:rPr>
          <w:rFonts w:ascii="Times New Roman" w:hAnsi="Times New Roman" w:cs="Times New Roman"/>
          <w:sz w:val="24"/>
        </w:rPr>
        <w:t xml:space="preserve"> </w:t>
      </w:r>
      <w:r w:rsidR="001B4E76">
        <w:rPr>
          <w:rFonts w:ascii="Times New Roman" w:hAnsi="Times New Roman" w:cs="Times New Roman"/>
          <w:sz w:val="24"/>
        </w:rPr>
        <w:t xml:space="preserve">    </w:t>
      </w:r>
      <w:r w:rsidR="001B4E76">
        <w:rPr>
          <w:rFonts w:ascii="Times New Roman" w:hAnsi="Times New Roman" w:cs="Times New Roman"/>
          <w:sz w:val="24"/>
        </w:rPr>
        <w:tab/>
      </w:r>
      <w:r w:rsidR="001B4E76">
        <w:rPr>
          <w:rFonts w:ascii="Times New Roman" w:hAnsi="Times New Roman" w:cs="Times New Roman"/>
          <w:sz w:val="24"/>
        </w:rPr>
        <w:tab/>
      </w:r>
      <w:r w:rsidR="001B4E76">
        <w:rPr>
          <w:rFonts w:ascii="Times New Roman" w:hAnsi="Times New Roman" w:cs="Times New Roman"/>
          <w:sz w:val="24"/>
        </w:rPr>
        <w:tab/>
      </w:r>
      <w:r w:rsidR="001B4E76">
        <w:rPr>
          <w:rFonts w:ascii="Times New Roman" w:hAnsi="Times New Roman" w:cs="Times New Roman"/>
          <w:sz w:val="24"/>
        </w:rPr>
        <w:tab/>
      </w:r>
      <w:r w:rsidR="001B4E76" w:rsidRPr="001B4E76">
        <w:rPr>
          <w:rFonts w:ascii="Times New Roman" w:hAnsi="Times New Roman" w:cs="Times New Roman"/>
          <w:b/>
          <w:sz w:val="24"/>
        </w:rPr>
        <w:t xml:space="preserve">           </w:t>
      </w:r>
      <w:r w:rsidR="001B4E76">
        <w:rPr>
          <w:rFonts w:ascii="Times New Roman" w:hAnsi="Times New Roman" w:cs="Times New Roman"/>
          <w:b/>
          <w:sz w:val="24"/>
        </w:rPr>
        <w:t xml:space="preserve">    </w:t>
      </w:r>
      <w:r w:rsidR="0074495E" w:rsidRPr="001B4E76">
        <w:rPr>
          <w:rFonts w:ascii="Times New Roman" w:hAnsi="Times New Roman" w:cs="Times New Roman"/>
          <w:b/>
          <w:sz w:val="24"/>
        </w:rPr>
        <w:t>2008</w:t>
      </w:r>
    </w:p>
    <w:p w14:paraId="146F0F3A" w14:textId="5A8F6E39" w:rsidR="00466469" w:rsidRPr="00A7016B" w:rsidRDefault="0074495E" w:rsidP="0074495E">
      <w:pPr>
        <w:pStyle w:val="JobTitle"/>
        <w:tabs>
          <w:tab w:val="left" w:pos="630"/>
        </w:tabs>
        <w:ind w:left="360"/>
        <w:rPr>
          <w:rFonts w:ascii="Times New Roman" w:hAnsi="Times New Roman" w:cs="Times New Roman"/>
          <w:sz w:val="24"/>
        </w:rPr>
      </w:pPr>
      <w:r w:rsidRPr="00A7016B">
        <w:rPr>
          <w:rFonts w:ascii="Times New Roman" w:hAnsi="Times New Roman" w:cs="Times New Roman"/>
          <w:b w:val="0"/>
          <w:sz w:val="24"/>
        </w:rPr>
        <w:t xml:space="preserve">Student Teacher, </w:t>
      </w:r>
      <w:r w:rsidR="003A3E0C" w:rsidRPr="00A7016B">
        <w:rPr>
          <w:rFonts w:ascii="Times New Roman" w:hAnsi="Times New Roman" w:cs="Times New Roman"/>
          <w:b w:val="0"/>
          <w:sz w:val="24"/>
        </w:rPr>
        <w:t>3</w:t>
      </w:r>
      <w:r w:rsidR="003A3E0C" w:rsidRPr="00A7016B">
        <w:rPr>
          <w:rFonts w:ascii="Times New Roman" w:hAnsi="Times New Roman" w:cs="Times New Roman"/>
          <w:b w:val="0"/>
          <w:sz w:val="24"/>
          <w:vertAlign w:val="superscript"/>
        </w:rPr>
        <w:t>rd</w:t>
      </w:r>
      <w:r w:rsidR="003A3E0C" w:rsidRPr="00A7016B">
        <w:rPr>
          <w:rFonts w:ascii="Times New Roman" w:hAnsi="Times New Roman" w:cs="Times New Roman"/>
          <w:b w:val="0"/>
          <w:sz w:val="24"/>
        </w:rPr>
        <w:t>, 4</w:t>
      </w:r>
      <w:r w:rsidR="003A3E0C" w:rsidRPr="00A7016B">
        <w:rPr>
          <w:rFonts w:ascii="Times New Roman" w:hAnsi="Times New Roman" w:cs="Times New Roman"/>
          <w:b w:val="0"/>
          <w:sz w:val="24"/>
          <w:vertAlign w:val="superscript"/>
        </w:rPr>
        <w:t>th</w:t>
      </w:r>
      <w:r w:rsidR="003A3E0C" w:rsidRPr="00A7016B">
        <w:rPr>
          <w:rFonts w:ascii="Times New Roman" w:hAnsi="Times New Roman" w:cs="Times New Roman"/>
          <w:b w:val="0"/>
          <w:sz w:val="24"/>
        </w:rPr>
        <w:t>, &amp; 5</w:t>
      </w:r>
      <w:r w:rsidR="003A3E0C" w:rsidRPr="00A7016B">
        <w:rPr>
          <w:rFonts w:ascii="Times New Roman" w:hAnsi="Times New Roman" w:cs="Times New Roman"/>
          <w:b w:val="0"/>
          <w:sz w:val="24"/>
          <w:vertAlign w:val="superscript"/>
        </w:rPr>
        <w:t>th</w:t>
      </w:r>
      <w:r w:rsidRPr="00A7016B">
        <w:rPr>
          <w:rFonts w:ascii="Times New Roman" w:hAnsi="Times New Roman" w:cs="Times New Roman"/>
          <w:b w:val="0"/>
          <w:sz w:val="24"/>
        </w:rPr>
        <w:t xml:space="preserve"> Grades</w:t>
      </w:r>
      <w:r w:rsidR="003A3E0C" w:rsidRPr="00A7016B">
        <w:rPr>
          <w:rFonts w:ascii="Times New Roman" w:hAnsi="Times New Roman" w:cs="Times New Roman"/>
          <w:b w:val="0"/>
          <w:sz w:val="24"/>
        </w:rPr>
        <w:tab/>
      </w:r>
      <w:r w:rsidR="00827639" w:rsidRPr="00A7016B">
        <w:rPr>
          <w:rFonts w:ascii="Times New Roman" w:hAnsi="Times New Roman" w:cs="Times New Roman"/>
          <w:sz w:val="24"/>
        </w:rPr>
        <w:t xml:space="preserve"> </w:t>
      </w:r>
    </w:p>
    <w:p w14:paraId="146F0F3B" w14:textId="77777777" w:rsidR="00827639" w:rsidRPr="00A7016B" w:rsidRDefault="00827639" w:rsidP="0074495E">
      <w:pPr>
        <w:pStyle w:val="SpaceAfter"/>
        <w:tabs>
          <w:tab w:val="left" w:pos="630"/>
        </w:tabs>
        <w:ind w:left="0" w:right="0"/>
        <w:rPr>
          <w:rFonts w:ascii="Times New Roman" w:hAnsi="Times New Roman" w:cs="Times New Roman"/>
          <w:sz w:val="10"/>
        </w:rPr>
      </w:pPr>
    </w:p>
    <w:p w14:paraId="146F0F3C" w14:textId="45335451" w:rsidR="00DB18E8" w:rsidRPr="00A7016B" w:rsidRDefault="00DB18E8" w:rsidP="0074495E">
      <w:pPr>
        <w:pStyle w:val="Location"/>
        <w:tabs>
          <w:tab w:val="left" w:pos="630"/>
        </w:tabs>
        <w:ind w:left="360"/>
        <w:rPr>
          <w:rFonts w:ascii="Times New Roman" w:hAnsi="Times New Roman" w:cs="Times New Roman"/>
          <w:sz w:val="24"/>
        </w:rPr>
      </w:pPr>
      <w:proofErr w:type="spellStart"/>
      <w:r w:rsidRPr="002104B1">
        <w:rPr>
          <w:rFonts w:ascii="Times New Roman" w:hAnsi="Times New Roman" w:cs="Times New Roman"/>
          <w:b/>
          <w:sz w:val="24"/>
        </w:rPr>
        <w:t>Woodfill</w:t>
      </w:r>
      <w:proofErr w:type="spellEnd"/>
      <w:r w:rsidRPr="002104B1">
        <w:rPr>
          <w:rFonts w:ascii="Times New Roman" w:hAnsi="Times New Roman" w:cs="Times New Roman"/>
          <w:b/>
          <w:sz w:val="24"/>
        </w:rPr>
        <w:t xml:space="preserve"> Elementary School</w:t>
      </w:r>
      <w:r w:rsidR="0074495E" w:rsidRPr="002104B1">
        <w:rPr>
          <w:rFonts w:ascii="Times New Roman" w:hAnsi="Times New Roman" w:cs="Times New Roman"/>
          <w:b/>
          <w:sz w:val="24"/>
        </w:rPr>
        <w:t xml:space="preserve">, </w:t>
      </w:r>
      <w:r w:rsidR="00A7016B" w:rsidRPr="002104B1">
        <w:rPr>
          <w:rFonts w:ascii="Times New Roman" w:hAnsi="Times New Roman" w:cs="Times New Roman"/>
          <w:b/>
          <w:sz w:val="24"/>
        </w:rPr>
        <w:t>Fort Thomas, KY</w:t>
      </w:r>
      <w:r w:rsidR="001B4E76">
        <w:rPr>
          <w:rFonts w:ascii="Times New Roman" w:hAnsi="Times New Roman" w:cs="Times New Roman"/>
          <w:sz w:val="24"/>
        </w:rPr>
        <w:tab/>
      </w:r>
      <w:r w:rsidR="001B4E76">
        <w:rPr>
          <w:rFonts w:ascii="Times New Roman" w:hAnsi="Times New Roman" w:cs="Times New Roman"/>
          <w:sz w:val="24"/>
        </w:rPr>
        <w:tab/>
      </w:r>
      <w:r w:rsidR="001B4E76">
        <w:rPr>
          <w:rFonts w:ascii="Times New Roman" w:hAnsi="Times New Roman" w:cs="Times New Roman"/>
          <w:sz w:val="24"/>
        </w:rPr>
        <w:tab/>
      </w:r>
      <w:r w:rsidR="001B4E76">
        <w:rPr>
          <w:rFonts w:ascii="Times New Roman" w:hAnsi="Times New Roman" w:cs="Times New Roman"/>
          <w:sz w:val="24"/>
        </w:rPr>
        <w:tab/>
        <w:t xml:space="preserve">      </w:t>
      </w:r>
      <w:r w:rsidR="0074495E" w:rsidRPr="001B4E76">
        <w:rPr>
          <w:rFonts w:ascii="Times New Roman" w:hAnsi="Times New Roman" w:cs="Times New Roman"/>
          <w:b/>
          <w:sz w:val="24"/>
        </w:rPr>
        <w:t>2007-2008</w:t>
      </w:r>
    </w:p>
    <w:p w14:paraId="4988BAC0" w14:textId="24A5FC02" w:rsidR="005A2E50" w:rsidRPr="00F21A90" w:rsidRDefault="00DB18E8" w:rsidP="00F21A90">
      <w:pPr>
        <w:pStyle w:val="JobTitle"/>
        <w:tabs>
          <w:tab w:val="left" w:pos="630"/>
        </w:tabs>
        <w:ind w:left="360"/>
        <w:rPr>
          <w:rFonts w:ascii="Times New Roman" w:hAnsi="Times New Roman" w:cs="Times New Roman"/>
          <w:sz w:val="22"/>
        </w:rPr>
      </w:pPr>
      <w:r w:rsidRPr="00A7016B">
        <w:rPr>
          <w:rFonts w:ascii="Times New Roman" w:hAnsi="Times New Roman" w:cs="Times New Roman"/>
          <w:b w:val="0"/>
          <w:sz w:val="24"/>
        </w:rPr>
        <w:t>Summer Elementary Tutor</w:t>
      </w:r>
      <w:r w:rsidRPr="00CD0911">
        <w:rPr>
          <w:rFonts w:ascii="Times New Roman" w:hAnsi="Times New Roman" w:cs="Times New Roman"/>
          <w:b w:val="0"/>
          <w:sz w:val="22"/>
        </w:rPr>
        <w:tab/>
      </w:r>
      <w:r w:rsidRPr="00CD0911">
        <w:rPr>
          <w:rFonts w:ascii="Times New Roman" w:hAnsi="Times New Roman" w:cs="Times New Roman"/>
          <w:sz w:val="22"/>
        </w:rPr>
        <w:t xml:space="preserve"> </w:t>
      </w:r>
    </w:p>
    <w:p w14:paraId="642ECE05" w14:textId="0B9AADDE" w:rsidR="00F1366B" w:rsidRPr="00F1366B" w:rsidRDefault="00274879" w:rsidP="00F1366B">
      <w:pPr>
        <w:pStyle w:val="SectionHeading"/>
        <w:spacing w:after="120"/>
        <w:rPr>
          <w:rFonts w:ascii="Times New Roman" w:hAnsi="Times New Roman" w:cs="Times New Roman"/>
          <w:caps w:val="0"/>
          <w:color w:val="auto"/>
          <w:spacing w:val="0"/>
          <w:sz w:val="26"/>
          <w:szCs w:val="26"/>
        </w:rPr>
      </w:pPr>
      <w:r>
        <w:rPr>
          <w:rFonts w:ascii="Times New Roman" w:hAnsi="Times New Roman" w:cs="Times New Roman"/>
          <w:caps w:val="0"/>
          <w:color w:val="auto"/>
          <w:spacing w:val="0"/>
          <w:sz w:val="26"/>
          <w:szCs w:val="26"/>
        </w:rPr>
        <w:t>CONFERENCE PRESENTATIONS</w:t>
      </w:r>
    </w:p>
    <w:p w14:paraId="2E426934" w14:textId="140B1E34" w:rsidR="00EF4F3B" w:rsidRPr="00EF4F3B" w:rsidRDefault="00EF4F3B" w:rsidP="00097D81">
      <w:pPr>
        <w:pStyle w:val="PlainText"/>
        <w:ind w:left="720" w:hanging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Edwards, J. L. </w:t>
      </w:r>
      <w:r>
        <w:rPr>
          <w:rFonts w:ascii="Times New Roman" w:hAnsi="Times New Roman" w:cs="Times New Roman"/>
          <w:bCs/>
          <w:sz w:val="24"/>
          <w:szCs w:val="24"/>
        </w:rPr>
        <w:t xml:space="preserve">(2024, November). Enhancing student inclusion with diverse picture books. Presented at the annual Educators Rising Conference, Highland Heights, KY. </w:t>
      </w:r>
    </w:p>
    <w:p w14:paraId="317EEA0E" w14:textId="77777777" w:rsidR="00EF4F3B" w:rsidRDefault="00EF4F3B" w:rsidP="00097D81">
      <w:pPr>
        <w:pStyle w:val="PlainText"/>
        <w:ind w:left="720" w:hanging="360"/>
        <w:rPr>
          <w:rFonts w:ascii="Times New Roman" w:hAnsi="Times New Roman" w:cs="Times New Roman"/>
          <w:b/>
          <w:sz w:val="24"/>
          <w:szCs w:val="24"/>
        </w:rPr>
      </w:pPr>
    </w:p>
    <w:p w14:paraId="591DB54A" w14:textId="44CAC1F0" w:rsidR="00F1366B" w:rsidRPr="00F1366B" w:rsidRDefault="00F1366B" w:rsidP="00097D81">
      <w:pPr>
        <w:pStyle w:val="PlainText"/>
        <w:ind w:left="720" w:hanging="360"/>
        <w:rPr>
          <w:rFonts w:ascii="Times New Roman" w:hAnsi="Times New Roman" w:cs="Times New Roman"/>
          <w:b/>
          <w:sz w:val="24"/>
          <w:szCs w:val="24"/>
        </w:rPr>
      </w:pPr>
      <w:r w:rsidRPr="00FA57FC">
        <w:rPr>
          <w:rFonts w:ascii="Times New Roman" w:hAnsi="Times New Roman" w:cs="Times New Roman"/>
          <w:b/>
          <w:sz w:val="24"/>
          <w:szCs w:val="24"/>
        </w:rPr>
        <w:t>Edwards, J. L.</w:t>
      </w:r>
      <w:r w:rsidRPr="00FA57FC">
        <w:rPr>
          <w:rFonts w:ascii="Times New Roman" w:hAnsi="Times New Roman" w:cs="Times New Roman"/>
          <w:sz w:val="24"/>
          <w:szCs w:val="24"/>
        </w:rPr>
        <w:t xml:space="preserve"> (20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FA57FC">
        <w:rPr>
          <w:rFonts w:ascii="Times New Roman" w:hAnsi="Times New Roman" w:cs="Times New Roman"/>
          <w:sz w:val="24"/>
          <w:szCs w:val="24"/>
        </w:rPr>
        <w:t xml:space="preserve">, </w:t>
      </w:r>
      <w:r w:rsidR="00097D81">
        <w:rPr>
          <w:rFonts w:ascii="Times New Roman" w:hAnsi="Times New Roman" w:cs="Times New Roman"/>
          <w:sz w:val="24"/>
          <w:szCs w:val="24"/>
        </w:rPr>
        <w:t>September</w:t>
      </w:r>
      <w:r w:rsidRPr="00FA57FC">
        <w:rPr>
          <w:rFonts w:ascii="Times New Roman" w:hAnsi="Times New Roman" w:cs="Times New Roman"/>
          <w:sz w:val="24"/>
          <w:szCs w:val="24"/>
        </w:rPr>
        <w:t xml:space="preserve">). </w:t>
      </w:r>
      <w:r w:rsidR="00097D81">
        <w:rPr>
          <w:rFonts w:ascii="Times New Roman" w:hAnsi="Times New Roman" w:cs="Times New Roman"/>
          <w:sz w:val="24"/>
          <w:szCs w:val="24"/>
        </w:rPr>
        <w:t>Using diverse picture books to strengthen social and emotional skills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A57FC">
        <w:rPr>
          <w:rFonts w:ascii="Times New Roman" w:hAnsi="Times New Roman" w:cs="Times New Roman"/>
          <w:sz w:val="24"/>
          <w:szCs w:val="24"/>
        </w:rPr>
        <w:t xml:space="preserve">Panel presentation at annual </w:t>
      </w:r>
      <w:r w:rsidR="00097D81">
        <w:rPr>
          <w:rFonts w:ascii="Times New Roman" w:hAnsi="Times New Roman" w:cs="Times New Roman"/>
          <w:sz w:val="24"/>
          <w:szCs w:val="24"/>
        </w:rPr>
        <w:t>conference of Kentucky Association of Teacher Educators</w:t>
      </w:r>
      <w:r w:rsidRPr="00FA57FC">
        <w:rPr>
          <w:rFonts w:ascii="Times New Roman" w:hAnsi="Times New Roman" w:cs="Times New Roman"/>
          <w:sz w:val="24"/>
          <w:szCs w:val="24"/>
        </w:rPr>
        <w:t xml:space="preserve">, </w:t>
      </w:r>
      <w:r w:rsidR="00097D81">
        <w:rPr>
          <w:rFonts w:ascii="Times New Roman" w:hAnsi="Times New Roman" w:cs="Times New Roman"/>
          <w:sz w:val="24"/>
          <w:szCs w:val="24"/>
        </w:rPr>
        <w:t>Highland Heights, KY</w:t>
      </w:r>
      <w:r w:rsidRPr="00FA57FC">
        <w:rPr>
          <w:rFonts w:ascii="Times New Roman" w:hAnsi="Times New Roman" w:cs="Times New Roman"/>
          <w:sz w:val="24"/>
          <w:szCs w:val="24"/>
        </w:rPr>
        <w:t>.</w:t>
      </w:r>
    </w:p>
    <w:p w14:paraId="12B9EC5B" w14:textId="77777777" w:rsidR="00F1366B" w:rsidRDefault="00F1366B" w:rsidP="00842C35">
      <w:pPr>
        <w:pStyle w:val="NormalBodyText"/>
        <w:ind w:left="720" w:hanging="36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C322A73" w14:textId="14E79132" w:rsidR="00842C35" w:rsidRDefault="00842C35" w:rsidP="00842C35">
      <w:pPr>
        <w:pStyle w:val="NormalBodyText"/>
        <w:ind w:left="720" w:hanging="36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168D7">
        <w:rPr>
          <w:rFonts w:ascii="Times New Roman" w:hAnsi="Times New Roman" w:cs="Times New Roman"/>
          <w:b/>
          <w:color w:val="000000"/>
          <w:sz w:val="24"/>
          <w:szCs w:val="24"/>
        </w:rPr>
        <w:t>Edwards, J. L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168D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2022, November</w:t>
      </w:r>
      <w:r w:rsidRPr="005168D7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Developing teachers’ culturally diverse perspectives through the use of multicultural literature. Paper presented at annual conference of Association of Literacy Educators and Researchers, Denver, CO. </w:t>
      </w:r>
    </w:p>
    <w:p w14:paraId="1E2D9EBA" w14:textId="77777777" w:rsidR="00842C35" w:rsidRDefault="00842C35" w:rsidP="00842C35">
      <w:pPr>
        <w:pStyle w:val="NormalBodyText"/>
        <w:ind w:left="720" w:hanging="360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526A7496" w14:textId="1DAAAB96" w:rsidR="005E6EBB" w:rsidRDefault="005E6EBB" w:rsidP="005E6EBB">
      <w:pPr>
        <w:pStyle w:val="NormalBodyText"/>
        <w:ind w:left="720" w:hanging="36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168D7">
        <w:rPr>
          <w:rFonts w:ascii="Times New Roman" w:hAnsi="Times New Roman" w:cs="Times New Roman"/>
          <w:b/>
          <w:color w:val="000000"/>
          <w:sz w:val="24"/>
          <w:szCs w:val="24"/>
        </w:rPr>
        <w:t>Edwards, J. L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168D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2021, December</w:t>
      </w:r>
      <w:r w:rsidRPr="005168D7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Bridging the </w:t>
      </w:r>
      <w:r w:rsidR="001D7259">
        <w:rPr>
          <w:rFonts w:ascii="Times New Roman" w:hAnsi="Times New Roman" w:cs="Times New Roman"/>
          <w:iCs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extual-</w:t>
      </w:r>
      <w:r w:rsidR="001D7259">
        <w:rPr>
          <w:rFonts w:ascii="Times New Roman" w:hAnsi="Times New Roman" w:cs="Times New Roman"/>
          <w:iCs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isual </w:t>
      </w:r>
      <w:r w:rsidR="001D7259">
        <w:rPr>
          <w:rFonts w:ascii="Times New Roman" w:hAnsi="Times New Roman" w:cs="Times New Roman"/>
          <w:iCs/>
          <w:color w:val="000000"/>
          <w:sz w:val="24"/>
          <w:szCs w:val="24"/>
        </w:rPr>
        <w:t>g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ap: A </w:t>
      </w:r>
      <w:r w:rsidR="001D7259">
        <w:rPr>
          <w:rFonts w:ascii="Times New Roman" w:hAnsi="Times New Roman" w:cs="Times New Roman"/>
          <w:iCs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ulti-</w:t>
      </w:r>
      <w:r w:rsidR="001D7259">
        <w:rPr>
          <w:rFonts w:ascii="Times New Roman" w:hAnsi="Times New Roman" w:cs="Times New Roman"/>
          <w:i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nalytical </w:t>
      </w:r>
      <w:r w:rsidR="001D7259">
        <w:rPr>
          <w:rFonts w:ascii="Times New Roman" w:hAnsi="Times New Roman" w:cs="Times New Roman"/>
          <w:i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pproach to </w:t>
      </w:r>
      <w:r w:rsidR="001D7259">
        <w:rPr>
          <w:rFonts w:ascii="Times New Roman" w:hAnsi="Times New Roman" w:cs="Times New Roman"/>
          <w:iCs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xamining </w:t>
      </w:r>
      <w:r w:rsidR="001D7259">
        <w:rPr>
          <w:rFonts w:ascii="Times New Roman" w:hAnsi="Times New Roman" w:cs="Times New Roman"/>
          <w:iCs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icture </w:t>
      </w:r>
      <w:r w:rsidR="001D7259">
        <w:rPr>
          <w:rFonts w:ascii="Times New Roman" w:hAnsi="Times New Roman" w:cs="Times New Roman"/>
          <w:iCs/>
          <w:color w:val="000000"/>
          <w:sz w:val="24"/>
          <w:szCs w:val="24"/>
        </w:rPr>
        <w:t>b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ooks for </w:t>
      </w:r>
      <w:r w:rsidR="001D7259">
        <w:rPr>
          <w:rFonts w:ascii="Times New Roman" w:hAnsi="Times New Roman" w:cs="Times New Roman"/>
          <w:iCs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ritical </w:t>
      </w:r>
      <w:r w:rsidR="001D7259">
        <w:rPr>
          <w:rFonts w:ascii="Times New Roman" w:hAnsi="Times New Roman" w:cs="Times New Roman"/>
          <w:iCs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edagogy in the </w:t>
      </w:r>
      <w:r w:rsidR="001D7259">
        <w:rPr>
          <w:rFonts w:ascii="Times New Roman" w:hAnsi="Times New Roman" w:cs="Times New Roman"/>
          <w:iCs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lementary </w:t>
      </w:r>
      <w:r w:rsidR="001D7259">
        <w:rPr>
          <w:rFonts w:ascii="Times New Roman" w:hAnsi="Times New Roman" w:cs="Times New Roman"/>
          <w:iCs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lassroom. </w:t>
      </w:r>
      <w:r w:rsidR="005C22E6">
        <w:rPr>
          <w:rFonts w:ascii="Times New Roman" w:hAnsi="Times New Roman" w:cs="Times New Roman"/>
          <w:iCs/>
          <w:color w:val="000000"/>
          <w:sz w:val="24"/>
          <w:szCs w:val="24"/>
        </w:rPr>
        <w:t>Paper presented at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5C22E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annual conference of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Literacy Research Association, Atlanta, GA. </w:t>
      </w:r>
    </w:p>
    <w:p w14:paraId="433D5860" w14:textId="77777777" w:rsidR="00E2422E" w:rsidRDefault="00E2422E" w:rsidP="001D7259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5FA6AFDD" w14:textId="457BF206" w:rsidR="00DE7519" w:rsidRPr="00DE7519" w:rsidRDefault="00DE7519" w:rsidP="00DE7519">
      <w:pPr>
        <w:pStyle w:val="PlainText"/>
        <w:ind w:left="720" w:hanging="360"/>
        <w:rPr>
          <w:rFonts w:ascii="Times New Roman" w:hAnsi="Times New Roman" w:cs="Times New Roman"/>
          <w:i/>
          <w:sz w:val="24"/>
          <w:szCs w:val="24"/>
        </w:rPr>
      </w:pPr>
      <w:r w:rsidRPr="00FA57FC">
        <w:rPr>
          <w:rFonts w:ascii="Times New Roman" w:hAnsi="Times New Roman" w:cs="Times New Roman"/>
          <w:b/>
          <w:sz w:val="24"/>
          <w:szCs w:val="24"/>
        </w:rPr>
        <w:t>Edwards, J. L.</w:t>
      </w:r>
      <w:r w:rsidRPr="00FA57FC">
        <w:rPr>
          <w:rFonts w:ascii="Times New Roman" w:hAnsi="Times New Roman" w:cs="Times New Roman"/>
          <w:sz w:val="24"/>
          <w:szCs w:val="24"/>
        </w:rPr>
        <w:t xml:space="preserve"> (2019, November). Critical literacies in classroom settings. Pa</w:t>
      </w:r>
      <w:r w:rsidR="00BA756A" w:rsidRPr="00FA57FC">
        <w:rPr>
          <w:rFonts w:ascii="Times New Roman" w:hAnsi="Times New Roman" w:cs="Times New Roman"/>
          <w:sz w:val="24"/>
          <w:szCs w:val="24"/>
        </w:rPr>
        <w:t>nel</w:t>
      </w:r>
      <w:r w:rsidRPr="00FA57FC">
        <w:rPr>
          <w:rFonts w:ascii="Times New Roman" w:hAnsi="Times New Roman" w:cs="Times New Roman"/>
          <w:sz w:val="24"/>
          <w:szCs w:val="24"/>
        </w:rPr>
        <w:t xml:space="preserve"> present</w:t>
      </w:r>
      <w:r w:rsidR="00FA57FC" w:rsidRPr="00FA57FC">
        <w:rPr>
          <w:rFonts w:ascii="Times New Roman" w:hAnsi="Times New Roman" w:cs="Times New Roman"/>
          <w:sz w:val="24"/>
          <w:szCs w:val="24"/>
        </w:rPr>
        <w:t>ation</w:t>
      </w:r>
      <w:r w:rsidRPr="00FA57FC">
        <w:rPr>
          <w:rFonts w:ascii="Times New Roman" w:hAnsi="Times New Roman" w:cs="Times New Roman"/>
          <w:sz w:val="24"/>
          <w:szCs w:val="24"/>
        </w:rPr>
        <w:t xml:space="preserve"> at annual co</w:t>
      </w:r>
      <w:r w:rsidR="008349C3">
        <w:rPr>
          <w:rFonts w:ascii="Times New Roman" w:hAnsi="Times New Roman" w:cs="Times New Roman"/>
          <w:sz w:val="24"/>
          <w:szCs w:val="24"/>
        </w:rPr>
        <w:t>nvention</w:t>
      </w:r>
      <w:r w:rsidRPr="00FA57FC">
        <w:rPr>
          <w:rFonts w:ascii="Times New Roman" w:hAnsi="Times New Roman" w:cs="Times New Roman"/>
          <w:sz w:val="24"/>
          <w:szCs w:val="24"/>
        </w:rPr>
        <w:t xml:space="preserve"> of National Council for Teachers of English, </w:t>
      </w:r>
      <w:r w:rsidR="00FA57FC" w:rsidRPr="00FA57FC">
        <w:rPr>
          <w:rFonts w:ascii="Times New Roman" w:hAnsi="Times New Roman" w:cs="Times New Roman"/>
          <w:sz w:val="24"/>
          <w:szCs w:val="24"/>
        </w:rPr>
        <w:t>Baltimore</w:t>
      </w:r>
      <w:r w:rsidRPr="00FA57FC">
        <w:rPr>
          <w:rFonts w:ascii="Times New Roman" w:hAnsi="Times New Roman" w:cs="Times New Roman"/>
          <w:sz w:val="24"/>
          <w:szCs w:val="24"/>
        </w:rPr>
        <w:t xml:space="preserve">, </w:t>
      </w:r>
      <w:r w:rsidR="00FA57FC" w:rsidRPr="00FA57FC">
        <w:rPr>
          <w:rFonts w:ascii="Times New Roman" w:hAnsi="Times New Roman" w:cs="Times New Roman"/>
          <w:sz w:val="24"/>
          <w:szCs w:val="24"/>
        </w:rPr>
        <w:t>MD</w:t>
      </w:r>
      <w:r w:rsidRPr="00FA57FC">
        <w:rPr>
          <w:rFonts w:ascii="Times New Roman" w:hAnsi="Times New Roman" w:cs="Times New Roman"/>
          <w:sz w:val="24"/>
          <w:szCs w:val="24"/>
        </w:rPr>
        <w:t>.</w:t>
      </w:r>
    </w:p>
    <w:p w14:paraId="0A281F76" w14:textId="77777777" w:rsidR="00DE7519" w:rsidRDefault="00DE7519" w:rsidP="00A53B11">
      <w:pPr>
        <w:pStyle w:val="PlainText"/>
        <w:ind w:left="720" w:hanging="360"/>
        <w:rPr>
          <w:rFonts w:ascii="Times New Roman" w:hAnsi="Times New Roman" w:cs="Times New Roman"/>
          <w:b/>
          <w:sz w:val="24"/>
          <w:szCs w:val="24"/>
        </w:rPr>
      </w:pPr>
    </w:p>
    <w:p w14:paraId="1F7C4E01" w14:textId="07870637" w:rsidR="00143B65" w:rsidRPr="009575BF" w:rsidRDefault="001A09D0" w:rsidP="00A53B11">
      <w:pPr>
        <w:pStyle w:val="PlainText"/>
        <w:ind w:left="720" w:hanging="360"/>
        <w:rPr>
          <w:rFonts w:ascii="Times New Roman" w:hAnsi="Times New Roman" w:cs="Times New Roman"/>
          <w:i/>
          <w:sz w:val="24"/>
          <w:szCs w:val="24"/>
        </w:rPr>
      </w:pPr>
      <w:r w:rsidRPr="0027487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Edwards, J. </w:t>
      </w:r>
      <w:r w:rsidR="009575BF" w:rsidRPr="00274879">
        <w:rPr>
          <w:rFonts w:ascii="Times New Roman" w:hAnsi="Times New Roman" w:cs="Times New Roman"/>
          <w:b/>
          <w:sz w:val="24"/>
          <w:szCs w:val="24"/>
        </w:rPr>
        <w:t>L.</w:t>
      </w:r>
      <w:r w:rsidR="009575BF" w:rsidRPr="009575BF">
        <w:rPr>
          <w:rFonts w:ascii="Times New Roman" w:hAnsi="Times New Roman" w:cs="Times New Roman"/>
          <w:sz w:val="24"/>
          <w:szCs w:val="24"/>
        </w:rPr>
        <w:t xml:space="preserve"> </w:t>
      </w:r>
      <w:r w:rsidRPr="009575BF">
        <w:rPr>
          <w:rFonts w:ascii="Times New Roman" w:hAnsi="Times New Roman" w:cs="Times New Roman"/>
          <w:sz w:val="24"/>
          <w:szCs w:val="24"/>
        </w:rPr>
        <w:t>(</w:t>
      </w:r>
      <w:r w:rsidR="00274879">
        <w:rPr>
          <w:rFonts w:ascii="Times New Roman" w:hAnsi="Times New Roman" w:cs="Times New Roman"/>
          <w:sz w:val="24"/>
          <w:szCs w:val="24"/>
        </w:rPr>
        <w:t xml:space="preserve">2018, </w:t>
      </w:r>
      <w:r w:rsidR="00A7016B" w:rsidRPr="009575BF">
        <w:rPr>
          <w:rFonts w:ascii="Times New Roman" w:hAnsi="Times New Roman" w:cs="Times New Roman"/>
          <w:sz w:val="24"/>
          <w:szCs w:val="24"/>
        </w:rPr>
        <w:t>November</w:t>
      </w:r>
      <w:r w:rsidR="0074495E" w:rsidRPr="009575BF">
        <w:rPr>
          <w:rFonts w:ascii="Times New Roman" w:hAnsi="Times New Roman" w:cs="Times New Roman"/>
          <w:sz w:val="24"/>
          <w:szCs w:val="24"/>
        </w:rPr>
        <w:t>). Using a critical lens to explore teacher-selected literature. Paper presented at annual co</w:t>
      </w:r>
      <w:r w:rsidR="008349C3">
        <w:rPr>
          <w:rFonts w:ascii="Times New Roman" w:hAnsi="Times New Roman" w:cs="Times New Roman"/>
          <w:sz w:val="24"/>
          <w:szCs w:val="24"/>
        </w:rPr>
        <w:t>nvention</w:t>
      </w:r>
      <w:r w:rsidR="0074495E" w:rsidRPr="009575BF">
        <w:rPr>
          <w:rFonts w:ascii="Times New Roman" w:hAnsi="Times New Roman" w:cs="Times New Roman"/>
          <w:sz w:val="24"/>
          <w:szCs w:val="24"/>
        </w:rPr>
        <w:t xml:space="preserve"> of </w:t>
      </w:r>
      <w:r w:rsidR="00143B65" w:rsidRPr="009575BF">
        <w:rPr>
          <w:rFonts w:ascii="Times New Roman" w:hAnsi="Times New Roman" w:cs="Times New Roman"/>
          <w:sz w:val="24"/>
          <w:szCs w:val="24"/>
        </w:rPr>
        <w:t>National Council for Teachers of English</w:t>
      </w:r>
      <w:r w:rsidR="0074495E" w:rsidRPr="009575BF">
        <w:rPr>
          <w:rFonts w:ascii="Times New Roman" w:hAnsi="Times New Roman" w:cs="Times New Roman"/>
          <w:sz w:val="24"/>
          <w:szCs w:val="24"/>
        </w:rPr>
        <w:t xml:space="preserve">, </w:t>
      </w:r>
      <w:r w:rsidR="00A7016B" w:rsidRPr="009575BF">
        <w:rPr>
          <w:rFonts w:ascii="Times New Roman" w:hAnsi="Times New Roman" w:cs="Times New Roman"/>
          <w:sz w:val="24"/>
          <w:szCs w:val="24"/>
        </w:rPr>
        <w:t>Houston, TX</w:t>
      </w:r>
      <w:r w:rsidR="002D00F5">
        <w:rPr>
          <w:rFonts w:ascii="Times New Roman" w:hAnsi="Times New Roman" w:cs="Times New Roman"/>
          <w:sz w:val="24"/>
          <w:szCs w:val="24"/>
        </w:rPr>
        <w:t>.</w:t>
      </w:r>
    </w:p>
    <w:p w14:paraId="7EC9493C" w14:textId="77777777" w:rsidR="00143B65" w:rsidRPr="009575BF" w:rsidRDefault="00143B65" w:rsidP="0074495E">
      <w:pPr>
        <w:pStyle w:val="PlainText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0B0B90F0" w14:textId="778BF22B" w:rsidR="00143B65" w:rsidRPr="009575BF" w:rsidRDefault="00A7016B" w:rsidP="00A53B11">
      <w:pPr>
        <w:pStyle w:val="PlainText"/>
        <w:ind w:left="720" w:hanging="360"/>
        <w:rPr>
          <w:rFonts w:ascii="Times New Roman" w:hAnsi="Times New Roman" w:cs="Times New Roman"/>
          <w:i/>
          <w:sz w:val="24"/>
          <w:szCs w:val="24"/>
        </w:rPr>
      </w:pPr>
      <w:r w:rsidRPr="00274879">
        <w:rPr>
          <w:rFonts w:ascii="Times New Roman" w:hAnsi="Times New Roman" w:cs="Times New Roman"/>
          <w:b/>
          <w:sz w:val="24"/>
          <w:szCs w:val="24"/>
        </w:rPr>
        <w:t xml:space="preserve">Edwards, J. </w:t>
      </w:r>
      <w:r w:rsidR="009575BF" w:rsidRPr="00274879">
        <w:rPr>
          <w:rFonts w:ascii="Times New Roman" w:hAnsi="Times New Roman" w:cs="Times New Roman"/>
          <w:b/>
          <w:sz w:val="24"/>
          <w:szCs w:val="24"/>
        </w:rPr>
        <w:t>L.</w:t>
      </w:r>
      <w:r w:rsidR="009575BF" w:rsidRPr="009575BF">
        <w:rPr>
          <w:rFonts w:ascii="Times New Roman" w:hAnsi="Times New Roman" w:cs="Times New Roman"/>
          <w:sz w:val="24"/>
          <w:szCs w:val="24"/>
        </w:rPr>
        <w:t xml:space="preserve"> </w:t>
      </w:r>
      <w:r w:rsidRPr="009575BF">
        <w:rPr>
          <w:rFonts w:ascii="Times New Roman" w:hAnsi="Times New Roman" w:cs="Times New Roman"/>
          <w:sz w:val="24"/>
          <w:szCs w:val="24"/>
        </w:rPr>
        <w:t>(</w:t>
      </w:r>
      <w:r w:rsidR="00274879">
        <w:rPr>
          <w:rFonts w:ascii="Times New Roman" w:hAnsi="Times New Roman" w:cs="Times New Roman"/>
          <w:sz w:val="24"/>
          <w:szCs w:val="24"/>
        </w:rPr>
        <w:t xml:space="preserve">2018, </w:t>
      </w:r>
      <w:r w:rsidRPr="009575BF">
        <w:rPr>
          <w:rFonts w:ascii="Times New Roman" w:hAnsi="Times New Roman" w:cs="Times New Roman"/>
          <w:sz w:val="24"/>
          <w:szCs w:val="24"/>
        </w:rPr>
        <w:t xml:space="preserve">October). Books unbound: Banned books and literary freedom. Panel presentation at annual Banned Books Week for </w:t>
      </w:r>
      <w:r w:rsidR="00143B65" w:rsidRPr="009575BF">
        <w:rPr>
          <w:rFonts w:ascii="Times New Roman" w:hAnsi="Times New Roman" w:cs="Times New Roman"/>
          <w:sz w:val="24"/>
          <w:szCs w:val="24"/>
        </w:rPr>
        <w:t>Sigma Tau Delta</w:t>
      </w:r>
      <w:r w:rsidRPr="009575BF">
        <w:rPr>
          <w:rFonts w:ascii="Times New Roman" w:hAnsi="Times New Roman" w:cs="Times New Roman"/>
          <w:sz w:val="24"/>
          <w:szCs w:val="24"/>
        </w:rPr>
        <w:t xml:space="preserve"> of UNT, Denton, TX. </w:t>
      </w:r>
    </w:p>
    <w:p w14:paraId="55C410B1" w14:textId="77777777" w:rsidR="00143B65" w:rsidRPr="009575BF" w:rsidRDefault="00143B65" w:rsidP="0074495E">
      <w:pPr>
        <w:pStyle w:val="PlainText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5DC13768" w14:textId="38B552A6" w:rsidR="00143B65" w:rsidRPr="009575BF" w:rsidRDefault="00A7016B" w:rsidP="00A53B11">
      <w:pPr>
        <w:pStyle w:val="PlainText"/>
        <w:ind w:left="720" w:hanging="360"/>
        <w:rPr>
          <w:rFonts w:ascii="Times New Roman" w:hAnsi="Times New Roman" w:cs="Times New Roman"/>
          <w:sz w:val="24"/>
          <w:szCs w:val="24"/>
        </w:rPr>
      </w:pPr>
      <w:r w:rsidRPr="00274879">
        <w:rPr>
          <w:rFonts w:ascii="Times New Roman" w:hAnsi="Times New Roman" w:cs="Times New Roman"/>
          <w:b/>
          <w:sz w:val="24"/>
          <w:szCs w:val="24"/>
        </w:rPr>
        <w:t xml:space="preserve">Edwards, J. </w:t>
      </w:r>
      <w:r w:rsidR="009575BF" w:rsidRPr="00274879">
        <w:rPr>
          <w:rFonts w:ascii="Times New Roman" w:hAnsi="Times New Roman" w:cs="Times New Roman"/>
          <w:b/>
          <w:sz w:val="24"/>
          <w:szCs w:val="24"/>
        </w:rPr>
        <w:t>L.</w:t>
      </w:r>
      <w:r w:rsidR="009575BF" w:rsidRPr="009575BF">
        <w:rPr>
          <w:rFonts w:ascii="Times New Roman" w:hAnsi="Times New Roman" w:cs="Times New Roman"/>
          <w:sz w:val="24"/>
          <w:szCs w:val="24"/>
        </w:rPr>
        <w:t xml:space="preserve"> </w:t>
      </w:r>
      <w:r w:rsidRPr="009575BF">
        <w:rPr>
          <w:rFonts w:ascii="Times New Roman" w:hAnsi="Times New Roman" w:cs="Times New Roman"/>
          <w:sz w:val="24"/>
          <w:szCs w:val="24"/>
        </w:rPr>
        <w:t>(</w:t>
      </w:r>
      <w:r w:rsidR="00274879">
        <w:rPr>
          <w:rFonts w:ascii="Times New Roman" w:hAnsi="Times New Roman" w:cs="Times New Roman"/>
          <w:sz w:val="24"/>
          <w:szCs w:val="24"/>
        </w:rPr>
        <w:t xml:space="preserve">2017, </w:t>
      </w:r>
      <w:r w:rsidRPr="009575BF">
        <w:rPr>
          <w:rFonts w:ascii="Times New Roman" w:hAnsi="Times New Roman" w:cs="Times New Roman"/>
          <w:sz w:val="24"/>
          <w:szCs w:val="24"/>
        </w:rPr>
        <w:t>January). Astronauts don’t wear dresses: A study o</w:t>
      </w:r>
      <w:r w:rsidR="008355D9">
        <w:rPr>
          <w:rFonts w:ascii="Times New Roman" w:hAnsi="Times New Roman" w:cs="Times New Roman"/>
          <w:sz w:val="24"/>
          <w:szCs w:val="24"/>
        </w:rPr>
        <w:t>f</w:t>
      </w:r>
      <w:r w:rsidRPr="009575BF">
        <w:rPr>
          <w:rFonts w:ascii="Times New Roman" w:hAnsi="Times New Roman" w:cs="Times New Roman"/>
          <w:sz w:val="24"/>
          <w:szCs w:val="24"/>
        </w:rPr>
        <w:t xml:space="preserve"> cognitive processes in reading. Paper presented at annual conference of </w:t>
      </w:r>
      <w:r w:rsidR="00143B65" w:rsidRPr="009575BF">
        <w:rPr>
          <w:rFonts w:ascii="Times New Roman" w:hAnsi="Times New Roman" w:cs="Times New Roman"/>
          <w:sz w:val="24"/>
          <w:szCs w:val="24"/>
        </w:rPr>
        <w:t>American Association for the Advancement of Curriculum Studies</w:t>
      </w:r>
      <w:r w:rsidRPr="009575BF">
        <w:rPr>
          <w:rFonts w:ascii="Times New Roman" w:hAnsi="Times New Roman" w:cs="Times New Roman"/>
          <w:sz w:val="24"/>
          <w:szCs w:val="24"/>
        </w:rPr>
        <w:t>, San Antonio, TX.</w:t>
      </w:r>
    </w:p>
    <w:p w14:paraId="58777A34" w14:textId="77777777" w:rsidR="00143B65" w:rsidRPr="009575BF" w:rsidRDefault="00143B65" w:rsidP="0074495E">
      <w:pPr>
        <w:pStyle w:val="PlainText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7A980C88" w14:textId="4008F9B4" w:rsidR="00143B65" w:rsidRPr="009575BF" w:rsidRDefault="00A7016B" w:rsidP="00A53B11">
      <w:pPr>
        <w:pStyle w:val="PlainText"/>
        <w:ind w:left="720" w:hanging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74879">
        <w:rPr>
          <w:rFonts w:ascii="Times New Roman" w:hAnsi="Times New Roman" w:cs="Times New Roman"/>
          <w:b/>
          <w:sz w:val="24"/>
          <w:szCs w:val="24"/>
        </w:rPr>
        <w:t xml:space="preserve">Edwards, J. </w:t>
      </w:r>
      <w:r w:rsidR="009575BF" w:rsidRPr="00274879">
        <w:rPr>
          <w:rFonts w:ascii="Times New Roman" w:hAnsi="Times New Roman" w:cs="Times New Roman"/>
          <w:b/>
          <w:sz w:val="24"/>
          <w:szCs w:val="24"/>
        </w:rPr>
        <w:t>L.</w:t>
      </w:r>
      <w:r w:rsidR="009575BF" w:rsidRPr="009575BF">
        <w:rPr>
          <w:rFonts w:ascii="Times New Roman" w:hAnsi="Times New Roman" w:cs="Times New Roman"/>
          <w:sz w:val="24"/>
          <w:szCs w:val="24"/>
        </w:rPr>
        <w:t xml:space="preserve"> </w:t>
      </w:r>
      <w:r w:rsidRPr="009575BF">
        <w:rPr>
          <w:rFonts w:ascii="Times New Roman" w:hAnsi="Times New Roman" w:cs="Times New Roman"/>
          <w:sz w:val="24"/>
          <w:szCs w:val="24"/>
        </w:rPr>
        <w:t>(</w:t>
      </w:r>
      <w:r w:rsidR="00274879">
        <w:rPr>
          <w:rFonts w:ascii="Times New Roman" w:hAnsi="Times New Roman" w:cs="Times New Roman"/>
          <w:sz w:val="24"/>
          <w:szCs w:val="24"/>
        </w:rPr>
        <w:t xml:space="preserve">2016, </w:t>
      </w:r>
      <w:r w:rsidR="009575BF" w:rsidRPr="009575BF">
        <w:rPr>
          <w:rFonts w:ascii="Times New Roman" w:hAnsi="Times New Roman" w:cs="Times New Roman"/>
          <w:sz w:val="24"/>
          <w:szCs w:val="24"/>
        </w:rPr>
        <w:t xml:space="preserve">April). She is ME: Culturally responsive literacy strategies for Black girls. Paper presented at annual conference of </w:t>
      </w:r>
      <w:r w:rsidR="00143B65" w:rsidRPr="009575BF">
        <w:rPr>
          <w:rFonts w:ascii="Times New Roman" w:hAnsi="Times New Roman" w:cs="Times New Roman"/>
          <w:sz w:val="24"/>
          <w:szCs w:val="24"/>
        </w:rPr>
        <w:t>Texas Chapter of the National Association for Multicultural Education</w:t>
      </w:r>
      <w:r w:rsidR="009575BF" w:rsidRPr="009575BF">
        <w:rPr>
          <w:rFonts w:ascii="Times New Roman" w:hAnsi="Times New Roman" w:cs="Times New Roman"/>
          <w:sz w:val="24"/>
          <w:szCs w:val="24"/>
        </w:rPr>
        <w:t xml:space="preserve">, Denton, TX. </w:t>
      </w:r>
    </w:p>
    <w:p w14:paraId="3625AFF9" w14:textId="77777777" w:rsidR="00143B65" w:rsidRPr="009575BF" w:rsidRDefault="00143B65" w:rsidP="0074495E">
      <w:pPr>
        <w:pStyle w:val="PlainText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5EDCB2F4" w14:textId="0BB34310" w:rsidR="00143B65" w:rsidRPr="009575BF" w:rsidRDefault="009575BF" w:rsidP="00A53B11">
      <w:pPr>
        <w:pStyle w:val="PlainText"/>
        <w:ind w:left="720" w:hanging="360"/>
        <w:rPr>
          <w:rFonts w:ascii="Times New Roman" w:hAnsi="Times New Roman" w:cs="Times New Roman"/>
          <w:i/>
          <w:sz w:val="24"/>
          <w:szCs w:val="24"/>
        </w:rPr>
      </w:pPr>
      <w:r w:rsidRPr="00274879">
        <w:rPr>
          <w:rFonts w:ascii="Times New Roman" w:hAnsi="Times New Roman" w:cs="Times New Roman"/>
          <w:b/>
          <w:sz w:val="24"/>
          <w:szCs w:val="24"/>
        </w:rPr>
        <w:t>Edwards, J. L.</w:t>
      </w:r>
      <w:r w:rsidRPr="009575BF">
        <w:rPr>
          <w:rFonts w:ascii="Times New Roman" w:hAnsi="Times New Roman" w:cs="Times New Roman"/>
          <w:sz w:val="24"/>
          <w:szCs w:val="24"/>
        </w:rPr>
        <w:t xml:space="preserve"> (</w:t>
      </w:r>
      <w:r w:rsidR="00274879">
        <w:rPr>
          <w:rFonts w:ascii="Times New Roman" w:hAnsi="Times New Roman" w:cs="Times New Roman"/>
          <w:sz w:val="24"/>
          <w:szCs w:val="24"/>
        </w:rPr>
        <w:t xml:space="preserve">2016, </w:t>
      </w:r>
      <w:r w:rsidRPr="009575BF">
        <w:rPr>
          <w:rFonts w:ascii="Times New Roman" w:hAnsi="Times New Roman" w:cs="Times New Roman"/>
          <w:sz w:val="24"/>
          <w:szCs w:val="24"/>
        </w:rPr>
        <w:t xml:space="preserve">March). What is </w:t>
      </w:r>
      <w:proofErr w:type="gramStart"/>
      <w:r w:rsidRPr="009575BF">
        <w:rPr>
          <w:rFonts w:ascii="Times New Roman" w:hAnsi="Times New Roman" w:cs="Times New Roman"/>
          <w:sz w:val="24"/>
          <w:szCs w:val="24"/>
        </w:rPr>
        <w:t>leadership?.</w:t>
      </w:r>
      <w:proofErr w:type="gramEnd"/>
      <w:r w:rsidRPr="009575BF">
        <w:rPr>
          <w:rFonts w:ascii="Times New Roman" w:hAnsi="Times New Roman" w:cs="Times New Roman"/>
          <w:sz w:val="24"/>
          <w:szCs w:val="24"/>
        </w:rPr>
        <w:t xml:space="preserve"> Paper presented at annual </w:t>
      </w:r>
      <w:r w:rsidR="00143B65" w:rsidRPr="009575BF">
        <w:rPr>
          <w:rFonts w:ascii="Times New Roman" w:hAnsi="Times New Roman" w:cs="Times New Roman"/>
          <w:sz w:val="24"/>
          <w:szCs w:val="24"/>
        </w:rPr>
        <w:t xml:space="preserve">Kappa Delta Pi </w:t>
      </w:r>
      <w:proofErr w:type="spellStart"/>
      <w:r w:rsidR="00143B65" w:rsidRPr="009575BF">
        <w:rPr>
          <w:rFonts w:ascii="Times New Roman" w:hAnsi="Times New Roman" w:cs="Times New Roman"/>
          <w:sz w:val="24"/>
          <w:szCs w:val="24"/>
        </w:rPr>
        <w:t>iLead</w:t>
      </w:r>
      <w:proofErr w:type="spellEnd"/>
      <w:r w:rsidR="00143B65" w:rsidRPr="009575BF">
        <w:rPr>
          <w:rFonts w:ascii="Times New Roman" w:hAnsi="Times New Roman" w:cs="Times New Roman"/>
          <w:sz w:val="24"/>
          <w:szCs w:val="24"/>
        </w:rPr>
        <w:t xml:space="preserve"> Conference</w:t>
      </w:r>
      <w:r w:rsidRPr="009575BF">
        <w:rPr>
          <w:rFonts w:ascii="Times New Roman" w:hAnsi="Times New Roman" w:cs="Times New Roman"/>
          <w:sz w:val="24"/>
          <w:szCs w:val="24"/>
        </w:rPr>
        <w:t xml:space="preserve">, Denton, TX. </w:t>
      </w:r>
    </w:p>
    <w:p w14:paraId="26DA2D25" w14:textId="77777777" w:rsidR="009575BF" w:rsidRPr="009575BF" w:rsidRDefault="009575BF" w:rsidP="006C4E33">
      <w:pPr>
        <w:pStyle w:val="PlainText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76374F42" w14:textId="006A7062" w:rsidR="006C4E33" w:rsidRPr="00E9789B" w:rsidRDefault="009575BF" w:rsidP="00A53B11">
      <w:pPr>
        <w:pStyle w:val="PlainText"/>
        <w:ind w:left="720" w:hanging="360"/>
        <w:rPr>
          <w:rFonts w:ascii="Times New Roman" w:hAnsi="Times New Roman" w:cs="Times New Roman"/>
          <w:sz w:val="24"/>
          <w:szCs w:val="24"/>
        </w:rPr>
      </w:pPr>
      <w:r w:rsidRPr="00274879">
        <w:rPr>
          <w:rFonts w:ascii="Times New Roman" w:hAnsi="Times New Roman" w:cs="Times New Roman"/>
          <w:b/>
          <w:sz w:val="24"/>
          <w:szCs w:val="24"/>
        </w:rPr>
        <w:t>Edwards, J. L.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74879">
        <w:rPr>
          <w:rFonts w:ascii="Times New Roman" w:hAnsi="Times New Roman" w:cs="Times New Roman"/>
          <w:sz w:val="24"/>
          <w:szCs w:val="24"/>
        </w:rPr>
        <w:t xml:space="preserve">2016, </w:t>
      </w:r>
      <w:r>
        <w:rPr>
          <w:rFonts w:ascii="Times New Roman" w:hAnsi="Times New Roman" w:cs="Times New Roman"/>
          <w:sz w:val="24"/>
          <w:szCs w:val="24"/>
        </w:rPr>
        <w:t xml:space="preserve">February). </w:t>
      </w:r>
      <w:r w:rsidR="00E9789B">
        <w:rPr>
          <w:rFonts w:ascii="Times New Roman" w:hAnsi="Times New Roman" w:cs="Times New Roman"/>
          <w:sz w:val="24"/>
          <w:szCs w:val="24"/>
        </w:rPr>
        <w:t xml:space="preserve">“What do I do when I don’t know what to say?”: Using picture books to talk about the tough stuff. Paper presented at annual conference of Texas Association of Literacy Education, San Antonio, TX. </w:t>
      </w:r>
    </w:p>
    <w:p w14:paraId="42E89887" w14:textId="77777777" w:rsidR="006C4E33" w:rsidRPr="009575BF" w:rsidRDefault="006C4E33" w:rsidP="006C4E33">
      <w:pPr>
        <w:pStyle w:val="PlainText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70304F21" w14:textId="3BB3D5EF" w:rsidR="006C4E33" w:rsidRPr="009575BF" w:rsidRDefault="00E9789B" w:rsidP="00A53B11">
      <w:pPr>
        <w:pStyle w:val="PlainText"/>
        <w:ind w:left="720" w:hanging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Mathis, J., </w:t>
      </w:r>
      <w:r w:rsidRPr="00274879">
        <w:rPr>
          <w:rFonts w:ascii="Times New Roman" w:hAnsi="Times New Roman" w:cs="Times New Roman"/>
          <w:b/>
          <w:sz w:val="24"/>
          <w:szCs w:val="24"/>
        </w:rPr>
        <w:t>Edwards, J. L.</w:t>
      </w:r>
      <w:r>
        <w:rPr>
          <w:rFonts w:ascii="Times New Roman" w:hAnsi="Times New Roman" w:cs="Times New Roman"/>
          <w:sz w:val="24"/>
          <w:szCs w:val="24"/>
        </w:rPr>
        <w:t>, &amp; Mirza, H. (</w:t>
      </w:r>
      <w:r w:rsidR="00274879">
        <w:rPr>
          <w:rFonts w:ascii="Times New Roman" w:hAnsi="Times New Roman" w:cs="Times New Roman"/>
          <w:sz w:val="24"/>
          <w:szCs w:val="24"/>
        </w:rPr>
        <w:t xml:space="preserve">2015, </w:t>
      </w:r>
      <w:r>
        <w:rPr>
          <w:rFonts w:ascii="Times New Roman" w:hAnsi="Times New Roman" w:cs="Times New Roman"/>
          <w:sz w:val="24"/>
          <w:szCs w:val="24"/>
        </w:rPr>
        <w:t xml:space="preserve">December). </w:t>
      </w:r>
      <w:r w:rsidRPr="00E9789B">
        <w:rPr>
          <w:rFonts w:ascii="Times New Roman" w:hAnsi="Times New Roman" w:cs="Times New Roman"/>
          <w:sz w:val="24"/>
          <w:szCs w:val="24"/>
        </w:rPr>
        <w:t xml:space="preserve">Representations of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9789B">
        <w:rPr>
          <w:rFonts w:ascii="Times New Roman" w:hAnsi="Times New Roman" w:cs="Times New Roman"/>
          <w:sz w:val="24"/>
          <w:szCs w:val="24"/>
        </w:rPr>
        <w:t xml:space="preserve">mmigration in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9789B">
        <w:rPr>
          <w:rFonts w:ascii="Times New Roman" w:hAnsi="Times New Roman" w:cs="Times New Roman"/>
          <w:sz w:val="24"/>
          <w:szCs w:val="24"/>
        </w:rPr>
        <w:t xml:space="preserve">nternational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E9789B">
        <w:rPr>
          <w:rFonts w:ascii="Times New Roman" w:hAnsi="Times New Roman" w:cs="Times New Roman"/>
          <w:sz w:val="24"/>
          <w:szCs w:val="24"/>
        </w:rPr>
        <w:t xml:space="preserve">iterature for USA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E9789B">
        <w:rPr>
          <w:rFonts w:ascii="Times New Roman" w:hAnsi="Times New Roman" w:cs="Times New Roman"/>
          <w:sz w:val="24"/>
          <w:szCs w:val="24"/>
        </w:rPr>
        <w:t xml:space="preserve">eaders: 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9789B">
        <w:rPr>
          <w:rFonts w:ascii="Times New Roman" w:hAnsi="Times New Roman" w:cs="Times New Roman"/>
          <w:sz w:val="24"/>
          <w:szCs w:val="24"/>
        </w:rPr>
        <w:t xml:space="preserve">ross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9789B">
        <w:rPr>
          <w:rFonts w:ascii="Times New Roman" w:hAnsi="Times New Roman" w:cs="Times New Roman"/>
          <w:sz w:val="24"/>
          <w:szCs w:val="24"/>
        </w:rPr>
        <w:t xml:space="preserve">ultural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9789B">
        <w:rPr>
          <w:rFonts w:ascii="Times New Roman" w:hAnsi="Times New Roman" w:cs="Times New Roman"/>
          <w:sz w:val="24"/>
          <w:szCs w:val="24"/>
        </w:rPr>
        <w:t xml:space="preserve">ritical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9789B">
        <w:rPr>
          <w:rFonts w:ascii="Times New Roman" w:hAnsi="Times New Roman" w:cs="Times New Roman"/>
          <w:sz w:val="24"/>
          <w:szCs w:val="24"/>
        </w:rPr>
        <w:t xml:space="preserve">ontent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9789B">
        <w:rPr>
          <w:rFonts w:ascii="Times New Roman" w:hAnsi="Times New Roman" w:cs="Times New Roman"/>
          <w:sz w:val="24"/>
          <w:szCs w:val="24"/>
        </w:rPr>
        <w:t>nalysis</w:t>
      </w:r>
      <w:r>
        <w:rPr>
          <w:rFonts w:ascii="Times New Roman" w:hAnsi="Times New Roman" w:cs="Times New Roman"/>
          <w:sz w:val="24"/>
          <w:szCs w:val="24"/>
        </w:rPr>
        <w:t>. Paper presented at annual conference of</w:t>
      </w:r>
      <w:r w:rsidRPr="009575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4E33" w:rsidRPr="009575BF">
        <w:rPr>
          <w:rFonts w:ascii="Times New Roman" w:hAnsi="Times New Roman" w:cs="Times New Roman"/>
          <w:sz w:val="24"/>
          <w:szCs w:val="24"/>
        </w:rPr>
        <w:t>Literacy Research Association</w:t>
      </w:r>
      <w:r>
        <w:rPr>
          <w:rFonts w:ascii="Times New Roman" w:hAnsi="Times New Roman" w:cs="Times New Roman"/>
          <w:sz w:val="24"/>
          <w:szCs w:val="24"/>
        </w:rPr>
        <w:t xml:space="preserve">, Carlsbad, CA. </w:t>
      </w:r>
    </w:p>
    <w:p w14:paraId="085887E6" w14:textId="77777777" w:rsidR="006C4E33" w:rsidRPr="009575BF" w:rsidRDefault="006C4E33" w:rsidP="00A53B11">
      <w:pPr>
        <w:pStyle w:val="PlainText"/>
        <w:ind w:left="720" w:hanging="360"/>
        <w:rPr>
          <w:rFonts w:ascii="Times New Roman" w:hAnsi="Times New Roman" w:cs="Times New Roman"/>
          <w:i/>
          <w:sz w:val="24"/>
          <w:szCs w:val="24"/>
        </w:rPr>
      </w:pPr>
    </w:p>
    <w:p w14:paraId="47622D0A" w14:textId="3C806F52" w:rsidR="006C4E33" w:rsidRPr="009575BF" w:rsidRDefault="00E9789B" w:rsidP="00A53B11">
      <w:pPr>
        <w:pStyle w:val="NormalBodyText"/>
        <w:ind w:left="720" w:hanging="360"/>
        <w:rPr>
          <w:rFonts w:ascii="Times New Roman" w:hAnsi="Times New Roman" w:cs="Times New Roman"/>
          <w:i/>
          <w:sz w:val="24"/>
          <w:szCs w:val="24"/>
        </w:rPr>
      </w:pPr>
      <w:r w:rsidRPr="00274879">
        <w:rPr>
          <w:rFonts w:ascii="Times New Roman" w:hAnsi="Times New Roman" w:cs="Times New Roman"/>
          <w:b/>
          <w:sz w:val="24"/>
          <w:szCs w:val="24"/>
        </w:rPr>
        <w:t>Edwards, J. L.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74879">
        <w:rPr>
          <w:rFonts w:ascii="Times New Roman" w:hAnsi="Times New Roman" w:cs="Times New Roman"/>
          <w:sz w:val="24"/>
          <w:szCs w:val="24"/>
        </w:rPr>
        <w:t xml:space="preserve">2015, </w:t>
      </w:r>
      <w:r>
        <w:rPr>
          <w:rFonts w:ascii="Times New Roman" w:hAnsi="Times New Roman" w:cs="Times New Roman"/>
          <w:sz w:val="24"/>
          <w:szCs w:val="24"/>
        </w:rPr>
        <w:t xml:space="preserve">November). Reflecting social justice and equity through the selection of children’s literature. Paper presented at annual conference of </w:t>
      </w:r>
      <w:r w:rsidR="006C4E33" w:rsidRPr="009575BF">
        <w:rPr>
          <w:rFonts w:ascii="Times New Roman" w:hAnsi="Times New Roman" w:cs="Times New Roman"/>
          <w:sz w:val="24"/>
          <w:szCs w:val="24"/>
        </w:rPr>
        <w:t>Journal of Intercultural Studies</w:t>
      </w:r>
      <w:r>
        <w:rPr>
          <w:rFonts w:ascii="Times New Roman" w:hAnsi="Times New Roman" w:cs="Times New Roman"/>
          <w:sz w:val="24"/>
          <w:szCs w:val="24"/>
        </w:rPr>
        <w:t xml:space="preserve">, New York, NY. </w:t>
      </w:r>
    </w:p>
    <w:p w14:paraId="1C66B21A" w14:textId="77777777" w:rsidR="006C4E33" w:rsidRPr="009575BF" w:rsidRDefault="006C4E33" w:rsidP="006C4E33">
      <w:pPr>
        <w:pStyle w:val="NormalBodyText"/>
        <w:ind w:left="360"/>
        <w:rPr>
          <w:rFonts w:ascii="Times New Roman" w:hAnsi="Times New Roman" w:cs="Times New Roman"/>
          <w:sz w:val="24"/>
          <w:szCs w:val="24"/>
        </w:rPr>
      </w:pPr>
    </w:p>
    <w:p w14:paraId="2ACB3E47" w14:textId="6CA1E7F2" w:rsidR="006C4E33" w:rsidRPr="009575BF" w:rsidRDefault="00E9789B" w:rsidP="00A53B11">
      <w:pPr>
        <w:pStyle w:val="NormalBodyText"/>
        <w:ind w:left="720" w:hanging="360"/>
        <w:rPr>
          <w:rFonts w:ascii="Times New Roman" w:hAnsi="Times New Roman" w:cs="Times New Roman"/>
          <w:i/>
          <w:sz w:val="24"/>
          <w:szCs w:val="24"/>
        </w:rPr>
      </w:pPr>
      <w:r w:rsidRPr="00274879">
        <w:rPr>
          <w:rFonts w:ascii="Times New Roman" w:hAnsi="Times New Roman" w:cs="Times New Roman"/>
          <w:b/>
          <w:sz w:val="24"/>
          <w:szCs w:val="24"/>
        </w:rPr>
        <w:t>Edwards. J. L.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74879">
        <w:rPr>
          <w:rFonts w:ascii="Times New Roman" w:hAnsi="Times New Roman" w:cs="Times New Roman"/>
          <w:sz w:val="24"/>
          <w:szCs w:val="24"/>
        </w:rPr>
        <w:t xml:space="preserve">2015, </w:t>
      </w:r>
      <w:r w:rsidR="00002A88">
        <w:rPr>
          <w:rFonts w:ascii="Times New Roman" w:hAnsi="Times New Roman" w:cs="Times New Roman"/>
          <w:sz w:val="24"/>
          <w:szCs w:val="24"/>
        </w:rPr>
        <w:t xml:space="preserve">April). Using picture books to start word conversations with emergent readers. Workshop presented at annual conference of </w:t>
      </w:r>
      <w:r w:rsidR="006C4E33" w:rsidRPr="009575BF">
        <w:rPr>
          <w:rFonts w:ascii="Times New Roman" w:hAnsi="Times New Roman" w:cs="Times New Roman"/>
          <w:sz w:val="24"/>
          <w:szCs w:val="24"/>
        </w:rPr>
        <w:t xml:space="preserve">Denton Area </w:t>
      </w:r>
      <w:r w:rsidR="00002A88">
        <w:rPr>
          <w:rFonts w:ascii="Times New Roman" w:hAnsi="Times New Roman" w:cs="Times New Roman"/>
          <w:sz w:val="24"/>
          <w:szCs w:val="24"/>
        </w:rPr>
        <w:t xml:space="preserve">Association for the Education of Young Children, Denton, TX. </w:t>
      </w:r>
    </w:p>
    <w:p w14:paraId="5220F16C" w14:textId="77777777" w:rsidR="006C4E33" w:rsidRPr="009575BF" w:rsidRDefault="006C4E33" w:rsidP="006C4E33">
      <w:pPr>
        <w:pStyle w:val="NormalBodyText"/>
        <w:ind w:left="360"/>
        <w:rPr>
          <w:rFonts w:ascii="Times New Roman" w:hAnsi="Times New Roman" w:cs="Times New Roman"/>
          <w:sz w:val="24"/>
          <w:szCs w:val="24"/>
        </w:rPr>
      </w:pPr>
    </w:p>
    <w:p w14:paraId="44EDBD61" w14:textId="04C31524" w:rsidR="004511E3" w:rsidRDefault="00002A88" w:rsidP="003B1B70">
      <w:pPr>
        <w:pStyle w:val="NormalBodyText"/>
        <w:ind w:left="720" w:hanging="360"/>
        <w:rPr>
          <w:rFonts w:ascii="Times New Roman" w:hAnsi="Times New Roman" w:cs="Times New Roman"/>
          <w:sz w:val="24"/>
          <w:szCs w:val="24"/>
        </w:rPr>
      </w:pPr>
      <w:r w:rsidRPr="00274879">
        <w:rPr>
          <w:rFonts w:ascii="Times New Roman" w:hAnsi="Times New Roman" w:cs="Times New Roman"/>
          <w:b/>
          <w:sz w:val="24"/>
          <w:szCs w:val="24"/>
        </w:rPr>
        <w:t>Edwards, J. L.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74879">
        <w:rPr>
          <w:rFonts w:ascii="Times New Roman" w:hAnsi="Times New Roman" w:cs="Times New Roman"/>
          <w:sz w:val="24"/>
          <w:szCs w:val="24"/>
        </w:rPr>
        <w:t xml:space="preserve">2015, </w:t>
      </w:r>
      <w:r>
        <w:rPr>
          <w:rFonts w:ascii="Times New Roman" w:hAnsi="Times New Roman" w:cs="Times New Roman"/>
          <w:sz w:val="24"/>
          <w:szCs w:val="24"/>
        </w:rPr>
        <w:t xml:space="preserve">February). Using nonfiction children’s literature as told for engagement. Paper presented at annual </w:t>
      </w:r>
      <w:r w:rsidR="006C4E33" w:rsidRPr="009575BF">
        <w:rPr>
          <w:rFonts w:ascii="Times New Roman" w:hAnsi="Times New Roman" w:cs="Times New Roman"/>
          <w:sz w:val="24"/>
          <w:szCs w:val="24"/>
        </w:rPr>
        <w:t xml:space="preserve">Rose </w:t>
      </w:r>
      <w:proofErr w:type="spellStart"/>
      <w:r w:rsidR="006C4E33" w:rsidRPr="009575BF">
        <w:rPr>
          <w:rFonts w:ascii="Times New Roman" w:hAnsi="Times New Roman" w:cs="Times New Roman"/>
          <w:sz w:val="24"/>
          <w:szCs w:val="24"/>
        </w:rPr>
        <w:t>Spicola</w:t>
      </w:r>
      <w:proofErr w:type="spellEnd"/>
      <w:r w:rsidR="006C4E33" w:rsidRPr="009575BF">
        <w:rPr>
          <w:rFonts w:ascii="Times New Roman" w:hAnsi="Times New Roman" w:cs="Times New Roman"/>
          <w:sz w:val="24"/>
          <w:szCs w:val="24"/>
        </w:rPr>
        <w:t xml:space="preserve"> Forum in Reading</w:t>
      </w:r>
      <w:r>
        <w:rPr>
          <w:rFonts w:ascii="Times New Roman" w:hAnsi="Times New Roman" w:cs="Times New Roman"/>
          <w:sz w:val="24"/>
          <w:szCs w:val="24"/>
        </w:rPr>
        <w:t xml:space="preserve">, Denton, TX. </w:t>
      </w:r>
    </w:p>
    <w:p w14:paraId="72E0BEB4" w14:textId="3F77322F" w:rsidR="001D7259" w:rsidRPr="003B1B70" w:rsidRDefault="001D7259" w:rsidP="00842C35">
      <w:pPr>
        <w:pStyle w:val="NormalBodyText"/>
        <w:ind w:left="0"/>
        <w:rPr>
          <w:rFonts w:ascii="Times New Roman" w:hAnsi="Times New Roman" w:cs="Times New Roman"/>
          <w:sz w:val="24"/>
          <w:szCs w:val="24"/>
        </w:rPr>
      </w:pPr>
    </w:p>
    <w:p w14:paraId="6520DEF7" w14:textId="68FB4A81" w:rsidR="00087561" w:rsidRDefault="00087561" w:rsidP="00087561">
      <w:pPr>
        <w:pStyle w:val="NormalBodyText"/>
        <w:ind w:left="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Conferences Cancelled due to COVID-19</w:t>
      </w:r>
    </w:p>
    <w:p w14:paraId="70C8DF06" w14:textId="0E1123D8" w:rsidR="00087561" w:rsidRDefault="00087561" w:rsidP="007F7A84">
      <w:pPr>
        <w:pStyle w:val="NormalBodyText"/>
        <w:ind w:left="720" w:hanging="36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168D7">
        <w:rPr>
          <w:rFonts w:ascii="Times New Roman" w:hAnsi="Times New Roman" w:cs="Times New Roman"/>
          <w:b/>
          <w:color w:val="000000"/>
          <w:sz w:val="24"/>
          <w:szCs w:val="24"/>
        </w:rPr>
        <w:t>Edwards, J. L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168D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Submitted July 2020</w:t>
      </w:r>
      <w:r w:rsidRPr="005168D7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Encouraging Social and Emotional Learning in Literacy Instruction. Submitted to the Massachusetts Reading Association </w:t>
      </w:r>
      <w:r w:rsidR="000236B8">
        <w:rPr>
          <w:rFonts w:ascii="Times New Roman" w:hAnsi="Times New Roman" w:cs="Times New Roman"/>
          <w:iCs/>
          <w:color w:val="000000"/>
          <w:sz w:val="24"/>
          <w:szCs w:val="24"/>
        </w:rPr>
        <w:t>52</w:t>
      </w:r>
      <w:r w:rsidR="000236B8" w:rsidRPr="000236B8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nd</w:t>
      </w:r>
      <w:r w:rsidR="000236B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Annual Conference, Boston, MA (2021). </w:t>
      </w:r>
    </w:p>
    <w:p w14:paraId="4298DE13" w14:textId="37F7D604" w:rsidR="003B1B70" w:rsidRDefault="003B1B70" w:rsidP="007F7A84">
      <w:pPr>
        <w:pStyle w:val="NormalBodyText"/>
        <w:ind w:left="720" w:hanging="36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39DA3B09" w14:textId="59D917E5" w:rsidR="003B1B70" w:rsidRPr="003B1B70" w:rsidRDefault="003B1B70" w:rsidP="003B1B70">
      <w:pPr>
        <w:pStyle w:val="NormalBodyText"/>
        <w:ind w:left="720" w:hanging="36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236B8">
        <w:rPr>
          <w:rFonts w:ascii="Times New Roman" w:hAnsi="Times New Roman" w:cs="Times New Roman"/>
          <w:b/>
          <w:color w:val="000000"/>
          <w:sz w:val="24"/>
          <w:szCs w:val="24"/>
        </w:rPr>
        <w:t>Edwards, J. L.</w:t>
      </w:r>
      <w:r w:rsidRPr="000236B8">
        <w:rPr>
          <w:rFonts w:ascii="Times New Roman" w:hAnsi="Times New Roman" w:cs="Times New Roman"/>
          <w:color w:val="000000"/>
          <w:sz w:val="24"/>
          <w:szCs w:val="24"/>
        </w:rPr>
        <w:t xml:space="preserve"> (Submitted </w:t>
      </w:r>
      <w:r>
        <w:rPr>
          <w:rFonts w:ascii="Times New Roman" w:hAnsi="Times New Roman" w:cs="Times New Roman"/>
          <w:color w:val="000000"/>
          <w:sz w:val="24"/>
          <w:szCs w:val="24"/>
        </w:rPr>
        <w:t>August</w:t>
      </w:r>
      <w:r w:rsidRPr="000236B8">
        <w:rPr>
          <w:rFonts w:ascii="Times New Roman" w:hAnsi="Times New Roman" w:cs="Times New Roman"/>
          <w:color w:val="000000"/>
          <w:sz w:val="24"/>
          <w:szCs w:val="24"/>
        </w:rPr>
        <w:t xml:space="preserve"> 2021). </w:t>
      </w:r>
      <w:r w:rsidRPr="000236B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Using Diverse Picture Books to Strengthen Social and Emotional Skills. Submitted to the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Massachusetts Reading Association 53</w:t>
      </w:r>
      <w:r w:rsidRPr="000236B8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Annual Conference</w:t>
      </w:r>
      <w:r w:rsidRPr="000236B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Quincy</w:t>
      </w:r>
      <w:r w:rsidRPr="000236B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MA</w:t>
      </w:r>
      <w:r w:rsidRPr="000236B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(202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2</w:t>
      </w:r>
      <w:r w:rsidRPr="000236B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). </w:t>
      </w:r>
    </w:p>
    <w:p w14:paraId="1F259359" w14:textId="77777777" w:rsidR="0091304E" w:rsidRDefault="0091304E" w:rsidP="00EF4F3B">
      <w:pPr>
        <w:pStyle w:val="SectionHeading"/>
        <w:spacing w:after="120"/>
        <w:rPr>
          <w:rFonts w:ascii="Times New Roman" w:hAnsi="Times New Roman" w:cs="Times New Roman"/>
          <w:caps w:val="0"/>
          <w:color w:val="auto"/>
          <w:spacing w:val="0"/>
          <w:sz w:val="26"/>
          <w:szCs w:val="26"/>
        </w:rPr>
      </w:pPr>
      <w:bookmarkStart w:id="0" w:name="_Hlk31808045"/>
    </w:p>
    <w:p w14:paraId="68B2CEDB" w14:textId="5FE995D2" w:rsidR="00EF4F3B" w:rsidRPr="00EF4F3B" w:rsidRDefault="006C4E33" w:rsidP="00EF4F3B">
      <w:pPr>
        <w:pStyle w:val="SectionHeading"/>
        <w:spacing w:after="120"/>
        <w:rPr>
          <w:rFonts w:ascii="Times New Roman" w:hAnsi="Times New Roman" w:cs="Times New Roman"/>
          <w:caps w:val="0"/>
          <w:color w:val="auto"/>
          <w:spacing w:val="0"/>
          <w:sz w:val="26"/>
          <w:szCs w:val="26"/>
        </w:rPr>
      </w:pPr>
      <w:r w:rsidRPr="00274879">
        <w:rPr>
          <w:rFonts w:ascii="Times New Roman" w:hAnsi="Times New Roman" w:cs="Times New Roman"/>
          <w:caps w:val="0"/>
          <w:color w:val="auto"/>
          <w:spacing w:val="0"/>
          <w:sz w:val="26"/>
          <w:szCs w:val="26"/>
        </w:rPr>
        <w:lastRenderedPageBreak/>
        <w:t>PUBLICATIONS</w:t>
      </w:r>
    </w:p>
    <w:p w14:paraId="1508D391" w14:textId="239D6830" w:rsidR="00E129E9" w:rsidRDefault="00E129E9" w:rsidP="00E129E9">
      <w:pPr>
        <w:pStyle w:val="NormalBodyText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EC6AF7">
        <w:rPr>
          <w:rFonts w:ascii="Times New Roman" w:hAnsi="Times New Roman" w:cs="Times New Roman"/>
          <w:b/>
          <w:bCs/>
          <w:sz w:val="24"/>
          <w:szCs w:val="24"/>
        </w:rPr>
        <w:t>Edwards, J. L.</w:t>
      </w:r>
      <w:r w:rsidRPr="00EC6AF7">
        <w:rPr>
          <w:rFonts w:ascii="Times New Roman" w:hAnsi="Times New Roman" w:cs="Times New Roman"/>
          <w:sz w:val="24"/>
          <w:szCs w:val="24"/>
        </w:rPr>
        <w:t xml:space="preserve"> (202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C6AF7">
        <w:rPr>
          <w:rFonts w:ascii="Times New Roman" w:hAnsi="Times New Roman" w:cs="Times New Roman"/>
          <w:sz w:val="24"/>
          <w:szCs w:val="24"/>
        </w:rPr>
        <w:t xml:space="preserve">). </w:t>
      </w:r>
      <w:r w:rsidRPr="00EC6AF7">
        <w:rPr>
          <w:rFonts w:ascii="Times New Roman" w:eastAsia="Times New Roman" w:hAnsi="Times New Roman" w:cs="Times New Roman"/>
          <w:sz w:val="24"/>
          <w:szCs w:val="24"/>
        </w:rPr>
        <w:t xml:space="preserve">Critique,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Pr="00EC6AF7">
        <w:rPr>
          <w:rFonts w:ascii="Times New Roman" w:eastAsia="Times New Roman" w:hAnsi="Times New Roman" w:cs="Times New Roman"/>
          <w:sz w:val="24"/>
          <w:szCs w:val="24"/>
        </w:rPr>
        <w:t xml:space="preserve">ope, and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C6AF7">
        <w:rPr>
          <w:rFonts w:ascii="Times New Roman" w:eastAsia="Times New Roman" w:hAnsi="Times New Roman" w:cs="Times New Roman"/>
          <w:sz w:val="24"/>
          <w:szCs w:val="24"/>
        </w:rPr>
        <w:t>ction: Analyzing 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C6AF7">
        <w:rPr>
          <w:rFonts w:ascii="Times New Roman" w:eastAsia="Times New Roman" w:hAnsi="Times New Roman" w:cs="Times New Roman"/>
          <w:sz w:val="24"/>
          <w:szCs w:val="24"/>
        </w:rPr>
        <w:t>eacher-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C6AF7">
        <w:rPr>
          <w:rFonts w:ascii="Times New Roman" w:eastAsia="Times New Roman" w:hAnsi="Times New Roman" w:cs="Times New Roman"/>
          <w:sz w:val="24"/>
          <w:szCs w:val="24"/>
        </w:rPr>
        <w:t xml:space="preserve">elected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C6AF7">
        <w:rPr>
          <w:rFonts w:ascii="Times New Roman" w:eastAsia="Times New Roman" w:hAnsi="Times New Roman" w:cs="Times New Roman"/>
          <w:sz w:val="24"/>
          <w:szCs w:val="24"/>
        </w:rPr>
        <w:t>iterature for 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C6AF7">
        <w:rPr>
          <w:rFonts w:ascii="Times New Roman" w:eastAsia="Times New Roman" w:hAnsi="Times New Roman" w:cs="Times New Roman"/>
          <w:sz w:val="24"/>
          <w:szCs w:val="24"/>
        </w:rPr>
        <w:t xml:space="preserve">ritical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C6AF7">
        <w:rPr>
          <w:rFonts w:ascii="Times New Roman" w:eastAsia="Times New Roman" w:hAnsi="Times New Roman" w:cs="Times New Roman"/>
          <w:sz w:val="24"/>
          <w:szCs w:val="24"/>
        </w:rPr>
        <w:t xml:space="preserve">edagogy in the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C6AF7">
        <w:rPr>
          <w:rFonts w:ascii="Times New Roman" w:eastAsia="Times New Roman" w:hAnsi="Times New Roman" w:cs="Times New Roman"/>
          <w:sz w:val="24"/>
          <w:szCs w:val="24"/>
        </w:rPr>
        <w:t xml:space="preserve">lementary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C6AF7">
        <w:rPr>
          <w:rFonts w:ascii="Times New Roman" w:eastAsia="Times New Roman" w:hAnsi="Times New Roman" w:cs="Times New Roman"/>
          <w:sz w:val="24"/>
          <w:szCs w:val="24"/>
        </w:rPr>
        <w:t>lassroom</w:t>
      </w:r>
      <w:r>
        <w:rPr>
          <w:rFonts w:ascii="Times New Roman" w:hAnsi="Times New Roman" w:cs="Times New Roman"/>
          <w:sz w:val="24"/>
          <w:szCs w:val="24"/>
        </w:rPr>
        <w:t>. In K. Covino &amp; C. Mulcahy (</w:t>
      </w:r>
      <w:r w:rsidRPr="00706AD4">
        <w:rPr>
          <w:rFonts w:ascii="Times New Roman" w:eastAsia="Times New Roman" w:hAnsi="Times New Roman" w:cs="Times New Roman"/>
          <w:sz w:val="24"/>
          <w:szCs w:val="24"/>
        </w:rPr>
        <w:t>Eds.), The Intersections of Critical Pedagogy, Critical Literacy, and Social Justice</w:t>
      </w:r>
      <w:r>
        <w:rPr>
          <w:rFonts w:ascii="Times New Roman" w:eastAsia="Times New Roman" w:hAnsi="Times New Roman" w:cs="Times New Roman"/>
          <w:sz w:val="24"/>
          <w:szCs w:val="24"/>
        </w:rPr>
        <w:t>: Toward Empowerment, Equity, and Education for Liberation</w:t>
      </w:r>
      <w:r w:rsidRPr="00706A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6BA350F" w14:textId="77777777" w:rsidR="00E129E9" w:rsidRDefault="00E129E9" w:rsidP="00E129E9">
      <w:pPr>
        <w:pStyle w:val="NormalBodyText"/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91754D" w14:textId="0EA90F3C" w:rsidR="00E129E9" w:rsidRPr="00706AD4" w:rsidRDefault="00E129E9" w:rsidP="00E129E9">
      <w:pPr>
        <w:pStyle w:val="NormalBodyText"/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12DDD656">
        <w:rPr>
          <w:rFonts w:ascii="Times New Roman" w:hAnsi="Times New Roman" w:cs="Times New Roman"/>
          <w:b/>
          <w:bCs/>
          <w:sz w:val="24"/>
          <w:szCs w:val="24"/>
        </w:rPr>
        <w:t>Edwards, J. L.</w:t>
      </w:r>
      <w:r w:rsidRPr="12DDD656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Takemae</w:t>
      </w:r>
      <w:proofErr w:type="spellEnd"/>
      <w:r>
        <w:rPr>
          <w:rFonts w:ascii="Times New Roman" w:hAnsi="Times New Roman" w:cs="Times New Roman"/>
          <w:sz w:val="24"/>
          <w:szCs w:val="24"/>
        </w:rPr>
        <w:t>, N</w:t>
      </w:r>
      <w:r w:rsidRPr="12DDD656">
        <w:rPr>
          <w:rFonts w:ascii="Times New Roman" w:hAnsi="Times New Roman" w:cs="Times New Roman"/>
          <w:sz w:val="24"/>
          <w:szCs w:val="24"/>
        </w:rPr>
        <w:t>.</w:t>
      </w:r>
      <w:r w:rsidRPr="12DDD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12DDD65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2023)</w:t>
      </w:r>
      <w:r w:rsidRPr="12DDD656">
        <w:rPr>
          <w:rFonts w:ascii="Times New Roman" w:hAnsi="Times New Roman" w:cs="Times New Roman"/>
          <w:sz w:val="24"/>
          <w:szCs w:val="24"/>
        </w:rPr>
        <w:t>.</w:t>
      </w:r>
      <w:r w:rsidRPr="00706AD4">
        <w:rPr>
          <w:rFonts w:ascii="Times New Roman" w:hAnsi="Times New Roman" w:cs="Times New Roman"/>
          <w:sz w:val="24"/>
          <w:szCs w:val="24"/>
        </w:rPr>
        <w:t xml:space="preserve"> Preservice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706AD4">
        <w:rPr>
          <w:rFonts w:ascii="Times New Roman" w:hAnsi="Times New Roman" w:cs="Times New Roman"/>
          <w:sz w:val="24"/>
          <w:szCs w:val="24"/>
        </w:rPr>
        <w:t xml:space="preserve">eachers’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06AD4">
        <w:rPr>
          <w:rFonts w:ascii="Times New Roman" w:hAnsi="Times New Roman" w:cs="Times New Roman"/>
          <w:sz w:val="24"/>
          <w:szCs w:val="24"/>
        </w:rPr>
        <w:t xml:space="preserve">ttitudes toward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706AD4">
        <w:rPr>
          <w:rFonts w:ascii="Times New Roman" w:hAnsi="Times New Roman" w:cs="Times New Roman"/>
          <w:sz w:val="24"/>
          <w:szCs w:val="24"/>
        </w:rPr>
        <w:t xml:space="preserve">anguage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706AD4">
        <w:rPr>
          <w:rFonts w:ascii="Times New Roman" w:hAnsi="Times New Roman" w:cs="Times New Roman"/>
          <w:sz w:val="24"/>
          <w:szCs w:val="24"/>
        </w:rPr>
        <w:t xml:space="preserve">iversity in the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706AD4">
        <w:rPr>
          <w:rFonts w:ascii="Times New Roman" w:hAnsi="Times New Roman" w:cs="Times New Roman"/>
          <w:sz w:val="24"/>
          <w:szCs w:val="24"/>
        </w:rPr>
        <w:t>lassroom</w:t>
      </w:r>
      <w:r w:rsidRPr="12DDD65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>The Leaflet</w:t>
      </w:r>
      <w:r w:rsidRPr="12DDD65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164DF539" w14:textId="77777777" w:rsidR="00E129E9" w:rsidRDefault="00E129E9" w:rsidP="00E129E9">
      <w:pPr>
        <w:pStyle w:val="NormalBodyText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47C554E9" w14:textId="77777777" w:rsidR="00E129E9" w:rsidRPr="00706AD4" w:rsidRDefault="00E129E9" w:rsidP="00E129E9">
      <w:pPr>
        <w:pStyle w:val="NormalBodyText"/>
        <w:ind w:left="720" w:hanging="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Takemae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N., &amp; </w:t>
      </w:r>
      <w:r w:rsidRPr="00706AD4">
        <w:rPr>
          <w:rFonts w:ascii="Times New Roman" w:eastAsia="Times New Roman" w:hAnsi="Times New Roman" w:cs="Times New Roman"/>
          <w:b/>
          <w:bCs/>
          <w:sz w:val="24"/>
          <w:szCs w:val="24"/>
        </w:rPr>
        <w:t>Edwards, J.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(2023). </w:t>
      </w:r>
      <w:r w:rsidRPr="00706AD4">
        <w:rPr>
          <w:rFonts w:ascii="Times New Roman" w:eastAsia="Times New Roman" w:hAnsi="Times New Roman" w:cs="Times New Roman"/>
          <w:sz w:val="24"/>
          <w:szCs w:val="24"/>
        </w:rPr>
        <w:t xml:space="preserve">Inclusive and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06AD4">
        <w:rPr>
          <w:rFonts w:ascii="Times New Roman" w:eastAsia="Times New Roman" w:hAnsi="Times New Roman" w:cs="Times New Roman"/>
          <w:sz w:val="24"/>
          <w:szCs w:val="24"/>
        </w:rPr>
        <w:t xml:space="preserve">ccessible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06AD4">
        <w:rPr>
          <w:rFonts w:ascii="Times New Roman" w:eastAsia="Times New Roman" w:hAnsi="Times New Roman" w:cs="Times New Roman"/>
          <w:sz w:val="24"/>
          <w:szCs w:val="24"/>
        </w:rPr>
        <w:t xml:space="preserve">nline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06AD4">
        <w:rPr>
          <w:rFonts w:ascii="Times New Roman" w:eastAsia="Times New Roman" w:hAnsi="Times New Roman" w:cs="Times New Roman"/>
          <w:sz w:val="24"/>
          <w:szCs w:val="24"/>
        </w:rPr>
        <w:t>earning through Universal Design for Learning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06A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Systematic Reflections. </w:t>
      </w:r>
    </w:p>
    <w:p w14:paraId="4D640B1C" w14:textId="77777777" w:rsidR="00E129E9" w:rsidRDefault="00E129E9" w:rsidP="00BE3B2F">
      <w:pPr>
        <w:pStyle w:val="NormalBodyText"/>
        <w:ind w:left="720" w:hanging="36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0A3B447" w14:textId="76995D57" w:rsidR="00F1366B" w:rsidRPr="00E129E9" w:rsidRDefault="00155B5E" w:rsidP="00E129E9">
      <w:pPr>
        <w:pStyle w:val="NormalBodyText"/>
        <w:ind w:left="72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5168D7">
        <w:rPr>
          <w:rFonts w:ascii="Times New Roman" w:hAnsi="Times New Roman" w:cs="Times New Roman"/>
          <w:b/>
          <w:color w:val="000000"/>
          <w:sz w:val="24"/>
          <w:szCs w:val="24"/>
        </w:rPr>
        <w:t>Edwards, J. L.</w:t>
      </w:r>
      <w:r w:rsidRPr="005168D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E3B2F">
        <w:rPr>
          <w:rFonts w:ascii="Times New Roman" w:hAnsi="Times New Roman" w:cs="Times New Roman"/>
          <w:color w:val="000000"/>
          <w:sz w:val="24"/>
          <w:szCs w:val="24"/>
        </w:rPr>
        <w:t>2020</w:t>
      </w:r>
      <w:r w:rsidRPr="005168D7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Looking at reader response through a gendered lens</w:t>
      </w:r>
      <w:r w:rsidRPr="005168D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r w:rsidRPr="0081029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MRA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Primer</w:t>
      </w:r>
      <w:r w:rsidR="003A4A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48</w:t>
      </w:r>
      <w:r w:rsidR="003A4AB3">
        <w:rPr>
          <w:rFonts w:ascii="Times New Roman" w:hAnsi="Times New Roman" w:cs="Times New Roman"/>
          <w:color w:val="000000"/>
          <w:sz w:val="24"/>
          <w:szCs w:val="24"/>
        </w:rPr>
        <w:t>(2), 39-50.</w:t>
      </w:r>
    </w:p>
    <w:p w14:paraId="118161A7" w14:textId="77777777" w:rsidR="00706AD4" w:rsidRDefault="00706AD4" w:rsidP="00750123">
      <w:pPr>
        <w:pStyle w:val="NormalBodyText"/>
        <w:ind w:left="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01D4805D" w14:textId="3F67EB26" w:rsidR="00EF4F3B" w:rsidRDefault="00EF4F3B" w:rsidP="00750123">
      <w:pPr>
        <w:pStyle w:val="NormalBodyText"/>
        <w:ind w:left="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Submitted Manuscripts</w:t>
      </w:r>
    </w:p>
    <w:p w14:paraId="677CDC82" w14:textId="1EC4663F" w:rsidR="00EF4F3B" w:rsidRPr="00EC2F2E" w:rsidRDefault="00EF4F3B" w:rsidP="00EF4F3B">
      <w:pPr>
        <w:pStyle w:val="NormalBodyText"/>
        <w:ind w:left="720" w:hanging="360"/>
        <w:rPr>
          <w:rFonts w:ascii="Times New Roman" w:hAnsi="Times New Roman" w:cs="Times New Roman"/>
          <w:i/>
          <w:iCs/>
          <w:sz w:val="24"/>
          <w:szCs w:val="24"/>
        </w:rPr>
      </w:pPr>
      <w:r w:rsidRPr="12DDD656">
        <w:rPr>
          <w:rFonts w:ascii="Times New Roman" w:hAnsi="Times New Roman" w:cs="Times New Roman"/>
          <w:b/>
          <w:bCs/>
          <w:sz w:val="24"/>
          <w:szCs w:val="24"/>
        </w:rPr>
        <w:t>Edwards, J. 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12DDD65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October</w:t>
      </w:r>
      <w:r>
        <w:rPr>
          <w:rFonts w:ascii="Times New Roman" w:hAnsi="Times New Roman" w:cs="Times New Roman"/>
          <w:sz w:val="24"/>
          <w:szCs w:val="24"/>
        </w:rPr>
        <w:t xml:space="preserve"> 2024</w:t>
      </w:r>
      <w:r w:rsidRPr="12DDD656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Using diverse picture books to strengthen social and emotional skills</w:t>
      </w:r>
      <w:r w:rsidRPr="12DDD65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>Kentucky Teacher Education Journal</w:t>
      </w:r>
      <w:r w:rsidRPr="12DDD65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3B9C0403" w14:textId="77777777" w:rsidR="00EF4F3B" w:rsidRDefault="00EF4F3B" w:rsidP="00750123">
      <w:pPr>
        <w:pStyle w:val="NormalBodyText"/>
        <w:ind w:left="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07BD42E1" w14:textId="6F9352BB" w:rsidR="00706AD4" w:rsidRPr="00EF4F3B" w:rsidRDefault="00002A88" w:rsidP="00EF4F3B">
      <w:pPr>
        <w:pStyle w:val="NormalBodyText"/>
        <w:ind w:left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168D7">
        <w:rPr>
          <w:rFonts w:ascii="Times New Roman" w:hAnsi="Times New Roman" w:cs="Times New Roman"/>
          <w:i/>
          <w:color w:val="000000"/>
          <w:sz w:val="24"/>
          <w:szCs w:val="24"/>
        </w:rPr>
        <w:t>Working Manuscripts</w:t>
      </w:r>
    </w:p>
    <w:p w14:paraId="06ACA7A4" w14:textId="17B18BCE" w:rsidR="00AD61F0" w:rsidRPr="00706AD4" w:rsidRDefault="004511E3" w:rsidP="00706AD4">
      <w:pPr>
        <w:pStyle w:val="NormalBodyText"/>
        <w:ind w:left="720" w:hanging="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Mathis, J., </w:t>
      </w:r>
      <w:r w:rsidRPr="12DDD656">
        <w:rPr>
          <w:rFonts w:ascii="Times New Roman" w:hAnsi="Times New Roman" w:cs="Times New Roman"/>
          <w:b/>
          <w:bCs/>
          <w:sz w:val="24"/>
          <w:szCs w:val="24"/>
        </w:rPr>
        <w:t>Edwards, J. L.</w:t>
      </w:r>
      <w:r w:rsidRPr="12DDD656">
        <w:rPr>
          <w:rFonts w:ascii="Times New Roman" w:hAnsi="Times New Roman" w:cs="Times New Roman"/>
          <w:sz w:val="24"/>
          <w:szCs w:val="24"/>
        </w:rPr>
        <w:t xml:space="preserve">, &amp; </w:t>
      </w:r>
      <w:r>
        <w:rPr>
          <w:rFonts w:ascii="Times New Roman" w:hAnsi="Times New Roman" w:cs="Times New Roman"/>
          <w:sz w:val="24"/>
          <w:szCs w:val="24"/>
        </w:rPr>
        <w:t>Mirza, H</w:t>
      </w:r>
      <w:r w:rsidRPr="12DDD656">
        <w:rPr>
          <w:rFonts w:ascii="Times New Roman" w:hAnsi="Times New Roman" w:cs="Times New Roman"/>
          <w:sz w:val="24"/>
          <w:szCs w:val="24"/>
        </w:rPr>
        <w:t>.</w:t>
      </w:r>
      <w:r w:rsidRPr="12DDD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12DDD65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submission by end of </w:t>
      </w:r>
      <w:r w:rsidR="005E0BED">
        <w:rPr>
          <w:rFonts w:ascii="Times New Roman" w:hAnsi="Times New Roman" w:cs="Times New Roman"/>
          <w:sz w:val="24"/>
          <w:szCs w:val="24"/>
        </w:rPr>
        <w:t>summer</w:t>
      </w:r>
      <w:r w:rsidR="00706AD4">
        <w:rPr>
          <w:rFonts w:ascii="Times New Roman" w:hAnsi="Times New Roman" w:cs="Times New Roman"/>
          <w:sz w:val="24"/>
          <w:szCs w:val="24"/>
        </w:rPr>
        <w:t xml:space="preserve"> 202</w:t>
      </w:r>
      <w:r w:rsidR="005E0BE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  <w:r w:rsidRPr="12DDD65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Growing as </w:t>
      </w:r>
      <w:r w:rsidR="00AC612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ducators through the </w:t>
      </w:r>
      <w:r w:rsidR="00AC612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ower of </w:t>
      </w:r>
      <w:r w:rsidR="00AC612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mmigrants </w:t>
      </w:r>
      <w:r w:rsidR="003E1EF8">
        <w:rPr>
          <w:rFonts w:ascii="Times New Roman" w:hAnsi="Times New Roman" w:cs="Times New Roman"/>
          <w:sz w:val="24"/>
          <w:szCs w:val="24"/>
        </w:rPr>
        <w:t xml:space="preserve">in </w:t>
      </w:r>
      <w:r w:rsidR="00AC612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hildren’s </w:t>
      </w:r>
      <w:r w:rsidR="00AC612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iterature</w:t>
      </w:r>
      <w:r w:rsidRPr="12DDD65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>Literacy Research and Instruction</w:t>
      </w:r>
      <w:r w:rsidRPr="12DDD65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bookmarkEnd w:id="0"/>
    </w:p>
    <w:p w14:paraId="0C9731D6" w14:textId="77777777" w:rsidR="00706AD4" w:rsidRDefault="00706AD4" w:rsidP="00842C35">
      <w:pPr>
        <w:pStyle w:val="NormalBodyText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671B236D" w14:textId="3A6E091A" w:rsidR="006C4E33" w:rsidRPr="005168D7" w:rsidRDefault="006C4E33" w:rsidP="00842C35">
      <w:pPr>
        <w:pStyle w:val="NormalBodyText"/>
        <w:ind w:left="720" w:hanging="360"/>
        <w:rPr>
          <w:rFonts w:ascii="Times New Roman" w:hAnsi="Times New Roman" w:cs="Times New Roman"/>
          <w:i/>
          <w:sz w:val="24"/>
          <w:szCs w:val="24"/>
        </w:rPr>
      </w:pPr>
      <w:r w:rsidRPr="005168D7">
        <w:rPr>
          <w:rFonts w:ascii="Times New Roman" w:hAnsi="Times New Roman" w:cs="Times New Roman"/>
          <w:sz w:val="24"/>
          <w:szCs w:val="24"/>
        </w:rPr>
        <w:t>Edwards, J.</w:t>
      </w:r>
      <w:r w:rsidR="00002A88" w:rsidRPr="005168D7">
        <w:rPr>
          <w:rFonts w:ascii="Times New Roman" w:hAnsi="Times New Roman" w:cs="Times New Roman"/>
          <w:sz w:val="24"/>
          <w:szCs w:val="24"/>
        </w:rPr>
        <w:t xml:space="preserve"> M.</w:t>
      </w:r>
      <w:r w:rsidRPr="005168D7">
        <w:rPr>
          <w:rFonts w:ascii="Times New Roman" w:hAnsi="Times New Roman" w:cs="Times New Roman"/>
          <w:sz w:val="24"/>
          <w:szCs w:val="24"/>
        </w:rPr>
        <w:t xml:space="preserve">, Lindo, N., Molina, C., &amp; </w:t>
      </w:r>
      <w:r w:rsidRPr="005168D7">
        <w:rPr>
          <w:rFonts w:ascii="Times New Roman" w:hAnsi="Times New Roman" w:cs="Times New Roman"/>
          <w:b/>
          <w:sz w:val="24"/>
          <w:szCs w:val="24"/>
        </w:rPr>
        <w:t>Edwards. J.</w:t>
      </w:r>
      <w:r w:rsidR="00002A88" w:rsidRPr="005168D7">
        <w:rPr>
          <w:rFonts w:ascii="Times New Roman" w:hAnsi="Times New Roman" w:cs="Times New Roman"/>
          <w:b/>
          <w:sz w:val="24"/>
          <w:szCs w:val="24"/>
        </w:rPr>
        <w:t xml:space="preserve"> L.</w:t>
      </w:r>
      <w:r w:rsidRPr="005168D7">
        <w:rPr>
          <w:rFonts w:ascii="Times New Roman" w:hAnsi="Times New Roman" w:cs="Times New Roman"/>
          <w:sz w:val="24"/>
          <w:szCs w:val="24"/>
        </w:rPr>
        <w:t xml:space="preserve"> (</w:t>
      </w:r>
      <w:r w:rsidR="004511E3">
        <w:rPr>
          <w:rFonts w:ascii="Times New Roman" w:hAnsi="Times New Roman" w:cs="Times New Roman"/>
          <w:sz w:val="24"/>
          <w:szCs w:val="24"/>
        </w:rPr>
        <w:t xml:space="preserve">submission by end of </w:t>
      </w:r>
      <w:r w:rsidR="005E0BED">
        <w:rPr>
          <w:rFonts w:ascii="Times New Roman" w:hAnsi="Times New Roman" w:cs="Times New Roman"/>
          <w:sz w:val="24"/>
          <w:szCs w:val="24"/>
        </w:rPr>
        <w:t>spring</w:t>
      </w:r>
      <w:r w:rsidR="00706AD4">
        <w:rPr>
          <w:rFonts w:ascii="Times New Roman" w:hAnsi="Times New Roman" w:cs="Times New Roman"/>
          <w:sz w:val="24"/>
          <w:szCs w:val="24"/>
        </w:rPr>
        <w:t xml:space="preserve"> 202</w:t>
      </w:r>
      <w:r w:rsidR="005E0BED">
        <w:rPr>
          <w:rFonts w:ascii="Times New Roman" w:hAnsi="Times New Roman" w:cs="Times New Roman"/>
          <w:sz w:val="24"/>
          <w:szCs w:val="24"/>
        </w:rPr>
        <w:t>5</w:t>
      </w:r>
      <w:r w:rsidRPr="005168D7">
        <w:rPr>
          <w:rFonts w:ascii="Times New Roman" w:hAnsi="Times New Roman" w:cs="Times New Roman"/>
          <w:sz w:val="24"/>
          <w:szCs w:val="24"/>
        </w:rPr>
        <w:t xml:space="preserve">) Child-centered </w:t>
      </w:r>
      <w:r w:rsidR="008355D9">
        <w:rPr>
          <w:rFonts w:ascii="Times New Roman" w:hAnsi="Times New Roman" w:cs="Times New Roman"/>
          <w:sz w:val="24"/>
          <w:szCs w:val="24"/>
        </w:rPr>
        <w:t>p</w:t>
      </w:r>
      <w:r w:rsidRPr="005168D7">
        <w:rPr>
          <w:rFonts w:ascii="Times New Roman" w:hAnsi="Times New Roman" w:cs="Times New Roman"/>
          <w:sz w:val="24"/>
          <w:szCs w:val="24"/>
        </w:rPr>
        <w:t xml:space="preserve">lay </w:t>
      </w:r>
      <w:r w:rsidR="008355D9">
        <w:rPr>
          <w:rFonts w:ascii="Times New Roman" w:hAnsi="Times New Roman" w:cs="Times New Roman"/>
          <w:sz w:val="24"/>
          <w:szCs w:val="24"/>
        </w:rPr>
        <w:t>t</w:t>
      </w:r>
      <w:r w:rsidRPr="005168D7">
        <w:rPr>
          <w:rFonts w:ascii="Times New Roman" w:hAnsi="Times New Roman" w:cs="Times New Roman"/>
          <w:sz w:val="24"/>
          <w:szCs w:val="24"/>
        </w:rPr>
        <w:t xml:space="preserve">herapists’ </w:t>
      </w:r>
      <w:r w:rsidR="008355D9">
        <w:rPr>
          <w:rFonts w:ascii="Times New Roman" w:hAnsi="Times New Roman" w:cs="Times New Roman"/>
          <w:sz w:val="24"/>
          <w:szCs w:val="24"/>
        </w:rPr>
        <w:t>e</w:t>
      </w:r>
      <w:r w:rsidRPr="005168D7">
        <w:rPr>
          <w:rFonts w:ascii="Times New Roman" w:hAnsi="Times New Roman" w:cs="Times New Roman"/>
          <w:sz w:val="24"/>
          <w:szCs w:val="24"/>
        </w:rPr>
        <w:t xml:space="preserve">xperiences </w:t>
      </w:r>
      <w:r w:rsidR="008355D9">
        <w:rPr>
          <w:rFonts w:ascii="Times New Roman" w:hAnsi="Times New Roman" w:cs="Times New Roman"/>
          <w:sz w:val="24"/>
          <w:szCs w:val="24"/>
        </w:rPr>
        <w:t>d</w:t>
      </w:r>
      <w:r w:rsidRPr="005168D7">
        <w:rPr>
          <w:rFonts w:ascii="Times New Roman" w:hAnsi="Times New Roman" w:cs="Times New Roman"/>
          <w:sz w:val="24"/>
          <w:szCs w:val="24"/>
        </w:rPr>
        <w:t xml:space="preserve">elivering </w:t>
      </w:r>
      <w:r w:rsidR="008355D9">
        <w:rPr>
          <w:rFonts w:ascii="Times New Roman" w:hAnsi="Times New Roman" w:cs="Times New Roman"/>
          <w:sz w:val="24"/>
          <w:szCs w:val="24"/>
        </w:rPr>
        <w:t>s</w:t>
      </w:r>
      <w:r w:rsidRPr="005168D7">
        <w:rPr>
          <w:rFonts w:ascii="Times New Roman" w:hAnsi="Times New Roman" w:cs="Times New Roman"/>
          <w:sz w:val="24"/>
          <w:szCs w:val="24"/>
        </w:rPr>
        <w:t xml:space="preserve">hortened </w:t>
      </w:r>
      <w:r w:rsidR="008355D9">
        <w:rPr>
          <w:rFonts w:ascii="Times New Roman" w:hAnsi="Times New Roman" w:cs="Times New Roman"/>
          <w:sz w:val="24"/>
          <w:szCs w:val="24"/>
        </w:rPr>
        <w:t>s</w:t>
      </w:r>
      <w:r w:rsidRPr="005168D7">
        <w:rPr>
          <w:rFonts w:ascii="Times New Roman" w:hAnsi="Times New Roman" w:cs="Times New Roman"/>
          <w:sz w:val="24"/>
          <w:szCs w:val="24"/>
        </w:rPr>
        <w:t xml:space="preserve">ession </w:t>
      </w:r>
      <w:r w:rsidR="008355D9">
        <w:rPr>
          <w:rFonts w:ascii="Times New Roman" w:hAnsi="Times New Roman" w:cs="Times New Roman"/>
          <w:sz w:val="24"/>
          <w:szCs w:val="24"/>
        </w:rPr>
        <w:t>l</w:t>
      </w:r>
      <w:r w:rsidRPr="005168D7">
        <w:rPr>
          <w:rFonts w:ascii="Times New Roman" w:hAnsi="Times New Roman" w:cs="Times New Roman"/>
          <w:sz w:val="24"/>
          <w:szCs w:val="24"/>
        </w:rPr>
        <w:t xml:space="preserve">engths. </w:t>
      </w:r>
      <w:r w:rsidRPr="005168D7">
        <w:rPr>
          <w:rFonts w:ascii="Times New Roman" w:hAnsi="Times New Roman" w:cs="Times New Roman"/>
          <w:i/>
          <w:sz w:val="24"/>
          <w:szCs w:val="24"/>
        </w:rPr>
        <w:t>International Journal for Play Therapy.</w:t>
      </w:r>
    </w:p>
    <w:p w14:paraId="1F60F740" w14:textId="77777777" w:rsidR="004C156E" w:rsidRDefault="004C156E" w:rsidP="00F21A90">
      <w:pPr>
        <w:pStyle w:val="NormalBodyText"/>
        <w:ind w:left="0"/>
        <w:rPr>
          <w:rFonts w:ascii="Times New Roman" w:hAnsi="Times New Roman" w:cs="Times New Roman"/>
          <w:i/>
          <w:sz w:val="24"/>
          <w:szCs w:val="24"/>
        </w:rPr>
      </w:pPr>
    </w:p>
    <w:p w14:paraId="14697086" w14:textId="42A7186D" w:rsidR="00F21A90" w:rsidRPr="005168D7" w:rsidRDefault="00F21A90" w:rsidP="00F21A90">
      <w:pPr>
        <w:pStyle w:val="NormalBodyText"/>
        <w:ind w:left="0"/>
        <w:rPr>
          <w:rFonts w:ascii="Times New Roman" w:hAnsi="Times New Roman" w:cs="Times New Roman"/>
          <w:i/>
          <w:sz w:val="24"/>
          <w:szCs w:val="24"/>
        </w:rPr>
      </w:pPr>
      <w:r w:rsidRPr="005168D7">
        <w:rPr>
          <w:rFonts w:ascii="Times New Roman" w:hAnsi="Times New Roman" w:cs="Times New Roman"/>
          <w:i/>
          <w:sz w:val="24"/>
          <w:szCs w:val="24"/>
        </w:rPr>
        <w:t>Non-refereed Publications</w:t>
      </w:r>
    </w:p>
    <w:p w14:paraId="74D60022" w14:textId="614B62BA" w:rsidR="006C4E33" w:rsidRPr="005168D7" w:rsidRDefault="006C4E33" w:rsidP="005168D7">
      <w:pPr>
        <w:pStyle w:val="NormalBodyText"/>
        <w:tabs>
          <w:tab w:val="left" w:pos="630"/>
        </w:tabs>
        <w:ind w:left="720" w:hanging="360"/>
        <w:rPr>
          <w:rFonts w:ascii="Times New Roman" w:hAnsi="Times New Roman" w:cs="Times New Roman"/>
          <w:sz w:val="24"/>
        </w:rPr>
      </w:pPr>
      <w:r w:rsidRPr="005168D7">
        <w:rPr>
          <w:rFonts w:ascii="Times New Roman" w:hAnsi="Times New Roman" w:cs="Times New Roman"/>
          <w:b/>
          <w:sz w:val="24"/>
        </w:rPr>
        <w:t>Edwards, J.</w:t>
      </w:r>
      <w:r w:rsidR="00A53B11" w:rsidRPr="005168D7">
        <w:rPr>
          <w:rFonts w:ascii="Times New Roman" w:hAnsi="Times New Roman" w:cs="Times New Roman"/>
          <w:b/>
          <w:sz w:val="24"/>
        </w:rPr>
        <w:t xml:space="preserve"> L.</w:t>
      </w:r>
      <w:r w:rsidRPr="005168D7">
        <w:rPr>
          <w:rFonts w:ascii="Times New Roman" w:hAnsi="Times New Roman" w:cs="Times New Roman"/>
          <w:sz w:val="24"/>
        </w:rPr>
        <w:t xml:space="preserve"> (2017). WOW Book Review: My Take, Your Take: Books that Support Young Readers’ Understanding of Refugees (Review of the book </w:t>
      </w:r>
      <w:r w:rsidRPr="005168D7">
        <w:rPr>
          <w:rFonts w:ascii="Times New Roman" w:hAnsi="Times New Roman" w:cs="Times New Roman"/>
          <w:i/>
          <w:sz w:val="24"/>
        </w:rPr>
        <w:t xml:space="preserve">Flight </w:t>
      </w:r>
      <w:r w:rsidRPr="005168D7">
        <w:rPr>
          <w:rFonts w:ascii="Times New Roman" w:hAnsi="Times New Roman" w:cs="Times New Roman"/>
          <w:sz w:val="24"/>
        </w:rPr>
        <w:t xml:space="preserve">by N. Wheatley &amp; A. </w:t>
      </w:r>
      <w:proofErr w:type="spellStart"/>
      <w:r w:rsidRPr="005168D7">
        <w:rPr>
          <w:rFonts w:ascii="Times New Roman" w:hAnsi="Times New Roman" w:cs="Times New Roman"/>
          <w:sz w:val="24"/>
        </w:rPr>
        <w:t>Greder</w:t>
      </w:r>
      <w:proofErr w:type="spellEnd"/>
      <w:r w:rsidRPr="005168D7">
        <w:rPr>
          <w:rFonts w:ascii="Times New Roman" w:hAnsi="Times New Roman" w:cs="Times New Roman"/>
          <w:sz w:val="24"/>
        </w:rPr>
        <w:t xml:space="preserve">). Retrieved from </w:t>
      </w:r>
      <w:hyperlink r:id="rId8" w:history="1">
        <w:r w:rsidRPr="005168D7">
          <w:rPr>
            <w:rStyle w:val="Hyperlink"/>
            <w:rFonts w:ascii="Times New Roman" w:hAnsi="Times New Roman" w:cs="Times New Roman"/>
            <w:sz w:val="24"/>
          </w:rPr>
          <w:t>https://wowlit.org/blog/2017/11/01/mtyt-books-support-young-readers-understanding-refugees/</w:t>
        </w:r>
      </w:hyperlink>
    </w:p>
    <w:p w14:paraId="50D00A9E" w14:textId="77777777" w:rsidR="006C4E33" w:rsidRPr="00CD0911" w:rsidRDefault="006C4E33" w:rsidP="00B60BFD">
      <w:pPr>
        <w:pStyle w:val="NormalBodyText"/>
        <w:ind w:left="360"/>
        <w:rPr>
          <w:rFonts w:ascii="Times New Roman" w:hAnsi="Times New Roman" w:cs="Times New Roman"/>
          <w:sz w:val="22"/>
        </w:rPr>
      </w:pPr>
    </w:p>
    <w:p w14:paraId="58342963" w14:textId="14C88145" w:rsidR="006C4E33" w:rsidRPr="005168D7" w:rsidRDefault="006C4E33" w:rsidP="005168D7">
      <w:pPr>
        <w:pStyle w:val="NormalBodyText"/>
        <w:ind w:left="720" w:hanging="360"/>
        <w:rPr>
          <w:rFonts w:ascii="Times New Roman" w:hAnsi="Times New Roman" w:cs="Times New Roman"/>
          <w:sz w:val="24"/>
        </w:rPr>
      </w:pPr>
      <w:r w:rsidRPr="005168D7">
        <w:rPr>
          <w:rFonts w:ascii="Times New Roman" w:hAnsi="Times New Roman" w:cs="Times New Roman"/>
          <w:b/>
          <w:sz w:val="24"/>
        </w:rPr>
        <w:t>Edwards, J</w:t>
      </w:r>
      <w:r w:rsidR="00A53B11" w:rsidRPr="005168D7">
        <w:rPr>
          <w:rFonts w:ascii="Times New Roman" w:hAnsi="Times New Roman" w:cs="Times New Roman"/>
          <w:b/>
          <w:sz w:val="24"/>
        </w:rPr>
        <w:t>. L.</w:t>
      </w:r>
      <w:r w:rsidRPr="005168D7">
        <w:rPr>
          <w:rFonts w:ascii="Times New Roman" w:hAnsi="Times New Roman" w:cs="Times New Roman"/>
          <w:sz w:val="24"/>
        </w:rPr>
        <w:t xml:space="preserve"> (2017). WOW Book Review: My Take, Your Take: The Silence Seeker (Review of the book </w:t>
      </w:r>
      <w:r w:rsidRPr="005168D7">
        <w:rPr>
          <w:rFonts w:ascii="Times New Roman" w:hAnsi="Times New Roman" w:cs="Times New Roman"/>
          <w:i/>
          <w:sz w:val="24"/>
        </w:rPr>
        <w:t>The Silence Seeker</w:t>
      </w:r>
      <w:r w:rsidRPr="005168D7">
        <w:rPr>
          <w:rFonts w:ascii="Times New Roman" w:hAnsi="Times New Roman" w:cs="Times New Roman"/>
          <w:sz w:val="24"/>
        </w:rPr>
        <w:t xml:space="preserve"> by B. </w:t>
      </w:r>
      <w:proofErr w:type="spellStart"/>
      <w:r w:rsidRPr="005168D7">
        <w:rPr>
          <w:rFonts w:ascii="Times New Roman" w:hAnsi="Times New Roman" w:cs="Times New Roman"/>
          <w:sz w:val="24"/>
        </w:rPr>
        <w:t>Morely</w:t>
      </w:r>
      <w:proofErr w:type="spellEnd"/>
      <w:r w:rsidRPr="005168D7">
        <w:rPr>
          <w:rFonts w:ascii="Times New Roman" w:hAnsi="Times New Roman" w:cs="Times New Roman"/>
          <w:sz w:val="24"/>
        </w:rPr>
        <w:t xml:space="preserve">). Retrieved from </w:t>
      </w:r>
      <w:hyperlink r:id="rId9" w:anchor="more-30502" w:history="1">
        <w:r w:rsidRPr="005168D7">
          <w:rPr>
            <w:rStyle w:val="Hyperlink"/>
            <w:rFonts w:ascii="Times New Roman" w:hAnsi="Times New Roman" w:cs="Times New Roman"/>
            <w:sz w:val="24"/>
          </w:rPr>
          <w:t>https://wowlit.org/blog/2017/11/08/mtyt-the-silence-seeker/#more-30502</w:t>
        </w:r>
      </w:hyperlink>
    </w:p>
    <w:p w14:paraId="64249A92" w14:textId="77777777" w:rsidR="006C4E33" w:rsidRPr="005168D7" w:rsidRDefault="006C4E33" w:rsidP="00B60BFD">
      <w:pPr>
        <w:pStyle w:val="NormalBodyText"/>
        <w:ind w:left="360"/>
        <w:rPr>
          <w:rFonts w:ascii="Times New Roman" w:hAnsi="Times New Roman" w:cs="Times New Roman"/>
          <w:sz w:val="24"/>
        </w:rPr>
      </w:pPr>
    </w:p>
    <w:p w14:paraId="6B4ACA8C" w14:textId="2D963CBB" w:rsidR="006C4E33" w:rsidRPr="005168D7" w:rsidRDefault="006C4E33" w:rsidP="005168D7">
      <w:pPr>
        <w:pStyle w:val="NormalBodyText"/>
        <w:ind w:left="720" w:hanging="360"/>
        <w:rPr>
          <w:rFonts w:ascii="Times New Roman" w:hAnsi="Times New Roman" w:cs="Times New Roman"/>
          <w:sz w:val="24"/>
        </w:rPr>
      </w:pPr>
      <w:r w:rsidRPr="005168D7">
        <w:rPr>
          <w:rFonts w:ascii="Times New Roman" w:hAnsi="Times New Roman" w:cs="Times New Roman"/>
          <w:b/>
          <w:sz w:val="24"/>
        </w:rPr>
        <w:t>Edwards, J.</w:t>
      </w:r>
      <w:r w:rsidR="00A53B11" w:rsidRPr="005168D7">
        <w:rPr>
          <w:rFonts w:ascii="Times New Roman" w:hAnsi="Times New Roman" w:cs="Times New Roman"/>
          <w:b/>
          <w:sz w:val="24"/>
        </w:rPr>
        <w:t xml:space="preserve"> L.</w:t>
      </w:r>
      <w:r w:rsidRPr="005168D7">
        <w:rPr>
          <w:rFonts w:ascii="Times New Roman" w:hAnsi="Times New Roman" w:cs="Times New Roman"/>
          <w:sz w:val="24"/>
        </w:rPr>
        <w:t xml:space="preserve"> (2017). WOW Book Review: My Take, Your Take: Adrift at Sea: A Vietnamese Boy’s Story of Survival (Review of the book </w:t>
      </w:r>
      <w:r w:rsidRPr="005168D7">
        <w:rPr>
          <w:rFonts w:ascii="Times New Roman" w:hAnsi="Times New Roman" w:cs="Times New Roman"/>
          <w:i/>
          <w:sz w:val="24"/>
        </w:rPr>
        <w:t>Adrift at Sea: A Vietnamese Boy’s Story of Survival</w:t>
      </w:r>
      <w:r w:rsidRPr="005168D7">
        <w:rPr>
          <w:rFonts w:ascii="Times New Roman" w:hAnsi="Times New Roman" w:cs="Times New Roman"/>
          <w:sz w:val="24"/>
        </w:rPr>
        <w:t xml:space="preserve"> by M. F. </w:t>
      </w:r>
      <w:proofErr w:type="spellStart"/>
      <w:r w:rsidRPr="005168D7">
        <w:rPr>
          <w:rFonts w:ascii="Times New Roman" w:hAnsi="Times New Roman" w:cs="Times New Roman"/>
          <w:sz w:val="24"/>
        </w:rPr>
        <w:t>Skrypuch</w:t>
      </w:r>
      <w:proofErr w:type="spellEnd"/>
      <w:r w:rsidRPr="005168D7">
        <w:rPr>
          <w:rFonts w:ascii="Times New Roman" w:hAnsi="Times New Roman" w:cs="Times New Roman"/>
          <w:sz w:val="24"/>
        </w:rPr>
        <w:t xml:space="preserve"> &amp; T. Ho). Retrieved from </w:t>
      </w:r>
      <w:hyperlink r:id="rId10" w:history="1">
        <w:r w:rsidRPr="005168D7">
          <w:rPr>
            <w:rStyle w:val="Hyperlink"/>
            <w:rFonts w:ascii="Times New Roman" w:hAnsi="Times New Roman" w:cs="Times New Roman"/>
            <w:sz w:val="24"/>
          </w:rPr>
          <w:t>https://wowlit.org/blog/2017/11/15/mtyt-adrift-at-sea/</w:t>
        </w:r>
      </w:hyperlink>
    </w:p>
    <w:p w14:paraId="2F495233" w14:textId="77777777" w:rsidR="006C4E33" w:rsidRPr="005168D7" w:rsidRDefault="006C4E33" w:rsidP="00B60BFD">
      <w:pPr>
        <w:pStyle w:val="NormalBodyText"/>
        <w:ind w:left="360"/>
        <w:rPr>
          <w:rFonts w:ascii="Times New Roman" w:hAnsi="Times New Roman" w:cs="Times New Roman"/>
          <w:sz w:val="24"/>
        </w:rPr>
      </w:pPr>
    </w:p>
    <w:p w14:paraId="2F7C6D08" w14:textId="536FA213" w:rsidR="0091304E" w:rsidRPr="0091304E" w:rsidRDefault="006C4E33" w:rsidP="0091304E">
      <w:pPr>
        <w:pStyle w:val="NormalBodyText"/>
        <w:ind w:left="720" w:hanging="360"/>
        <w:rPr>
          <w:rFonts w:ascii="Times New Roman" w:hAnsi="Times New Roman" w:cs="Times New Roman"/>
          <w:color w:val="0000FF" w:themeColor="hyperlink"/>
          <w:sz w:val="24"/>
          <w:u w:val="single"/>
        </w:rPr>
      </w:pPr>
      <w:r w:rsidRPr="005168D7">
        <w:rPr>
          <w:rFonts w:ascii="Times New Roman" w:hAnsi="Times New Roman" w:cs="Times New Roman"/>
          <w:b/>
          <w:sz w:val="24"/>
        </w:rPr>
        <w:lastRenderedPageBreak/>
        <w:t>Edwards, J.</w:t>
      </w:r>
      <w:r w:rsidR="00A53B11" w:rsidRPr="005168D7">
        <w:rPr>
          <w:rFonts w:ascii="Times New Roman" w:hAnsi="Times New Roman" w:cs="Times New Roman"/>
          <w:b/>
          <w:sz w:val="24"/>
        </w:rPr>
        <w:t xml:space="preserve"> L.</w:t>
      </w:r>
      <w:r w:rsidRPr="005168D7">
        <w:rPr>
          <w:rFonts w:ascii="Times New Roman" w:hAnsi="Times New Roman" w:cs="Times New Roman"/>
          <w:sz w:val="24"/>
        </w:rPr>
        <w:t xml:space="preserve"> (2017). WOW Book Review: My Take, Your Take: The Journey (Review of the book </w:t>
      </w:r>
      <w:r w:rsidRPr="005168D7">
        <w:rPr>
          <w:rFonts w:ascii="Times New Roman" w:hAnsi="Times New Roman" w:cs="Times New Roman"/>
          <w:i/>
          <w:sz w:val="24"/>
        </w:rPr>
        <w:t>The Journey</w:t>
      </w:r>
      <w:r w:rsidRPr="005168D7">
        <w:rPr>
          <w:rFonts w:ascii="Times New Roman" w:hAnsi="Times New Roman" w:cs="Times New Roman"/>
          <w:sz w:val="24"/>
        </w:rPr>
        <w:t xml:space="preserve"> by F. </w:t>
      </w:r>
      <w:proofErr w:type="spellStart"/>
      <w:r w:rsidRPr="005168D7">
        <w:rPr>
          <w:rFonts w:ascii="Times New Roman" w:hAnsi="Times New Roman" w:cs="Times New Roman"/>
          <w:sz w:val="24"/>
        </w:rPr>
        <w:t>Sanna</w:t>
      </w:r>
      <w:proofErr w:type="spellEnd"/>
      <w:r w:rsidRPr="005168D7">
        <w:rPr>
          <w:rFonts w:ascii="Times New Roman" w:hAnsi="Times New Roman" w:cs="Times New Roman"/>
          <w:sz w:val="24"/>
        </w:rPr>
        <w:t xml:space="preserve">). Retrieved from </w:t>
      </w:r>
      <w:hyperlink r:id="rId11" w:history="1">
        <w:r w:rsidRPr="005168D7">
          <w:rPr>
            <w:rStyle w:val="Hyperlink"/>
            <w:rFonts w:ascii="Times New Roman" w:hAnsi="Times New Roman" w:cs="Times New Roman"/>
            <w:sz w:val="24"/>
          </w:rPr>
          <w:t>https://wowlit.org/blog/2017/11/22/mtyt-the-journey/</w:t>
        </w:r>
      </w:hyperlink>
    </w:p>
    <w:p w14:paraId="5C73D923" w14:textId="5FBEA2E7" w:rsidR="00954E30" w:rsidRPr="00954E30" w:rsidRDefault="00B9342B" w:rsidP="00954E30">
      <w:pPr>
        <w:pStyle w:val="SectionHeading"/>
        <w:spacing w:after="120"/>
        <w:rPr>
          <w:rFonts w:ascii="Times New Roman" w:hAnsi="Times New Roman" w:cs="Times New Roman"/>
          <w:caps w:val="0"/>
          <w:color w:val="auto"/>
          <w:spacing w:val="0"/>
          <w:sz w:val="26"/>
          <w:szCs w:val="26"/>
        </w:rPr>
      </w:pPr>
      <w:r>
        <w:rPr>
          <w:rFonts w:ascii="Times New Roman" w:hAnsi="Times New Roman" w:cs="Times New Roman"/>
          <w:caps w:val="0"/>
          <w:color w:val="auto"/>
          <w:spacing w:val="0"/>
          <w:sz w:val="26"/>
          <w:szCs w:val="26"/>
        </w:rPr>
        <w:t>GRANTS</w:t>
      </w:r>
    </w:p>
    <w:p w14:paraId="52AE16A6" w14:textId="04F65B1A" w:rsidR="00842C35" w:rsidRDefault="00842C35" w:rsidP="00842C35">
      <w:pPr>
        <w:pStyle w:val="NormalBodyText"/>
        <w:ind w:left="72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C25041">
        <w:rPr>
          <w:rFonts w:ascii="Times New Roman" w:hAnsi="Times New Roman" w:cs="Times New Roman"/>
          <w:b/>
          <w:bCs/>
          <w:sz w:val="24"/>
          <w:szCs w:val="24"/>
        </w:rPr>
        <w:t>Edwards, J. L.</w:t>
      </w:r>
      <w:r w:rsidRPr="00C25041">
        <w:rPr>
          <w:rFonts w:ascii="Times New Roman" w:hAnsi="Times New Roman" w:cs="Times New Roman"/>
          <w:sz w:val="24"/>
          <w:szCs w:val="24"/>
        </w:rPr>
        <w:t xml:space="preserve"> (</w:t>
      </w:r>
      <w:r w:rsidR="004E7EDF">
        <w:rPr>
          <w:rFonts w:ascii="Times New Roman" w:hAnsi="Times New Roman" w:cs="Times New Roman"/>
          <w:sz w:val="24"/>
          <w:szCs w:val="24"/>
        </w:rPr>
        <w:t>November</w:t>
      </w:r>
      <w:r>
        <w:rPr>
          <w:rFonts w:ascii="Times New Roman" w:hAnsi="Times New Roman" w:cs="Times New Roman"/>
          <w:sz w:val="24"/>
          <w:szCs w:val="24"/>
        </w:rPr>
        <w:t xml:space="preserve"> 2022</w:t>
      </w:r>
      <w:r w:rsidRPr="00C25041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Presentation at the Association for Literacy Educators and Researchers Annual Conference.</w:t>
      </w:r>
      <w:r w:rsidRPr="00C250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CCSU Full-Time Faculty</w:t>
      </w:r>
      <w:r w:rsidRPr="00C25041">
        <w:rPr>
          <w:rFonts w:ascii="Times New Roman" w:hAnsi="Times New Roman" w:cs="Times New Roman"/>
          <w:i/>
          <w:iCs/>
          <w:sz w:val="24"/>
          <w:szCs w:val="24"/>
        </w:rPr>
        <w:t xml:space="preserve"> Development Grant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E7EDF">
        <w:rPr>
          <w:rFonts w:ascii="Times New Roman" w:hAnsi="Times New Roman" w:cs="Times New Roman"/>
          <w:color w:val="000000"/>
          <w:sz w:val="24"/>
          <w:szCs w:val="24"/>
        </w:rPr>
        <w:t xml:space="preserve"> Awarded: $1,397.</w:t>
      </w:r>
    </w:p>
    <w:p w14:paraId="121DB9A0" w14:textId="77777777" w:rsidR="00842C35" w:rsidRDefault="00842C35" w:rsidP="00842C35">
      <w:pPr>
        <w:pStyle w:val="NormalBodyText"/>
        <w:ind w:left="720" w:hanging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384DAC5C" w14:textId="6811BC86" w:rsidR="00015322" w:rsidRPr="00015322" w:rsidRDefault="00015322" w:rsidP="00015322">
      <w:pPr>
        <w:pStyle w:val="NormalBodyText"/>
        <w:ind w:left="720" w:hanging="36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42B49">
        <w:rPr>
          <w:rFonts w:ascii="Times New Roman" w:hAnsi="Times New Roman" w:cs="Times New Roman"/>
          <w:b/>
          <w:color w:val="000000"/>
          <w:sz w:val="24"/>
          <w:szCs w:val="24"/>
        </w:rPr>
        <w:t>Edwards, J. L.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&amp; Mulcahy, C. </w:t>
      </w:r>
      <w:r w:rsidRPr="00542B4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842C35">
        <w:rPr>
          <w:rFonts w:ascii="Times New Roman" w:hAnsi="Times New Roman" w:cs="Times New Roman"/>
          <w:color w:val="000000"/>
          <w:sz w:val="24"/>
          <w:szCs w:val="24"/>
        </w:rPr>
        <w:t>Summer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2022</w:t>
      </w:r>
      <w:r w:rsidRPr="00542B49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Development of LLA 525: Writing Instruction for a Responsive Classroom. </w:t>
      </w:r>
      <w:r w:rsidR="00706AD4">
        <w:rPr>
          <w:rFonts w:ascii="Times New Roman" w:hAnsi="Times New Roman" w:cs="Times New Roman"/>
          <w:i/>
          <w:color w:val="000000"/>
          <w:sz w:val="24"/>
          <w:szCs w:val="24"/>
        </w:rPr>
        <w:t>AAUP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Curriculum Development Grant.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Awarded: $3,141.</w:t>
      </w:r>
    </w:p>
    <w:p w14:paraId="2BAF9A10" w14:textId="77777777" w:rsidR="00706AD4" w:rsidRDefault="00706AD4" w:rsidP="00954E30">
      <w:pPr>
        <w:pStyle w:val="NormalBodyText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B64C896" w14:textId="482AC40A" w:rsidR="00F77F36" w:rsidRDefault="00F77F36" w:rsidP="00F77F36">
      <w:pPr>
        <w:pStyle w:val="NormalBodyText"/>
        <w:ind w:left="72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5168D7">
        <w:rPr>
          <w:rFonts w:ascii="Times New Roman" w:hAnsi="Times New Roman" w:cs="Times New Roman"/>
          <w:b/>
          <w:color w:val="000000"/>
          <w:sz w:val="24"/>
          <w:szCs w:val="24"/>
        </w:rPr>
        <w:t>Edwards, J. L.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68D7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Winter 2021-2022</w:t>
      </w:r>
      <w:r w:rsidRPr="005168D7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>
        <w:rPr>
          <w:rFonts w:ascii="Times New Roman" w:hAnsi="Times New Roman" w:cs="Times New Roman"/>
          <w:color w:val="000000"/>
          <w:sz w:val="24"/>
          <w:szCs w:val="24"/>
        </w:rPr>
        <w:t>Development of LLA 508: Teaching Literacy in the Content Areas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Early Career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Curriculum Development Grant.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Awarded: $1,276.</w:t>
      </w:r>
    </w:p>
    <w:p w14:paraId="072D3AAF" w14:textId="77777777" w:rsidR="00F77F36" w:rsidRDefault="00F77F36" w:rsidP="00F77F36">
      <w:pPr>
        <w:pStyle w:val="NormalBodyText"/>
        <w:ind w:left="720" w:hanging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3D048EAE" w14:textId="77777777" w:rsidR="005E6EBB" w:rsidRDefault="005E6EBB" w:rsidP="005E6EBB">
      <w:pPr>
        <w:pStyle w:val="NormalBodyText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25041">
        <w:rPr>
          <w:rFonts w:ascii="Times New Roman" w:hAnsi="Times New Roman" w:cs="Times New Roman"/>
          <w:b/>
          <w:bCs/>
          <w:sz w:val="24"/>
          <w:szCs w:val="24"/>
        </w:rPr>
        <w:t>Edwards, J. L.</w:t>
      </w:r>
      <w:r w:rsidRPr="00C2504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December 2021</w:t>
      </w:r>
      <w:r w:rsidRPr="00C25041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Bridging the textual-visual gap: A multi-analytical approach to examining picture books for critical pedagogy in the elementary classroom.</w:t>
      </w:r>
      <w:r w:rsidRPr="00C250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CCSU Full-Time Faculty</w:t>
      </w:r>
      <w:r w:rsidRPr="00C25041">
        <w:rPr>
          <w:rFonts w:ascii="Times New Roman" w:hAnsi="Times New Roman" w:cs="Times New Roman"/>
          <w:i/>
          <w:iCs/>
          <w:sz w:val="24"/>
          <w:szCs w:val="24"/>
        </w:rPr>
        <w:t xml:space="preserve"> Development Grant.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Awarded: $1,206.80.</w:t>
      </w:r>
    </w:p>
    <w:p w14:paraId="739A001F" w14:textId="77777777" w:rsidR="005E6EBB" w:rsidRDefault="005E6EBB" w:rsidP="00181D9F">
      <w:pPr>
        <w:pStyle w:val="NormalBodyText"/>
        <w:ind w:left="720" w:hanging="36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7E04B76" w14:textId="72E26DC4" w:rsidR="00181D9F" w:rsidRDefault="00181D9F" w:rsidP="00181D9F">
      <w:pPr>
        <w:pStyle w:val="NormalBodyText"/>
        <w:ind w:left="720" w:hanging="36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E5138">
        <w:rPr>
          <w:rFonts w:ascii="Times New Roman" w:hAnsi="Times New Roman" w:cs="Times New Roman"/>
          <w:b/>
          <w:color w:val="000000"/>
          <w:sz w:val="24"/>
          <w:szCs w:val="24"/>
        </w:rPr>
        <w:t>Edwards, J. L.</w:t>
      </w:r>
      <w:r w:rsidRPr="005E513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5E6EBB">
        <w:rPr>
          <w:rFonts w:ascii="Times New Roman" w:hAnsi="Times New Roman" w:cs="Times New Roman"/>
          <w:color w:val="000000"/>
          <w:sz w:val="24"/>
          <w:szCs w:val="24"/>
        </w:rPr>
        <w:t>Fall</w:t>
      </w:r>
      <w:r w:rsidRPr="005E5138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5E5138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Pr="005E513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Using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d</w:t>
      </w:r>
      <w:r w:rsidRPr="005E513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iverse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p</w:t>
      </w:r>
      <w:r w:rsidRPr="005E513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icture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b</w:t>
      </w:r>
      <w:r w:rsidRPr="005E513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ooks to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s</w:t>
      </w:r>
      <w:r w:rsidRPr="005E513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trengthen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s</w:t>
      </w:r>
      <w:r w:rsidRPr="005E513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ocial and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e</w:t>
      </w:r>
      <w:r w:rsidRPr="005E513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motional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s</w:t>
      </w:r>
      <w:r w:rsidRPr="005E513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kills. Central Connecticut State University. </w:t>
      </w:r>
      <w:r w:rsidRPr="005E5138">
        <w:rPr>
          <w:rFonts w:ascii="Times New Roman" w:hAnsi="Times New Roman" w:cs="Times New Roman"/>
          <w:i/>
          <w:color w:val="000000"/>
          <w:sz w:val="24"/>
          <w:szCs w:val="24"/>
        </w:rPr>
        <w:t>CSU-AAUP Research Grant.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Awarded: $1,600</w:t>
      </w:r>
      <w:r w:rsidR="00BC7B0D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14:paraId="6472AA31" w14:textId="77777777" w:rsidR="00BC7B0D" w:rsidRDefault="00BC7B0D" w:rsidP="00181D9F">
      <w:pPr>
        <w:pStyle w:val="NormalBodyText"/>
        <w:ind w:left="720" w:hanging="360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062196B1" w14:textId="1283398C" w:rsidR="00BC7B0D" w:rsidRDefault="00BC7B0D" w:rsidP="00BC7B0D">
      <w:pPr>
        <w:pStyle w:val="NormalBodyText"/>
        <w:ind w:left="72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5168D7">
        <w:rPr>
          <w:rFonts w:ascii="Times New Roman" w:hAnsi="Times New Roman" w:cs="Times New Roman"/>
          <w:b/>
          <w:color w:val="000000"/>
          <w:sz w:val="24"/>
          <w:szCs w:val="24"/>
        </w:rPr>
        <w:t>Edwards, J. L.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68D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E6EBB">
        <w:rPr>
          <w:rFonts w:ascii="Times New Roman" w:hAnsi="Times New Roman" w:cs="Times New Roman"/>
          <w:color w:val="000000"/>
          <w:sz w:val="24"/>
          <w:szCs w:val="24"/>
        </w:rPr>
        <w:t>Summer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2021</w:t>
      </w:r>
      <w:r w:rsidRPr="005168D7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>
        <w:rPr>
          <w:rFonts w:ascii="Times New Roman" w:hAnsi="Times New Roman" w:cs="Times New Roman"/>
          <w:color w:val="000000"/>
          <w:sz w:val="24"/>
          <w:szCs w:val="24"/>
        </w:rPr>
        <w:t>Development of LLA 523: Social emotional learning through literacy instruction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r w:rsidRPr="00C250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CCSU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Curriculum Development Grant.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Awarded: $1,478.</w:t>
      </w:r>
    </w:p>
    <w:p w14:paraId="548796CB" w14:textId="77777777" w:rsidR="005E6EBB" w:rsidRDefault="005E6EBB" w:rsidP="005E6EBB">
      <w:pPr>
        <w:pStyle w:val="NormalBodyText"/>
        <w:ind w:left="720" w:hanging="36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84665DE" w14:textId="517A0DE1" w:rsidR="0091304E" w:rsidRPr="003E1EF8" w:rsidRDefault="005E6EBB" w:rsidP="0091304E">
      <w:pPr>
        <w:pStyle w:val="NormalBodyText"/>
        <w:ind w:left="72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5168D7">
        <w:rPr>
          <w:rFonts w:ascii="Times New Roman" w:hAnsi="Times New Roman" w:cs="Times New Roman"/>
          <w:b/>
          <w:color w:val="000000"/>
          <w:sz w:val="24"/>
          <w:szCs w:val="24"/>
        </w:rPr>
        <w:t>Edwards, J. L.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68D7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March 2020</w:t>
      </w:r>
      <w:r w:rsidRPr="005168D7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Developing teachers’ culturally diverse perspectives through the use of multicultural literature</w:t>
      </w:r>
      <w:r w:rsidRPr="005168D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Central Connecticut State University.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Diversity Curriculum Development Grant</w:t>
      </w:r>
      <w:r w:rsidRPr="005168D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Awarded: $535.</w:t>
      </w:r>
    </w:p>
    <w:p w14:paraId="7AF22A07" w14:textId="797CF2A4" w:rsidR="00155B5E" w:rsidRPr="0022430A" w:rsidRDefault="00155B5E" w:rsidP="0022430A">
      <w:pPr>
        <w:pStyle w:val="SectionHeading"/>
        <w:spacing w:after="120"/>
        <w:rPr>
          <w:rFonts w:ascii="Times New Roman" w:hAnsi="Times New Roman" w:cs="Times New Roman"/>
          <w:caps w:val="0"/>
          <w:color w:val="auto"/>
          <w:spacing w:val="0"/>
          <w:sz w:val="26"/>
          <w:szCs w:val="26"/>
        </w:rPr>
      </w:pPr>
      <w:r>
        <w:rPr>
          <w:rFonts w:ascii="Times New Roman" w:hAnsi="Times New Roman" w:cs="Times New Roman"/>
          <w:caps w:val="0"/>
          <w:color w:val="auto"/>
          <w:spacing w:val="0"/>
          <w:sz w:val="26"/>
          <w:szCs w:val="26"/>
        </w:rPr>
        <w:t>REASSIGNED TIME</w:t>
      </w:r>
    </w:p>
    <w:p w14:paraId="5E2B6C78" w14:textId="127DA647" w:rsidR="003E1EF8" w:rsidRPr="003E1EF8" w:rsidRDefault="003E1EF8" w:rsidP="003E1EF8">
      <w:pPr>
        <w:pStyle w:val="NormalBodyText"/>
        <w:ind w:left="72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5168D7">
        <w:rPr>
          <w:rFonts w:ascii="Times New Roman" w:hAnsi="Times New Roman" w:cs="Times New Roman"/>
          <w:b/>
          <w:color w:val="000000"/>
          <w:sz w:val="24"/>
          <w:szCs w:val="24"/>
        </w:rPr>
        <w:t>Edwards, J. L.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68D7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Fall 2024</w:t>
      </w:r>
      <w:r w:rsidRPr="005168D7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Redesign of the Graduate Literacy Endorsement Program</w:t>
      </w:r>
      <w:r w:rsidRPr="005168D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TEPS Reassigned Time</w:t>
      </w:r>
      <w:r w:rsidRPr="005168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D049284" w14:textId="77777777" w:rsidR="003E1EF8" w:rsidRDefault="003E1EF8" w:rsidP="00491643">
      <w:pPr>
        <w:pStyle w:val="NormalBodyText"/>
        <w:ind w:left="720" w:hanging="36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F198BF8" w14:textId="42ED19D3" w:rsidR="00491643" w:rsidRPr="00491643" w:rsidRDefault="00491643" w:rsidP="00491643">
      <w:pPr>
        <w:pStyle w:val="NormalBodyText"/>
        <w:ind w:left="72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5168D7">
        <w:rPr>
          <w:rFonts w:ascii="Times New Roman" w:hAnsi="Times New Roman" w:cs="Times New Roman"/>
          <w:b/>
          <w:color w:val="000000"/>
          <w:sz w:val="24"/>
          <w:szCs w:val="24"/>
        </w:rPr>
        <w:t>Edwards, J. L.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68D7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Spring 2024</w:t>
      </w:r>
      <w:r w:rsidRPr="005168D7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Redesign of the Graduate Literacy Endorsement Program</w:t>
      </w:r>
      <w:r w:rsidRPr="005168D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TEPS Reassigned Time</w:t>
      </w:r>
      <w:r w:rsidRPr="005168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6ED804E" w14:textId="77777777" w:rsidR="00491643" w:rsidRDefault="00491643" w:rsidP="004E7EDF">
      <w:pPr>
        <w:pStyle w:val="NormalBodyText"/>
        <w:ind w:left="720" w:hanging="36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1A90E7F" w14:textId="721B9344" w:rsidR="004E7EDF" w:rsidRDefault="004E7EDF" w:rsidP="004E7EDF">
      <w:pPr>
        <w:pStyle w:val="NormalBodyText"/>
        <w:ind w:left="72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5168D7">
        <w:rPr>
          <w:rFonts w:ascii="Times New Roman" w:hAnsi="Times New Roman" w:cs="Times New Roman"/>
          <w:b/>
          <w:color w:val="000000"/>
          <w:sz w:val="24"/>
          <w:szCs w:val="24"/>
        </w:rPr>
        <w:t>Edwards, J. L.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68D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502E2">
        <w:rPr>
          <w:rFonts w:ascii="Times New Roman" w:hAnsi="Times New Roman" w:cs="Times New Roman"/>
          <w:color w:val="000000"/>
          <w:sz w:val="24"/>
          <w:szCs w:val="24"/>
        </w:rPr>
        <w:t>Fall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2022</w:t>
      </w:r>
      <w:r w:rsidRPr="005168D7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Investigating preservice teachers’ self-efficacy towards the use of multicultural literature in the elementary classroom</w:t>
      </w:r>
      <w:r w:rsidRPr="005168D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SEPS Research Reassigned Time</w:t>
      </w:r>
      <w:r w:rsidRPr="005168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1AEF304" w14:textId="77777777" w:rsidR="004E7EDF" w:rsidRDefault="004E7EDF" w:rsidP="005E6EBB">
      <w:pPr>
        <w:pStyle w:val="NormalBodyText"/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F40CB4" w14:textId="7D9E0190" w:rsidR="005E6EBB" w:rsidRPr="00181D9F" w:rsidRDefault="005E6EBB" w:rsidP="005E6EBB">
      <w:pPr>
        <w:pStyle w:val="NormalBodyText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25041">
        <w:rPr>
          <w:rFonts w:ascii="Times New Roman" w:hAnsi="Times New Roman" w:cs="Times New Roman"/>
          <w:b/>
          <w:bCs/>
          <w:sz w:val="24"/>
          <w:szCs w:val="24"/>
        </w:rPr>
        <w:t>Edwards, J. L.</w:t>
      </w:r>
      <w:r w:rsidRPr="00C2504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Fall 202</w:t>
      </w:r>
      <w:r w:rsidR="00180572">
        <w:rPr>
          <w:rFonts w:ascii="Times New Roman" w:hAnsi="Times New Roman" w:cs="Times New Roman"/>
          <w:sz w:val="24"/>
          <w:szCs w:val="24"/>
        </w:rPr>
        <w:t>1</w:t>
      </w:r>
      <w:r w:rsidRPr="00C25041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Developing teachers’ culturally diverse perspectives through the use of multicultural literature</w:t>
      </w:r>
      <w:r w:rsidRPr="00C2504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>SEPS Research Reassigned Time</w:t>
      </w:r>
      <w:r w:rsidRPr="00C25041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D28B7DA" w14:textId="77777777" w:rsidR="005E6EBB" w:rsidRDefault="005E6EBB" w:rsidP="00795551">
      <w:pPr>
        <w:pStyle w:val="NormalBodyText"/>
        <w:ind w:left="720" w:hanging="36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4EAEEA7" w14:textId="7446EC71" w:rsidR="00622958" w:rsidRPr="0091304E" w:rsidRDefault="00155B5E" w:rsidP="0091304E">
      <w:pPr>
        <w:pStyle w:val="NormalBodyText"/>
        <w:ind w:left="72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5168D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Edwards, J. L.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68D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E6EBB">
        <w:rPr>
          <w:rFonts w:ascii="Times New Roman" w:hAnsi="Times New Roman" w:cs="Times New Roman"/>
          <w:color w:val="000000"/>
          <w:sz w:val="24"/>
          <w:szCs w:val="24"/>
        </w:rPr>
        <w:t>Spring</w:t>
      </w:r>
      <w:r w:rsidR="0022430A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7F7A8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5168D7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Practicing what we preach: Reigniting a passion for reading in preservice teachers</w:t>
      </w:r>
      <w:r w:rsidRPr="005168D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SEPS Research Reassigned Time</w:t>
      </w:r>
      <w:r w:rsidRPr="005168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="00181D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0C623EA" w14:textId="29EB8D98" w:rsidR="00954E30" w:rsidRPr="00954E30" w:rsidRDefault="004511E3" w:rsidP="00954E30">
      <w:pPr>
        <w:pStyle w:val="SectionHeading"/>
        <w:spacing w:after="120"/>
        <w:rPr>
          <w:rFonts w:ascii="Times New Roman" w:hAnsi="Times New Roman" w:cs="Times New Roman"/>
          <w:caps w:val="0"/>
          <w:color w:val="auto"/>
          <w:spacing w:val="0"/>
          <w:sz w:val="26"/>
          <w:szCs w:val="26"/>
        </w:rPr>
      </w:pPr>
      <w:r>
        <w:rPr>
          <w:rFonts w:ascii="Times New Roman" w:hAnsi="Times New Roman" w:cs="Times New Roman"/>
          <w:caps w:val="0"/>
          <w:color w:val="auto"/>
          <w:spacing w:val="0"/>
          <w:sz w:val="26"/>
          <w:szCs w:val="26"/>
        </w:rPr>
        <w:t>PROFESSIONAL INVOLVEMENT</w:t>
      </w:r>
    </w:p>
    <w:p w14:paraId="791FF68B" w14:textId="6DCA1D31" w:rsidR="00954E30" w:rsidRDefault="00954E30" w:rsidP="00954E30">
      <w:pPr>
        <w:pStyle w:val="NormalBodyText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Edwards, J. L. </w:t>
      </w:r>
      <w:r>
        <w:rPr>
          <w:rFonts w:ascii="Times New Roman" w:hAnsi="Times New Roman" w:cs="Times New Roman"/>
          <w:sz w:val="24"/>
          <w:szCs w:val="24"/>
        </w:rPr>
        <w:t xml:space="preserve">(2023, January). External Expert Reviewer of SPED 215.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CCSU Curriculum Development Grant. </w:t>
      </w:r>
      <w:r>
        <w:rPr>
          <w:rFonts w:ascii="Times New Roman" w:hAnsi="Times New Roman" w:cs="Times New Roman"/>
          <w:sz w:val="24"/>
          <w:szCs w:val="24"/>
        </w:rPr>
        <w:t xml:space="preserve">Awarded: $200. </w:t>
      </w:r>
    </w:p>
    <w:p w14:paraId="3A3DBC27" w14:textId="77777777" w:rsidR="00954E30" w:rsidRPr="00954E30" w:rsidRDefault="00954E30" w:rsidP="00C43970">
      <w:pPr>
        <w:pStyle w:val="NormalBodyText"/>
        <w:ind w:left="0"/>
        <w:rPr>
          <w:rFonts w:ascii="Times New Roman" w:hAnsi="Times New Roman" w:cs="Times New Roman"/>
          <w:sz w:val="24"/>
          <w:szCs w:val="24"/>
        </w:rPr>
      </w:pPr>
    </w:p>
    <w:p w14:paraId="50A7488F" w14:textId="43CC08F2" w:rsidR="00954E30" w:rsidRDefault="00954E30" w:rsidP="00954E30">
      <w:pPr>
        <w:pStyle w:val="NormalBodyText"/>
        <w:ind w:left="720" w:hanging="36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Edwards, J. L.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(2022, May). CCSU Writing Assessment Team. </w:t>
      </w: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Davis Educational Foundation Grant.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Awarded: $250.</w:t>
      </w:r>
    </w:p>
    <w:p w14:paraId="1AF2CFAD" w14:textId="77777777" w:rsidR="00954E30" w:rsidRPr="00954E30" w:rsidRDefault="00954E30" w:rsidP="00954E30">
      <w:pPr>
        <w:pStyle w:val="NormalBodyText"/>
        <w:ind w:left="720" w:hanging="36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E5D7E7E" w14:textId="188C525E" w:rsidR="00AF64A1" w:rsidRDefault="00AF64A1" w:rsidP="00AF64A1">
      <w:pPr>
        <w:pStyle w:val="NormalBodyText"/>
        <w:ind w:left="720" w:hanging="36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168D7">
        <w:rPr>
          <w:rFonts w:ascii="Times New Roman" w:hAnsi="Times New Roman" w:cs="Times New Roman"/>
          <w:b/>
          <w:color w:val="000000"/>
          <w:sz w:val="24"/>
          <w:szCs w:val="24"/>
        </w:rPr>
        <w:t>Edwards, J. L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168D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2022, May</w:t>
      </w:r>
      <w:r w:rsidRPr="005168D7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Using Picture Books to Support Opportunities for Inclusion and Discussion. </w:t>
      </w:r>
      <w:r w:rsidR="005C22E6">
        <w:rPr>
          <w:rFonts w:ascii="Times New Roman" w:hAnsi="Times New Roman" w:cs="Times New Roman"/>
          <w:iCs/>
          <w:color w:val="000000"/>
          <w:sz w:val="24"/>
          <w:szCs w:val="24"/>
        </w:rPr>
        <w:t>Workshop presented at annual conference of Connecticut Alliance of Foster and Adoptive Families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="005C22E6">
        <w:rPr>
          <w:rFonts w:ascii="Times New Roman" w:hAnsi="Times New Roman" w:cs="Times New Roman"/>
          <w:iCs/>
          <w:color w:val="000000"/>
          <w:sz w:val="24"/>
          <w:szCs w:val="24"/>
        </w:rPr>
        <w:t>Mystic, CT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</w:p>
    <w:p w14:paraId="0A28FDBB" w14:textId="77777777" w:rsidR="00AF64A1" w:rsidRDefault="00AF64A1" w:rsidP="00AF64A1">
      <w:pPr>
        <w:pStyle w:val="NormalBodyText"/>
        <w:ind w:left="720" w:hanging="360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7BA9E94B" w14:textId="7960B8D2" w:rsidR="00C43970" w:rsidRPr="003E1EF8" w:rsidRDefault="00C43970" w:rsidP="003E1EF8">
      <w:pPr>
        <w:pStyle w:val="NormalBodyText"/>
        <w:ind w:left="720" w:hanging="36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Edwards, J. L.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(2022, April). National Days of Teaching Truth Campaign</w:t>
      </w:r>
      <w:r w:rsidRPr="00C439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Guest speaker on the </w:t>
      </w:r>
      <w:r w:rsidRPr="00C439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Tom </w:t>
      </w:r>
      <w:proofErr w:type="spellStart"/>
      <w:r w:rsidRPr="00C43970">
        <w:rPr>
          <w:rFonts w:ascii="Times New Roman" w:hAnsi="Times New Roman" w:cs="Times New Roman"/>
          <w:bCs/>
          <w:color w:val="000000"/>
          <w:sz w:val="24"/>
          <w:szCs w:val="24"/>
        </w:rPr>
        <w:t>Ficklin</w:t>
      </w:r>
      <w:proofErr w:type="spellEnd"/>
      <w:r w:rsidRPr="00C439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Radio Show.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A762493" w14:textId="77777777" w:rsidR="00C43970" w:rsidRDefault="00C43970" w:rsidP="005E6EBB">
      <w:pPr>
        <w:pStyle w:val="PlainText"/>
        <w:ind w:left="720" w:hanging="360"/>
        <w:rPr>
          <w:rFonts w:ascii="Times New Roman" w:hAnsi="Times New Roman" w:cs="Times New Roman"/>
          <w:b/>
          <w:sz w:val="24"/>
          <w:szCs w:val="24"/>
        </w:rPr>
      </w:pPr>
    </w:p>
    <w:p w14:paraId="5CD0CD6A" w14:textId="1A82795A" w:rsidR="005E6EBB" w:rsidRDefault="005E6EBB" w:rsidP="005E6EBB">
      <w:pPr>
        <w:pStyle w:val="PlainText"/>
        <w:ind w:left="720" w:hanging="360"/>
        <w:rPr>
          <w:rFonts w:ascii="Times New Roman" w:hAnsi="Times New Roman" w:cs="Times New Roman"/>
          <w:sz w:val="24"/>
          <w:szCs w:val="24"/>
        </w:rPr>
      </w:pPr>
      <w:r w:rsidRPr="00FA57FC">
        <w:rPr>
          <w:rFonts w:ascii="Times New Roman" w:hAnsi="Times New Roman" w:cs="Times New Roman"/>
          <w:b/>
          <w:sz w:val="24"/>
          <w:szCs w:val="24"/>
        </w:rPr>
        <w:t>Edwards, J. L.</w:t>
      </w:r>
      <w:r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Phaire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C. B. </w:t>
      </w:r>
      <w:r w:rsidRPr="00FA57FC">
        <w:rPr>
          <w:rFonts w:ascii="Times New Roman" w:hAnsi="Times New Roman" w:cs="Times New Roman"/>
          <w:sz w:val="24"/>
          <w:szCs w:val="24"/>
        </w:rPr>
        <w:t>(20</w:t>
      </w:r>
      <w:r>
        <w:rPr>
          <w:rFonts w:ascii="Times New Roman" w:hAnsi="Times New Roman" w:cs="Times New Roman"/>
          <w:sz w:val="24"/>
          <w:szCs w:val="24"/>
        </w:rPr>
        <w:t>21, March</w:t>
      </w:r>
      <w:r w:rsidRPr="00FA57FC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A Conversation Reviewing Powerful Women in Picture Books. CCSU SEL Central to You: Building a Better Tomorrow Series. Ana Grace Project Facebook Page.</w:t>
      </w:r>
    </w:p>
    <w:p w14:paraId="7E11E05C" w14:textId="77777777" w:rsidR="00750123" w:rsidRDefault="00750123" w:rsidP="005E6EBB">
      <w:pPr>
        <w:pStyle w:val="PlainText"/>
        <w:ind w:left="720" w:hanging="360"/>
        <w:rPr>
          <w:rFonts w:ascii="Times New Roman" w:hAnsi="Times New Roman" w:cs="Times New Roman"/>
          <w:b/>
          <w:sz w:val="24"/>
          <w:szCs w:val="24"/>
        </w:rPr>
      </w:pPr>
    </w:p>
    <w:p w14:paraId="32212FFD" w14:textId="2D750A1E" w:rsidR="005E6EBB" w:rsidRDefault="005E6EBB" w:rsidP="005E6EBB">
      <w:pPr>
        <w:pStyle w:val="PlainText"/>
        <w:ind w:left="720" w:hanging="360"/>
        <w:rPr>
          <w:rFonts w:ascii="Times New Roman" w:hAnsi="Times New Roman" w:cs="Times New Roman"/>
          <w:sz w:val="24"/>
          <w:szCs w:val="24"/>
        </w:rPr>
      </w:pPr>
      <w:r w:rsidRPr="00FA57FC">
        <w:rPr>
          <w:rFonts w:ascii="Times New Roman" w:hAnsi="Times New Roman" w:cs="Times New Roman"/>
          <w:b/>
          <w:sz w:val="24"/>
          <w:szCs w:val="24"/>
        </w:rPr>
        <w:t>Edwards, J. L.</w:t>
      </w:r>
      <w:r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Phaire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C. B. </w:t>
      </w:r>
      <w:r w:rsidRPr="00FA57FC">
        <w:rPr>
          <w:rFonts w:ascii="Times New Roman" w:hAnsi="Times New Roman" w:cs="Times New Roman"/>
          <w:sz w:val="24"/>
          <w:szCs w:val="24"/>
        </w:rPr>
        <w:t>(20</w:t>
      </w:r>
      <w:r>
        <w:rPr>
          <w:rFonts w:ascii="Times New Roman" w:hAnsi="Times New Roman" w:cs="Times New Roman"/>
          <w:sz w:val="24"/>
          <w:szCs w:val="24"/>
        </w:rPr>
        <w:t>21, February</w:t>
      </w:r>
      <w:r w:rsidRPr="00FA57FC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A Conversation Reviewing Diverse Picture books for your Classroom, Daycare, or Personal Library. CCSU SEL Central to You: Building a Better Tomorrow Series. Ana Grace Project Facebook Page.</w:t>
      </w:r>
    </w:p>
    <w:p w14:paraId="7116E363" w14:textId="77777777" w:rsidR="005E6EBB" w:rsidRDefault="005E6EBB" w:rsidP="004511E3">
      <w:pPr>
        <w:pStyle w:val="PlainText"/>
        <w:ind w:left="720" w:hanging="360"/>
        <w:rPr>
          <w:rFonts w:ascii="Times New Roman" w:hAnsi="Times New Roman" w:cs="Times New Roman"/>
          <w:b/>
          <w:sz w:val="24"/>
          <w:szCs w:val="24"/>
        </w:rPr>
      </w:pPr>
    </w:p>
    <w:p w14:paraId="7B02AA92" w14:textId="5BA6E248" w:rsidR="004511E3" w:rsidRDefault="004511E3" w:rsidP="004511E3">
      <w:pPr>
        <w:pStyle w:val="PlainText"/>
        <w:ind w:left="720" w:hanging="360"/>
        <w:rPr>
          <w:rFonts w:ascii="Times New Roman" w:hAnsi="Times New Roman" w:cs="Times New Roman"/>
          <w:sz w:val="24"/>
          <w:szCs w:val="24"/>
        </w:rPr>
      </w:pPr>
      <w:r w:rsidRPr="00FA57FC">
        <w:rPr>
          <w:rFonts w:ascii="Times New Roman" w:hAnsi="Times New Roman" w:cs="Times New Roman"/>
          <w:b/>
          <w:sz w:val="24"/>
          <w:szCs w:val="24"/>
        </w:rPr>
        <w:t>Edwards, J. L.</w:t>
      </w:r>
      <w:r w:rsidR="003B1B70">
        <w:rPr>
          <w:rFonts w:ascii="Times New Roman" w:hAnsi="Times New Roman" w:cs="Times New Roman"/>
          <w:sz w:val="24"/>
          <w:szCs w:val="24"/>
        </w:rPr>
        <w:t xml:space="preserve"> </w:t>
      </w:r>
      <w:r w:rsidRPr="00FA57FC">
        <w:rPr>
          <w:rFonts w:ascii="Times New Roman" w:hAnsi="Times New Roman" w:cs="Times New Roman"/>
          <w:sz w:val="24"/>
          <w:szCs w:val="24"/>
        </w:rPr>
        <w:t>(20</w:t>
      </w:r>
      <w:r>
        <w:rPr>
          <w:rFonts w:ascii="Times New Roman" w:hAnsi="Times New Roman" w:cs="Times New Roman"/>
          <w:sz w:val="24"/>
          <w:szCs w:val="24"/>
        </w:rPr>
        <w:t>21, February</w:t>
      </w:r>
      <w:r w:rsidRPr="00FA57FC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African American Picture Book Read-In. Virtual Gathering</w:t>
      </w:r>
      <w:r w:rsidRPr="00FA57FC">
        <w:rPr>
          <w:rFonts w:ascii="Times New Roman" w:hAnsi="Times New Roman" w:cs="Times New Roman"/>
          <w:sz w:val="24"/>
          <w:szCs w:val="24"/>
        </w:rPr>
        <w:t>.</w:t>
      </w:r>
    </w:p>
    <w:p w14:paraId="4C0488E0" w14:textId="77777777" w:rsidR="005E6EBB" w:rsidRDefault="005E6EBB" w:rsidP="005E6EBB">
      <w:pPr>
        <w:pStyle w:val="PlainText"/>
        <w:ind w:left="720" w:hanging="360"/>
        <w:rPr>
          <w:rFonts w:ascii="Times New Roman" w:hAnsi="Times New Roman" w:cs="Times New Roman"/>
          <w:b/>
          <w:sz w:val="24"/>
          <w:szCs w:val="24"/>
        </w:rPr>
      </w:pPr>
    </w:p>
    <w:p w14:paraId="4B2EEE8A" w14:textId="3D143A12" w:rsidR="005E6EBB" w:rsidRPr="005E6EBB" w:rsidRDefault="005E6EBB" w:rsidP="005E6EBB">
      <w:pPr>
        <w:pStyle w:val="PlainText"/>
        <w:ind w:left="720" w:hanging="360"/>
        <w:rPr>
          <w:rFonts w:ascii="Times New Roman" w:hAnsi="Times New Roman" w:cs="Times New Roman"/>
          <w:i/>
          <w:sz w:val="24"/>
          <w:szCs w:val="24"/>
        </w:rPr>
      </w:pPr>
      <w:r w:rsidRPr="00FA57FC">
        <w:rPr>
          <w:rFonts w:ascii="Times New Roman" w:hAnsi="Times New Roman" w:cs="Times New Roman"/>
          <w:b/>
          <w:sz w:val="24"/>
          <w:szCs w:val="24"/>
        </w:rPr>
        <w:t>Edwards, J. L.</w:t>
      </w:r>
      <w:r w:rsidRPr="00FA57FC">
        <w:rPr>
          <w:rFonts w:ascii="Times New Roman" w:hAnsi="Times New Roman" w:cs="Times New Roman"/>
          <w:sz w:val="24"/>
          <w:szCs w:val="24"/>
        </w:rPr>
        <w:t xml:space="preserve"> (20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A57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March</w:t>
      </w:r>
      <w:r w:rsidRPr="00FA57FC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Integrating social action into the classroom with #BotJoy</w:t>
      </w:r>
      <w:r w:rsidRPr="00FA57F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Workshop presentation at the Central Connecticut Writing Project Idea Share</w:t>
      </w:r>
      <w:r w:rsidRPr="00FA57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New Britain</w:t>
      </w:r>
      <w:r w:rsidRPr="00FA57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CT</w:t>
      </w:r>
      <w:r w:rsidRPr="00FA57FC">
        <w:rPr>
          <w:rFonts w:ascii="Times New Roman" w:hAnsi="Times New Roman" w:cs="Times New Roman"/>
          <w:sz w:val="24"/>
          <w:szCs w:val="24"/>
        </w:rPr>
        <w:t>.</w:t>
      </w:r>
    </w:p>
    <w:p w14:paraId="5DDD7171" w14:textId="0C08DE9F" w:rsidR="00143B65" w:rsidRPr="00274879" w:rsidRDefault="00B60BFD" w:rsidP="002104B1">
      <w:pPr>
        <w:pStyle w:val="SectionHeading"/>
        <w:spacing w:after="120"/>
        <w:rPr>
          <w:rFonts w:ascii="Times New Roman" w:hAnsi="Times New Roman" w:cs="Times New Roman"/>
          <w:caps w:val="0"/>
          <w:color w:val="auto"/>
          <w:spacing w:val="0"/>
          <w:sz w:val="26"/>
          <w:szCs w:val="26"/>
        </w:rPr>
      </w:pPr>
      <w:r w:rsidRPr="00274879">
        <w:rPr>
          <w:rFonts w:ascii="Times New Roman" w:hAnsi="Times New Roman" w:cs="Times New Roman"/>
          <w:caps w:val="0"/>
          <w:color w:val="auto"/>
          <w:spacing w:val="0"/>
          <w:sz w:val="26"/>
          <w:szCs w:val="26"/>
        </w:rPr>
        <w:t>MEMBERSH</w:t>
      </w:r>
      <w:r w:rsidR="00F07492">
        <w:rPr>
          <w:rFonts w:ascii="Times New Roman" w:hAnsi="Times New Roman" w:cs="Times New Roman"/>
          <w:caps w:val="0"/>
          <w:color w:val="auto"/>
          <w:spacing w:val="0"/>
          <w:sz w:val="26"/>
          <w:szCs w:val="26"/>
        </w:rPr>
        <w:t>I</w:t>
      </w:r>
      <w:r w:rsidRPr="00274879">
        <w:rPr>
          <w:rFonts w:ascii="Times New Roman" w:hAnsi="Times New Roman" w:cs="Times New Roman"/>
          <w:caps w:val="0"/>
          <w:color w:val="auto"/>
          <w:spacing w:val="0"/>
          <w:sz w:val="26"/>
          <w:szCs w:val="26"/>
        </w:rPr>
        <w:t xml:space="preserve">PS AND LEADERSHIP ROLES </w:t>
      </w:r>
    </w:p>
    <w:p w14:paraId="55B92144" w14:textId="7B88CCB4" w:rsidR="00ED40D9" w:rsidRPr="00ED40D9" w:rsidRDefault="00ED40D9" w:rsidP="00A53B11">
      <w:pPr>
        <w:pStyle w:val="Location"/>
        <w:spacing w:line="240" w:lineRule="auto"/>
        <w:ind w:left="360"/>
        <w:rPr>
          <w:rFonts w:ascii="Times New Roman" w:hAnsi="Times New Roman" w:cs="Times New Roman"/>
          <w:b/>
          <w:bCs/>
          <w:sz w:val="24"/>
        </w:rPr>
      </w:pPr>
      <w:r w:rsidRPr="00ED40D9">
        <w:rPr>
          <w:rFonts w:ascii="Times New Roman" w:hAnsi="Times New Roman" w:cs="Times New Roman"/>
          <w:b/>
          <w:bCs/>
          <w:sz w:val="24"/>
        </w:rPr>
        <w:t>UNIVERSITY</w:t>
      </w:r>
    </w:p>
    <w:p w14:paraId="08CA9F26" w14:textId="347062EB" w:rsidR="00DC4A21" w:rsidRDefault="00DC4A21" w:rsidP="00A53B11">
      <w:pPr>
        <w:pStyle w:val="Location"/>
        <w:spacing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Center for Teaching and Innovation Board of Advisors</w:t>
      </w:r>
      <w:r w:rsidR="003E1EF8">
        <w:rPr>
          <w:rFonts w:ascii="Times New Roman" w:hAnsi="Times New Roman" w:cs="Times New Roman"/>
          <w:sz w:val="24"/>
        </w:rPr>
        <w:t>, 2020-2023</w:t>
      </w:r>
    </w:p>
    <w:p w14:paraId="3A4211B1" w14:textId="35CD569A" w:rsidR="00A90A83" w:rsidRDefault="00A90A83" w:rsidP="00A53B11">
      <w:pPr>
        <w:pStyle w:val="Location"/>
        <w:spacing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Equity</w:t>
      </w:r>
      <w:r w:rsidR="000545F2">
        <w:rPr>
          <w:rFonts w:ascii="Times New Roman" w:hAnsi="Times New Roman" w:cs="Times New Roman"/>
          <w:sz w:val="24"/>
        </w:rPr>
        <w:t>, Justice,</w:t>
      </w:r>
      <w:r>
        <w:rPr>
          <w:rFonts w:ascii="Times New Roman" w:hAnsi="Times New Roman" w:cs="Times New Roman"/>
          <w:sz w:val="24"/>
        </w:rPr>
        <w:t xml:space="preserve"> and Inclusion Subcommittee Member</w:t>
      </w:r>
    </w:p>
    <w:p w14:paraId="465357AC" w14:textId="2FFCD7F4" w:rsidR="00795551" w:rsidRPr="00C43970" w:rsidRDefault="00795551" w:rsidP="00A53B11">
      <w:pPr>
        <w:pStyle w:val="Location"/>
        <w:spacing w:line="240" w:lineRule="auto"/>
        <w:ind w:left="360"/>
        <w:rPr>
          <w:rFonts w:ascii="Times New Roman" w:hAnsi="Times New Roman" w:cs="Times New Roman"/>
          <w:sz w:val="24"/>
        </w:rPr>
      </w:pPr>
      <w:r w:rsidRPr="00C43970">
        <w:rPr>
          <w:rFonts w:ascii="Times New Roman" w:hAnsi="Times New Roman" w:cs="Times New Roman"/>
          <w:sz w:val="24"/>
        </w:rPr>
        <w:t>Center for Excellence in Social and Emotional Learning Committee Member</w:t>
      </w:r>
      <w:r w:rsidR="00C43970">
        <w:rPr>
          <w:rFonts w:ascii="Times New Roman" w:hAnsi="Times New Roman" w:cs="Times New Roman"/>
          <w:sz w:val="24"/>
        </w:rPr>
        <w:t>, 2020-2022</w:t>
      </w:r>
    </w:p>
    <w:p w14:paraId="075BF47C" w14:textId="5BF1D942" w:rsidR="00FB20EE" w:rsidRPr="00C43970" w:rsidRDefault="00FB20EE" w:rsidP="00A53B11">
      <w:pPr>
        <w:pStyle w:val="Location"/>
        <w:spacing w:line="240" w:lineRule="auto"/>
        <w:ind w:left="360"/>
        <w:rPr>
          <w:rFonts w:ascii="Times New Roman" w:hAnsi="Times New Roman" w:cs="Times New Roman"/>
          <w:sz w:val="24"/>
        </w:rPr>
      </w:pPr>
      <w:r w:rsidRPr="00C43970">
        <w:rPr>
          <w:rFonts w:ascii="Times New Roman" w:hAnsi="Times New Roman" w:cs="Times New Roman"/>
          <w:sz w:val="24"/>
        </w:rPr>
        <w:tab/>
        <w:t xml:space="preserve">SEL </w:t>
      </w:r>
      <w:r w:rsidR="000075DA" w:rsidRPr="00C43970">
        <w:rPr>
          <w:rFonts w:ascii="Times New Roman" w:hAnsi="Times New Roman" w:cs="Times New Roman"/>
          <w:sz w:val="24"/>
        </w:rPr>
        <w:t xml:space="preserve">Mindful Moments </w:t>
      </w:r>
      <w:r w:rsidRPr="00C43970">
        <w:rPr>
          <w:rFonts w:ascii="Times New Roman" w:hAnsi="Times New Roman" w:cs="Times New Roman"/>
          <w:sz w:val="24"/>
        </w:rPr>
        <w:t>Video Project Co-Leader</w:t>
      </w:r>
      <w:r w:rsidR="00C43970">
        <w:rPr>
          <w:rFonts w:ascii="Times New Roman" w:hAnsi="Times New Roman" w:cs="Times New Roman"/>
          <w:sz w:val="24"/>
        </w:rPr>
        <w:t>, 2022</w:t>
      </w:r>
    </w:p>
    <w:p w14:paraId="77EC36D5" w14:textId="36208E2A" w:rsidR="00823E15" w:rsidRDefault="00823E15" w:rsidP="00A53B11">
      <w:pPr>
        <w:pStyle w:val="Location"/>
        <w:spacing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Ana Grace Project Facebook </w:t>
      </w:r>
      <w:r w:rsidR="00ED40D9">
        <w:rPr>
          <w:rFonts w:ascii="Times New Roman" w:hAnsi="Times New Roman" w:cs="Times New Roman"/>
          <w:sz w:val="24"/>
        </w:rPr>
        <w:t xml:space="preserve">Weekly </w:t>
      </w:r>
      <w:r>
        <w:rPr>
          <w:rFonts w:ascii="Times New Roman" w:hAnsi="Times New Roman" w:cs="Times New Roman"/>
          <w:sz w:val="24"/>
        </w:rPr>
        <w:t>Contributor</w:t>
      </w:r>
      <w:r w:rsidR="003A5A9B">
        <w:rPr>
          <w:rFonts w:ascii="Times New Roman" w:hAnsi="Times New Roman" w:cs="Times New Roman"/>
          <w:sz w:val="24"/>
        </w:rPr>
        <w:t>: “SEL Saturdays with Dr. E”</w:t>
      </w:r>
    </w:p>
    <w:p w14:paraId="7A620776" w14:textId="01CFDEA3" w:rsidR="00C66E70" w:rsidRPr="003A4AB3" w:rsidRDefault="004C50B8" w:rsidP="00A53B11">
      <w:pPr>
        <w:pStyle w:val="Location"/>
        <w:spacing w:line="240" w:lineRule="auto"/>
        <w:ind w:left="360"/>
        <w:rPr>
          <w:rFonts w:ascii="Times New Roman" w:hAnsi="Times New Roman" w:cs="Times New Roman"/>
          <w:sz w:val="24"/>
        </w:rPr>
      </w:pPr>
      <w:r w:rsidRPr="003A4AB3">
        <w:rPr>
          <w:rFonts w:ascii="Times New Roman" w:hAnsi="Times New Roman" w:cs="Times New Roman"/>
          <w:sz w:val="24"/>
        </w:rPr>
        <w:t xml:space="preserve">University Senate: </w:t>
      </w:r>
      <w:r w:rsidR="00C66E70" w:rsidRPr="003A4AB3">
        <w:rPr>
          <w:rFonts w:ascii="Times New Roman" w:hAnsi="Times New Roman" w:cs="Times New Roman"/>
          <w:sz w:val="24"/>
        </w:rPr>
        <w:t>CCSU Information Technology Committee Member</w:t>
      </w:r>
      <w:r w:rsidR="003E1EF8">
        <w:rPr>
          <w:rFonts w:ascii="Times New Roman" w:hAnsi="Times New Roman" w:cs="Times New Roman"/>
          <w:sz w:val="24"/>
        </w:rPr>
        <w:t>, 2020-2023</w:t>
      </w:r>
    </w:p>
    <w:p w14:paraId="278A1B28" w14:textId="0AA33414" w:rsidR="00F24F10" w:rsidRPr="003A4AB3" w:rsidRDefault="00F24F10" w:rsidP="003A4AB3">
      <w:pPr>
        <w:pStyle w:val="Location"/>
        <w:spacing w:line="240" w:lineRule="auto"/>
        <w:ind w:left="360" w:firstLine="360"/>
        <w:rPr>
          <w:rFonts w:ascii="Times New Roman" w:hAnsi="Times New Roman" w:cs="Times New Roman"/>
          <w:sz w:val="24"/>
        </w:rPr>
      </w:pPr>
      <w:r w:rsidRPr="003A4AB3">
        <w:rPr>
          <w:rFonts w:ascii="Times New Roman" w:hAnsi="Times New Roman" w:cs="Times New Roman"/>
          <w:sz w:val="24"/>
        </w:rPr>
        <w:t xml:space="preserve">SEPS Representative for </w:t>
      </w:r>
      <w:r w:rsidR="00DA28D8" w:rsidRPr="003A4AB3">
        <w:rPr>
          <w:rFonts w:ascii="Times New Roman" w:hAnsi="Times New Roman" w:cs="Times New Roman"/>
          <w:sz w:val="24"/>
        </w:rPr>
        <w:t>Software/Hardware Request</w:t>
      </w:r>
      <w:r w:rsidRPr="003A4AB3">
        <w:rPr>
          <w:rFonts w:ascii="Times New Roman" w:hAnsi="Times New Roman" w:cs="Times New Roman"/>
          <w:sz w:val="24"/>
        </w:rPr>
        <w:t xml:space="preserve"> </w:t>
      </w:r>
      <w:r w:rsidR="00DA28D8" w:rsidRPr="003A4AB3">
        <w:rPr>
          <w:rFonts w:ascii="Times New Roman" w:hAnsi="Times New Roman" w:cs="Times New Roman"/>
          <w:sz w:val="24"/>
        </w:rPr>
        <w:t>Subc</w:t>
      </w:r>
      <w:r w:rsidRPr="003A4AB3">
        <w:rPr>
          <w:rFonts w:ascii="Times New Roman" w:hAnsi="Times New Roman" w:cs="Times New Roman"/>
          <w:sz w:val="24"/>
        </w:rPr>
        <w:t>ommittee</w:t>
      </w:r>
      <w:r w:rsidR="00204214">
        <w:rPr>
          <w:rFonts w:ascii="Times New Roman" w:hAnsi="Times New Roman" w:cs="Times New Roman"/>
          <w:sz w:val="24"/>
        </w:rPr>
        <w:t>, 2020-2022</w:t>
      </w:r>
    </w:p>
    <w:p w14:paraId="0E80CAF5" w14:textId="1076AD80" w:rsidR="004C50B8" w:rsidRPr="003A4AB3" w:rsidRDefault="00B04B84" w:rsidP="004C50B8">
      <w:pPr>
        <w:pStyle w:val="Location"/>
        <w:spacing w:line="240" w:lineRule="auto"/>
        <w:ind w:left="360"/>
        <w:rPr>
          <w:rFonts w:ascii="Times New Roman" w:hAnsi="Times New Roman" w:cs="Times New Roman"/>
          <w:sz w:val="24"/>
        </w:rPr>
      </w:pPr>
      <w:r w:rsidRPr="003A4AB3">
        <w:rPr>
          <w:rFonts w:ascii="Times New Roman" w:hAnsi="Times New Roman" w:cs="Times New Roman"/>
          <w:sz w:val="24"/>
        </w:rPr>
        <w:t xml:space="preserve">Faculty Senate: </w:t>
      </w:r>
      <w:r w:rsidR="00D4176F" w:rsidRPr="003A4AB3">
        <w:rPr>
          <w:rFonts w:ascii="Times New Roman" w:hAnsi="Times New Roman" w:cs="Times New Roman"/>
          <w:sz w:val="24"/>
        </w:rPr>
        <w:t xml:space="preserve">Graduate Studies Committee </w:t>
      </w:r>
      <w:r w:rsidR="00C43970">
        <w:rPr>
          <w:rFonts w:ascii="Times New Roman" w:hAnsi="Times New Roman" w:cs="Times New Roman"/>
          <w:sz w:val="24"/>
        </w:rPr>
        <w:t>Representative</w:t>
      </w:r>
      <w:r w:rsidR="003E1EF8">
        <w:rPr>
          <w:rFonts w:ascii="Times New Roman" w:hAnsi="Times New Roman" w:cs="Times New Roman"/>
          <w:sz w:val="24"/>
        </w:rPr>
        <w:t>, 2022-2023</w:t>
      </w:r>
    </w:p>
    <w:p w14:paraId="2361850B" w14:textId="3B9F9682" w:rsidR="00ED40D9" w:rsidRDefault="00D4176F" w:rsidP="00ED40D9">
      <w:pPr>
        <w:pStyle w:val="Location"/>
        <w:spacing w:line="240" w:lineRule="auto"/>
        <w:ind w:left="360"/>
        <w:rPr>
          <w:rFonts w:ascii="Times New Roman" w:hAnsi="Times New Roman" w:cs="Times New Roman"/>
          <w:sz w:val="24"/>
        </w:rPr>
      </w:pPr>
      <w:r w:rsidRPr="003A4AB3">
        <w:rPr>
          <w:rFonts w:ascii="Times New Roman" w:hAnsi="Times New Roman" w:cs="Times New Roman"/>
          <w:sz w:val="24"/>
        </w:rPr>
        <w:t>C</w:t>
      </w:r>
      <w:r w:rsidR="003A4AB3">
        <w:rPr>
          <w:rFonts w:ascii="Times New Roman" w:hAnsi="Times New Roman" w:cs="Times New Roman"/>
          <w:sz w:val="24"/>
        </w:rPr>
        <w:t xml:space="preserve">entral </w:t>
      </w:r>
      <w:r w:rsidRPr="003A4AB3">
        <w:rPr>
          <w:rFonts w:ascii="Times New Roman" w:hAnsi="Times New Roman" w:cs="Times New Roman"/>
          <w:sz w:val="24"/>
        </w:rPr>
        <w:t>T</w:t>
      </w:r>
      <w:r w:rsidR="003A4AB3">
        <w:rPr>
          <w:rFonts w:ascii="Times New Roman" w:hAnsi="Times New Roman" w:cs="Times New Roman"/>
          <w:sz w:val="24"/>
        </w:rPr>
        <w:t xml:space="preserve">eacher </w:t>
      </w:r>
      <w:r w:rsidRPr="003A4AB3">
        <w:rPr>
          <w:rFonts w:ascii="Times New Roman" w:hAnsi="Times New Roman" w:cs="Times New Roman"/>
          <w:sz w:val="24"/>
        </w:rPr>
        <w:t>E</w:t>
      </w:r>
      <w:r w:rsidR="003A4AB3">
        <w:rPr>
          <w:rFonts w:ascii="Times New Roman" w:hAnsi="Times New Roman" w:cs="Times New Roman"/>
          <w:sz w:val="24"/>
        </w:rPr>
        <w:t xml:space="preserve">ducation </w:t>
      </w:r>
      <w:r w:rsidRPr="003A4AB3">
        <w:rPr>
          <w:rFonts w:ascii="Times New Roman" w:hAnsi="Times New Roman" w:cs="Times New Roman"/>
          <w:sz w:val="24"/>
        </w:rPr>
        <w:t>N</w:t>
      </w:r>
      <w:r w:rsidR="003A4AB3">
        <w:rPr>
          <w:rFonts w:ascii="Times New Roman" w:hAnsi="Times New Roman" w:cs="Times New Roman"/>
          <w:sz w:val="24"/>
        </w:rPr>
        <w:t>etwork (CTEN)</w:t>
      </w:r>
      <w:r w:rsidRPr="003A4AB3">
        <w:rPr>
          <w:rFonts w:ascii="Times New Roman" w:hAnsi="Times New Roman" w:cs="Times New Roman"/>
          <w:sz w:val="24"/>
        </w:rPr>
        <w:t xml:space="preserve"> </w:t>
      </w:r>
      <w:r w:rsidR="009E14B0">
        <w:rPr>
          <w:rFonts w:ascii="Times New Roman" w:hAnsi="Times New Roman" w:cs="Times New Roman"/>
          <w:sz w:val="24"/>
        </w:rPr>
        <w:t>Literacy</w:t>
      </w:r>
      <w:r w:rsidR="003A5A9B">
        <w:rPr>
          <w:rFonts w:ascii="Times New Roman" w:hAnsi="Times New Roman" w:cs="Times New Roman"/>
          <w:sz w:val="24"/>
        </w:rPr>
        <w:t>/</w:t>
      </w:r>
      <w:r w:rsidR="009E14B0">
        <w:rPr>
          <w:rFonts w:ascii="Times New Roman" w:hAnsi="Times New Roman" w:cs="Times New Roman"/>
          <w:sz w:val="24"/>
        </w:rPr>
        <w:t>Elementary</w:t>
      </w:r>
      <w:r w:rsidRPr="003A4AB3">
        <w:rPr>
          <w:rFonts w:ascii="Times New Roman" w:hAnsi="Times New Roman" w:cs="Times New Roman"/>
          <w:sz w:val="24"/>
        </w:rPr>
        <w:t xml:space="preserve"> Program</w:t>
      </w:r>
      <w:r w:rsidR="009E14B0">
        <w:rPr>
          <w:rFonts w:ascii="Times New Roman" w:hAnsi="Times New Roman" w:cs="Times New Roman"/>
          <w:sz w:val="24"/>
        </w:rPr>
        <w:t>s Representative</w:t>
      </w:r>
      <w:r w:rsidR="003E1EF8">
        <w:rPr>
          <w:rFonts w:ascii="Times New Roman" w:hAnsi="Times New Roman" w:cs="Times New Roman"/>
          <w:sz w:val="24"/>
        </w:rPr>
        <w:t xml:space="preserve"> 2020-2023</w:t>
      </w:r>
    </w:p>
    <w:p w14:paraId="5CC3DAE1" w14:textId="28A3D33C" w:rsidR="00A90A83" w:rsidRDefault="00A90A83" w:rsidP="004C156E">
      <w:pPr>
        <w:pStyle w:val="Location"/>
        <w:spacing w:line="240" w:lineRule="auto"/>
        <w:ind w:left="360" w:firstLine="360"/>
        <w:rPr>
          <w:rFonts w:ascii="Times New Roman" w:hAnsi="Times New Roman" w:cs="Times New Roman"/>
          <w:sz w:val="24"/>
        </w:rPr>
      </w:pPr>
      <w:r w:rsidRPr="003A4AB3">
        <w:rPr>
          <w:rFonts w:ascii="Times New Roman" w:hAnsi="Times New Roman" w:cs="Times New Roman"/>
          <w:sz w:val="24"/>
        </w:rPr>
        <w:t>Appeals and Student Support Subcommittee</w:t>
      </w:r>
      <w:r w:rsidR="004E7EDF">
        <w:rPr>
          <w:rFonts w:ascii="Times New Roman" w:hAnsi="Times New Roman" w:cs="Times New Roman"/>
          <w:sz w:val="24"/>
        </w:rPr>
        <w:t>, Chair</w:t>
      </w:r>
      <w:r w:rsidR="003E1EF8">
        <w:rPr>
          <w:rFonts w:ascii="Times New Roman" w:hAnsi="Times New Roman" w:cs="Times New Roman"/>
          <w:sz w:val="24"/>
        </w:rPr>
        <w:t xml:space="preserve"> (2023)</w:t>
      </w:r>
    </w:p>
    <w:p w14:paraId="7E8C27ED" w14:textId="116F6B02" w:rsidR="00ED40D9" w:rsidRDefault="00ED40D9" w:rsidP="00897C42">
      <w:pPr>
        <w:pStyle w:val="Location"/>
        <w:spacing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Community First School Curriculum Team Member</w:t>
      </w:r>
      <w:r w:rsidR="00897C42">
        <w:rPr>
          <w:rFonts w:ascii="Times New Roman" w:hAnsi="Times New Roman" w:cs="Times New Roman"/>
          <w:sz w:val="24"/>
        </w:rPr>
        <w:t xml:space="preserve">, </w:t>
      </w:r>
      <w:r w:rsidR="004C156E">
        <w:rPr>
          <w:rFonts w:ascii="Times New Roman" w:hAnsi="Times New Roman" w:cs="Times New Roman"/>
          <w:sz w:val="24"/>
        </w:rPr>
        <w:t>January 2020-December 2020</w:t>
      </w:r>
    </w:p>
    <w:p w14:paraId="03DB6DC6" w14:textId="207F091A" w:rsidR="009E14B0" w:rsidRDefault="009E14B0" w:rsidP="00ED40D9">
      <w:pPr>
        <w:pStyle w:val="Location"/>
        <w:spacing w:line="240" w:lineRule="auto"/>
        <w:ind w:left="360"/>
        <w:rPr>
          <w:rFonts w:ascii="Times New Roman" w:hAnsi="Times New Roman" w:cs="Times New Roman"/>
          <w:sz w:val="24"/>
        </w:rPr>
      </w:pPr>
      <w:r w:rsidRPr="007E496C">
        <w:rPr>
          <w:rFonts w:ascii="Times New Roman" w:hAnsi="Times New Roman" w:cs="Times New Roman"/>
          <w:sz w:val="24"/>
        </w:rPr>
        <w:lastRenderedPageBreak/>
        <w:t>LEECE Departmental Governance Committee</w:t>
      </w:r>
      <w:r w:rsidR="00BD6F88">
        <w:rPr>
          <w:rFonts w:ascii="Times New Roman" w:hAnsi="Times New Roman" w:cs="Times New Roman"/>
          <w:sz w:val="24"/>
        </w:rPr>
        <w:t xml:space="preserve"> Member</w:t>
      </w:r>
    </w:p>
    <w:p w14:paraId="007075C7" w14:textId="77777777" w:rsidR="00897C42" w:rsidRDefault="00192AEC" w:rsidP="00897C42">
      <w:pPr>
        <w:pStyle w:val="Location"/>
        <w:spacing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Elementary Education Program Entrance Interview </w:t>
      </w:r>
      <w:r w:rsidR="00380C03">
        <w:rPr>
          <w:rFonts w:ascii="Times New Roman" w:hAnsi="Times New Roman" w:cs="Times New Roman"/>
          <w:sz w:val="24"/>
        </w:rPr>
        <w:t>Team</w:t>
      </w:r>
    </w:p>
    <w:p w14:paraId="5CBC9F02" w14:textId="05301414" w:rsidR="00192AEC" w:rsidRDefault="004C156E" w:rsidP="00897C42">
      <w:pPr>
        <w:pStyle w:val="Location"/>
        <w:spacing w:line="240" w:lineRule="auto"/>
        <w:ind w:left="360"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Spring 2021, Fall 2021, Spring 2022</w:t>
      </w:r>
      <w:r w:rsidR="004E7EDF">
        <w:rPr>
          <w:rFonts w:ascii="Times New Roman" w:hAnsi="Times New Roman" w:cs="Times New Roman"/>
          <w:sz w:val="24"/>
        </w:rPr>
        <w:t>, Fall 2022</w:t>
      </w:r>
    </w:p>
    <w:p w14:paraId="02AFF0DD" w14:textId="4541EBFE" w:rsidR="00F86249" w:rsidRDefault="00F86249" w:rsidP="00380C03">
      <w:pPr>
        <w:pStyle w:val="Location"/>
        <w:spacing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Early Childhood Ad Hoc Committee</w:t>
      </w:r>
      <w:r w:rsidR="00BD6F88">
        <w:rPr>
          <w:rFonts w:ascii="Times New Roman" w:hAnsi="Times New Roman" w:cs="Times New Roman"/>
          <w:sz w:val="24"/>
        </w:rPr>
        <w:t xml:space="preserve"> Member</w:t>
      </w:r>
      <w:r w:rsidR="00897C42">
        <w:rPr>
          <w:rFonts w:ascii="Times New Roman" w:hAnsi="Times New Roman" w:cs="Times New Roman"/>
          <w:sz w:val="24"/>
        </w:rPr>
        <w:t>, 2022</w:t>
      </w:r>
    </w:p>
    <w:p w14:paraId="7548B9EE" w14:textId="0D07558E" w:rsidR="007F062E" w:rsidRDefault="007F062E" w:rsidP="00380C03">
      <w:pPr>
        <w:pStyle w:val="Location"/>
        <w:spacing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Written Communication Assignment Alignment Team</w:t>
      </w:r>
      <w:r w:rsidR="00897C42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2022</w:t>
      </w:r>
    </w:p>
    <w:p w14:paraId="1D9E7385" w14:textId="5ADE495D" w:rsidR="000502E2" w:rsidRDefault="000502E2" w:rsidP="00380C03">
      <w:pPr>
        <w:pStyle w:val="Location"/>
        <w:spacing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Absence Policy Ad Hoc Committee, 2023</w:t>
      </w:r>
    </w:p>
    <w:p w14:paraId="6E3F8BA0" w14:textId="77777777" w:rsidR="00ED40D9" w:rsidRPr="00ED40D9" w:rsidRDefault="00ED40D9" w:rsidP="00ED40D9">
      <w:pPr>
        <w:pStyle w:val="Location"/>
        <w:spacing w:line="240" w:lineRule="auto"/>
        <w:ind w:left="0"/>
        <w:rPr>
          <w:rFonts w:ascii="Times New Roman" w:hAnsi="Times New Roman" w:cs="Times New Roman"/>
          <w:b/>
          <w:bCs/>
          <w:sz w:val="24"/>
        </w:rPr>
      </w:pPr>
    </w:p>
    <w:p w14:paraId="361CAA0D" w14:textId="35FAB6B2" w:rsidR="00ED40D9" w:rsidRPr="00ED40D9" w:rsidRDefault="00ED40D9" w:rsidP="00ED40D9">
      <w:pPr>
        <w:pStyle w:val="Location"/>
        <w:spacing w:line="240" w:lineRule="auto"/>
        <w:ind w:left="0" w:firstLine="360"/>
        <w:rPr>
          <w:rFonts w:ascii="Times New Roman" w:hAnsi="Times New Roman" w:cs="Times New Roman"/>
          <w:b/>
          <w:bCs/>
          <w:sz w:val="24"/>
        </w:rPr>
      </w:pPr>
      <w:r w:rsidRPr="00ED40D9">
        <w:rPr>
          <w:rFonts w:ascii="Times New Roman" w:hAnsi="Times New Roman" w:cs="Times New Roman"/>
          <w:b/>
          <w:bCs/>
          <w:sz w:val="24"/>
        </w:rPr>
        <w:t>STATE</w:t>
      </w:r>
    </w:p>
    <w:p w14:paraId="5D9C3C08" w14:textId="0368E3DA" w:rsidR="00491643" w:rsidRDefault="00491643" w:rsidP="00ED40D9">
      <w:pPr>
        <w:pStyle w:val="Location"/>
        <w:spacing w:line="276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Kentucky Reading Association (</w:t>
      </w:r>
      <w:r w:rsidR="003E1EF8">
        <w:rPr>
          <w:rFonts w:ascii="Times New Roman" w:hAnsi="Times New Roman" w:cs="Times New Roman"/>
          <w:sz w:val="24"/>
        </w:rPr>
        <w:t xml:space="preserve">2010-2014, </w:t>
      </w:r>
      <w:r>
        <w:rPr>
          <w:rFonts w:ascii="Times New Roman" w:hAnsi="Times New Roman" w:cs="Times New Roman"/>
          <w:sz w:val="24"/>
        </w:rPr>
        <w:t>2024</w:t>
      </w:r>
      <w:r w:rsidR="003E1EF8">
        <w:rPr>
          <w:rFonts w:ascii="Times New Roman" w:hAnsi="Times New Roman" w:cs="Times New Roman"/>
          <w:sz w:val="24"/>
        </w:rPr>
        <w:t>-present)</w:t>
      </w:r>
    </w:p>
    <w:p w14:paraId="1BDCB25C" w14:textId="4F648056" w:rsidR="00ED40D9" w:rsidRDefault="00ED40D9" w:rsidP="00ED40D9">
      <w:pPr>
        <w:pStyle w:val="Location"/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EC2F2E">
        <w:rPr>
          <w:rFonts w:ascii="Times New Roman" w:hAnsi="Times New Roman" w:cs="Times New Roman"/>
          <w:sz w:val="24"/>
        </w:rPr>
        <w:t>Connecticut Reading Association</w:t>
      </w:r>
      <w:r w:rsidR="00491643">
        <w:rPr>
          <w:rFonts w:ascii="Times New Roman" w:hAnsi="Times New Roman" w:cs="Times New Roman"/>
          <w:sz w:val="24"/>
        </w:rPr>
        <w:t xml:space="preserve"> (2019-2023)</w:t>
      </w:r>
    </w:p>
    <w:p w14:paraId="36EA99E2" w14:textId="51CD633A" w:rsidR="00ED40D9" w:rsidRDefault="00ED40D9" w:rsidP="00ED40D9">
      <w:pPr>
        <w:pStyle w:val="Location"/>
        <w:spacing w:line="276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Massachusetts Reading Association</w:t>
      </w:r>
      <w:r w:rsidR="00491643">
        <w:rPr>
          <w:rFonts w:ascii="Times New Roman" w:hAnsi="Times New Roman" w:cs="Times New Roman"/>
          <w:sz w:val="24"/>
        </w:rPr>
        <w:t xml:space="preserve"> (2019-2023)</w:t>
      </w:r>
    </w:p>
    <w:p w14:paraId="65041CF2" w14:textId="77777777" w:rsidR="00ED40D9" w:rsidRDefault="00ED40D9" w:rsidP="00ED40D9">
      <w:pPr>
        <w:pStyle w:val="Location"/>
        <w:spacing w:line="276" w:lineRule="auto"/>
        <w:ind w:left="360"/>
        <w:rPr>
          <w:rFonts w:ascii="Times New Roman" w:hAnsi="Times New Roman" w:cs="Times New Roman"/>
          <w:sz w:val="24"/>
        </w:rPr>
      </w:pPr>
    </w:p>
    <w:p w14:paraId="49C83AB6" w14:textId="04B4819A" w:rsidR="00ED40D9" w:rsidRPr="00ED40D9" w:rsidRDefault="00ED40D9" w:rsidP="003A4AB3">
      <w:pPr>
        <w:pStyle w:val="Location"/>
        <w:spacing w:line="240" w:lineRule="auto"/>
        <w:ind w:left="360"/>
        <w:rPr>
          <w:rFonts w:ascii="Times New Roman" w:hAnsi="Times New Roman" w:cs="Times New Roman"/>
          <w:b/>
          <w:bCs/>
          <w:sz w:val="24"/>
        </w:rPr>
      </w:pPr>
      <w:r w:rsidRPr="00ED40D9">
        <w:rPr>
          <w:rFonts w:ascii="Times New Roman" w:hAnsi="Times New Roman" w:cs="Times New Roman"/>
          <w:b/>
          <w:bCs/>
          <w:sz w:val="24"/>
        </w:rPr>
        <w:t>NATIONAL</w:t>
      </w:r>
    </w:p>
    <w:p w14:paraId="0439F708" w14:textId="3F7756D4" w:rsidR="00B60BFD" w:rsidRPr="003A4AB3" w:rsidRDefault="00B60BFD" w:rsidP="00A53B11">
      <w:pPr>
        <w:pStyle w:val="Location"/>
        <w:spacing w:line="240" w:lineRule="auto"/>
        <w:ind w:left="360"/>
        <w:rPr>
          <w:rFonts w:ascii="Times New Roman" w:hAnsi="Times New Roman" w:cs="Times New Roman"/>
          <w:sz w:val="24"/>
        </w:rPr>
      </w:pPr>
      <w:r w:rsidRPr="003A4AB3">
        <w:rPr>
          <w:rFonts w:ascii="Times New Roman" w:hAnsi="Times New Roman" w:cs="Times New Roman"/>
          <w:sz w:val="24"/>
        </w:rPr>
        <w:t>International Literacy Association</w:t>
      </w:r>
    </w:p>
    <w:p w14:paraId="7C0F8D03" w14:textId="3007E39D" w:rsidR="00F21A90" w:rsidRDefault="00B60BFD" w:rsidP="00A53B11">
      <w:pPr>
        <w:pStyle w:val="Location"/>
        <w:spacing w:line="276" w:lineRule="auto"/>
        <w:ind w:left="360" w:firstLine="360"/>
        <w:rPr>
          <w:rFonts w:ascii="Times New Roman" w:hAnsi="Times New Roman" w:cs="Times New Roman"/>
          <w:sz w:val="24"/>
        </w:rPr>
      </w:pPr>
      <w:r w:rsidRPr="003A4AB3">
        <w:rPr>
          <w:rFonts w:ascii="Times New Roman" w:hAnsi="Times New Roman" w:cs="Times New Roman"/>
          <w:sz w:val="24"/>
        </w:rPr>
        <w:t>Member, Board of Directors, R</w:t>
      </w:r>
      <w:r w:rsidR="00A547A5" w:rsidRPr="003A4AB3">
        <w:rPr>
          <w:rFonts w:ascii="Times New Roman" w:hAnsi="Times New Roman" w:cs="Times New Roman"/>
          <w:sz w:val="24"/>
        </w:rPr>
        <w:t>eadin</w:t>
      </w:r>
      <w:r w:rsidRPr="003A4AB3">
        <w:rPr>
          <w:rFonts w:ascii="Times New Roman" w:hAnsi="Times New Roman" w:cs="Times New Roman"/>
          <w:sz w:val="24"/>
        </w:rPr>
        <w:t>g and Children’s Literature SIG</w:t>
      </w:r>
      <w:r w:rsidR="00E07E1C">
        <w:rPr>
          <w:rFonts w:ascii="Times New Roman" w:hAnsi="Times New Roman" w:cs="Times New Roman"/>
          <w:sz w:val="24"/>
        </w:rPr>
        <w:t>, 2017-2020</w:t>
      </w:r>
    </w:p>
    <w:p w14:paraId="49072A21" w14:textId="00D88B02" w:rsidR="00795551" w:rsidRDefault="00B60BFD" w:rsidP="00795551">
      <w:pPr>
        <w:pStyle w:val="Location"/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F21A90">
        <w:rPr>
          <w:rFonts w:ascii="Times New Roman" w:hAnsi="Times New Roman" w:cs="Times New Roman"/>
          <w:sz w:val="24"/>
        </w:rPr>
        <w:t>National Council of Teachers of English</w:t>
      </w:r>
    </w:p>
    <w:p w14:paraId="18D693E1" w14:textId="5412E338" w:rsidR="003E1EF8" w:rsidRDefault="003E1EF8" w:rsidP="00795551">
      <w:pPr>
        <w:pStyle w:val="Location"/>
        <w:spacing w:line="276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Member, English Language Arts Teacher Educators SIG</w:t>
      </w:r>
    </w:p>
    <w:p w14:paraId="6B4706AE" w14:textId="1E975639" w:rsidR="003E1EF8" w:rsidRDefault="003E1EF8" w:rsidP="00795551">
      <w:pPr>
        <w:pStyle w:val="Location"/>
        <w:spacing w:line="276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Member, Literacies and Languages for All SIG</w:t>
      </w:r>
    </w:p>
    <w:p w14:paraId="3EF4AD35" w14:textId="6D69D9BD" w:rsidR="007E496C" w:rsidRDefault="009640B9" w:rsidP="003A5A9B">
      <w:pPr>
        <w:pStyle w:val="Location"/>
        <w:spacing w:line="276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Literacy Research Association</w:t>
      </w:r>
    </w:p>
    <w:p w14:paraId="10D3077F" w14:textId="7521DB62" w:rsidR="00897C42" w:rsidRDefault="00897C42" w:rsidP="003A5A9B">
      <w:pPr>
        <w:pStyle w:val="Location"/>
        <w:spacing w:line="276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Conference Proposal Reviewer, 2022</w:t>
      </w:r>
    </w:p>
    <w:p w14:paraId="719309F0" w14:textId="4307FFFC" w:rsidR="00DA025D" w:rsidRDefault="00DA025D" w:rsidP="003A5A9B">
      <w:pPr>
        <w:pStyle w:val="Location"/>
        <w:spacing w:line="276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Association of Literacy Educators and Researchers</w:t>
      </w:r>
    </w:p>
    <w:p w14:paraId="24F43FF0" w14:textId="7AC57ACB" w:rsidR="00DA025D" w:rsidRDefault="00DA025D" w:rsidP="003A5A9B">
      <w:pPr>
        <w:pStyle w:val="Location"/>
        <w:spacing w:line="276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Conference Proposal Reviewer, 2022</w:t>
      </w:r>
    </w:p>
    <w:p w14:paraId="7FBF6E20" w14:textId="2B847238" w:rsidR="003E1EF8" w:rsidRDefault="003E1EF8" w:rsidP="003A5A9B">
      <w:pPr>
        <w:pStyle w:val="Location"/>
        <w:spacing w:line="276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United States Board on Books for Young People</w:t>
      </w:r>
    </w:p>
    <w:p w14:paraId="317E2E09" w14:textId="2EDA175F" w:rsidR="003E1EF8" w:rsidRPr="003A5A9B" w:rsidRDefault="003E1EF8" w:rsidP="003A5A9B">
      <w:pPr>
        <w:pStyle w:val="Location"/>
        <w:spacing w:line="276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Children’s Literature Assembly</w:t>
      </w:r>
    </w:p>
    <w:p w14:paraId="627118E2" w14:textId="2EAD0710" w:rsidR="002104B1" w:rsidRPr="00274879" w:rsidRDefault="002104B1" w:rsidP="00274879">
      <w:pPr>
        <w:pStyle w:val="SectionHeading"/>
        <w:spacing w:after="120"/>
        <w:rPr>
          <w:rFonts w:ascii="Times New Roman" w:hAnsi="Times New Roman" w:cs="Times New Roman"/>
          <w:caps w:val="0"/>
          <w:color w:val="auto"/>
          <w:spacing w:val="0"/>
          <w:sz w:val="26"/>
          <w:szCs w:val="26"/>
        </w:rPr>
      </w:pPr>
      <w:r w:rsidRPr="00274879">
        <w:rPr>
          <w:rFonts w:ascii="Times New Roman" w:hAnsi="Times New Roman" w:cs="Times New Roman"/>
          <w:caps w:val="0"/>
          <w:color w:val="auto"/>
          <w:spacing w:val="0"/>
          <w:sz w:val="26"/>
          <w:szCs w:val="26"/>
        </w:rPr>
        <w:t>RECOGNITIONS</w:t>
      </w:r>
    </w:p>
    <w:p w14:paraId="27D47F9A" w14:textId="234A7833" w:rsidR="002104B1" w:rsidRPr="00CD0911" w:rsidRDefault="002104B1" w:rsidP="00A53B11">
      <w:pPr>
        <w:pStyle w:val="NormalBodyText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CD0911">
        <w:rPr>
          <w:rFonts w:ascii="Times New Roman" w:hAnsi="Times New Roman" w:cs="Times New Roman"/>
          <w:sz w:val="24"/>
        </w:rPr>
        <w:t>Outstanding Doctoral Student in Literacy Education, University of North Texa</w:t>
      </w:r>
      <w:r>
        <w:rPr>
          <w:rFonts w:ascii="Times New Roman" w:hAnsi="Times New Roman" w:cs="Times New Roman"/>
          <w:sz w:val="24"/>
        </w:rPr>
        <w:t xml:space="preserve">s </w:t>
      </w:r>
      <w:r w:rsidR="008355D9">
        <w:rPr>
          <w:rFonts w:ascii="Times New Roman" w:hAnsi="Times New Roman" w:cs="Times New Roman"/>
          <w:sz w:val="24"/>
        </w:rPr>
        <w:tab/>
        <w:t xml:space="preserve">    </w:t>
      </w:r>
      <w:r>
        <w:rPr>
          <w:rFonts w:ascii="Times New Roman" w:hAnsi="Times New Roman" w:cs="Times New Roman"/>
          <w:sz w:val="24"/>
        </w:rPr>
        <w:t>2016</w:t>
      </w:r>
    </w:p>
    <w:p w14:paraId="0499967C" w14:textId="2DA7B0A6" w:rsidR="00E309B2" w:rsidRDefault="002104B1">
      <w:pPr>
        <w:pStyle w:val="NormalBodyText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CD0911">
        <w:rPr>
          <w:rFonts w:ascii="Times New Roman" w:hAnsi="Times New Roman" w:cs="Times New Roman"/>
          <w:sz w:val="24"/>
        </w:rPr>
        <w:t>Honors Day Recognized Faculty Member, University of North Texas</w:t>
      </w:r>
      <w:r w:rsidR="008355D9">
        <w:rPr>
          <w:rFonts w:ascii="Times New Roman" w:hAnsi="Times New Roman" w:cs="Times New Roman"/>
          <w:sz w:val="24"/>
        </w:rPr>
        <w:t xml:space="preserve">                      </w:t>
      </w:r>
      <w:r w:rsidRPr="00CD0911">
        <w:rPr>
          <w:rFonts w:ascii="Times New Roman" w:hAnsi="Times New Roman" w:cs="Times New Roman"/>
          <w:sz w:val="24"/>
        </w:rPr>
        <w:t>2015, 201</w:t>
      </w:r>
      <w:r>
        <w:rPr>
          <w:rFonts w:ascii="Times New Roman" w:hAnsi="Times New Roman" w:cs="Times New Roman"/>
          <w:sz w:val="24"/>
        </w:rPr>
        <w:t>6</w:t>
      </w:r>
    </w:p>
    <w:p w14:paraId="1530A461" w14:textId="23A41E7F" w:rsidR="00823E15" w:rsidRDefault="00823E15">
      <w:pPr>
        <w:pStyle w:val="NormalBodyText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CCSU Excellence in Teaching Honor Roll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2020</w:t>
      </w:r>
    </w:p>
    <w:p w14:paraId="6A32A3DC" w14:textId="62D434A1" w:rsidR="004511E3" w:rsidRPr="001C36F2" w:rsidRDefault="001C36F2">
      <w:pPr>
        <w:pStyle w:val="NormalBodyText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Mental Health First Aid Responder Certification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2021-2024</w:t>
      </w:r>
    </w:p>
    <w:sectPr w:rsidR="004511E3" w:rsidRPr="001C36F2" w:rsidSect="00B8282C">
      <w:footerReference w:type="default" r:id="rId12"/>
      <w:footerReference w:type="first" r:id="rId13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D497D" w14:textId="77777777" w:rsidR="00E25EC8" w:rsidRDefault="00E25EC8">
      <w:pPr>
        <w:spacing w:line="240" w:lineRule="auto"/>
      </w:pPr>
      <w:r>
        <w:separator/>
      </w:r>
    </w:p>
  </w:endnote>
  <w:endnote w:type="continuationSeparator" w:id="0">
    <w:p w14:paraId="3B96E121" w14:textId="77777777" w:rsidR="00E25EC8" w:rsidRDefault="00E25E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52852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04D54" w14:textId="79CDAA48" w:rsidR="00B60BFD" w:rsidRDefault="00B60B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68D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5AC8C5B" w14:textId="77777777" w:rsidR="00B60BFD" w:rsidRDefault="00B60B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27852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A943" w14:textId="3A0368DA" w:rsidR="00B60BFD" w:rsidRDefault="00B60B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4DABDA" w14:textId="77777777" w:rsidR="00B60BFD" w:rsidRDefault="00B60B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54DE3" w14:textId="77777777" w:rsidR="00E25EC8" w:rsidRDefault="00E25EC8">
      <w:pPr>
        <w:spacing w:line="240" w:lineRule="auto"/>
      </w:pPr>
      <w:r>
        <w:separator/>
      </w:r>
    </w:p>
  </w:footnote>
  <w:footnote w:type="continuationSeparator" w:id="0">
    <w:p w14:paraId="336002A0" w14:textId="77777777" w:rsidR="00E25EC8" w:rsidRDefault="00E25E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2728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348C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2A6CC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8924C8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AC4008"/>
    <w:multiLevelType w:val="hybridMultilevel"/>
    <w:tmpl w:val="5F001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744EA"/>
    <w:multiLevelType w:val="hybridMultilevel"/>
    <w:tmpl w:val="31700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D30FF"/>
    <w:multiLevelType w:val="hybridMultilevel"/>
    <w:tmpl w:val="D444D78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106054FC"/>
    <w:multiLevelType w:val="hybridMultilevel"/>
    <w:tmpl w:val="3EAEF62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17496E6A"/>
    <w:multiLevelType w:val="hybridMultilevel"/>
    <w:tmpl w:val="36CA717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1E375C52"/>
    <w:multiLevelType w:val="hybridMultilevel"/>
    <w:tmpl w:val="F0BA8E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4A6C12"/>
    <w:multiLevelType w:val="hybridMultilevel"/>
    <w:tmpl w:val="9D5A001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2EE700E2"/>
    <w:multiLevelType w:val="hybridMultilevel"/>
    <w:tmpl w:val="3F5C195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3A4E70CC"/>
    <w:multiLevelType w:val="hybridMultilevel"/>
    <w:tmpl w:val="0A860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7339A"/>
    <w:multiLevelType w:val="hybridMultilevel"/>
    <w:tmpl w:val="914CB1D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 w15:restartNumberingAfterBreak="0">
    <w:nsid w:val="402F163B"/>
    <w:multiLevelType w:val="hybridMultilevel"/>
    <w:tmpl w:val="11C62C62"/>
    <w:lvl w:ilvl="0" w:tplc="040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6292499A"/>
    <w:multiLevelType w:val="hybridMultilevel"/>
    <w:tmpl w:val="D7403656"/>
    <w:lvl w:ilvl="0" w:tplc="040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6" w15:restartNumberingAfterBreak="0">
    <w:nsid w:val="68D45AC1"/>
    <w:multiLevelType w:val="hybridMultilevel"/>
    <w:tmpl w:val="EFC04D8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6F2F3AB4"/>
    <w:multiLevelType w:val="hybridMultilevel"/>
    <w:tmpl w:val="8B8E3B8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78580AF5"/>
    <w:multiLevelType w:val="hybridMultilevel"/>
    <w:tmpl w:val="3C3AD4A0"/>
    <w:lvl w:ilvl="0" w:tplc="5DF28C1A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7B9B352A"/>
    <w:multiLevelType w:val="hybridMultilevel"/>
    <w:tmpl w:val="856846B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7FF82734"/>
    <w:multiLevelType w:val="hybridMultilevel"/>
    <w:tmpl w:val="A5CAB58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100806941">
    <w:abstractNumId w:val="3"/>
  </w:num>
  <w:num w:numId="2" w16cid:durableId="1331252498">
    <w:abstractNumId w:val="2"/>
  </w:num>
  <w:num w:numId="3" w16cid:durableId="1181428514">
    <w:abstractNumId w:val="1"/>
  </w:num>
  <w:num w:numId="4" w16cid:durableId="9988767">
    <w:abstractNumId w:val="0"/>
  </w:num>
  <w:num w:numId="5" w16cid:durableId="1254781913">
    <w:abstractNumId w:val="18"/>
  </w:num>
  <w:num w:numId="6" w16cid:durableId="1981810176">
    <w:abstractNumId w:val="20"/>
  </w:num>
  <w:num w:numId="7" w16cid:durableId="137000697">
    <w:abstractNumId w:val="13"/>
  </w:num>
  <w:num w:numId="8" w16cid:durableId="460153199">
    <w:abstractNumId w:val="10"/>
  </w:num>
  <w:num w:numId="9" w16cid:durableId="1908567794">
    <w:abstractNumId w:val="19"/>
  </w:num>
  <w:num w:numId="10" w16cid:durableId="679698256">
    <w:abstractNumId w:val="15"/>
  </w:num>
  <w:num w:numId="11" w16cid:durableId="1063138135">
    <w:abstractNumId w:val="16"/>
  </w:num>
  <w:num w:numId="12" w16cid:durableId="1269002960">
    <w:abstractNumId w:val="14"/>
  </w:num>
  <w:num w:numId="13" w16cid:durableId="144932821">
    <w:abstractNumId w:val="8"/>
  </w:num>
  <w:num w:numId="14" w16cid:durableId="1487895520">
    <w:abstractNumId w:val="11"/>
  </w:num>
  <w:num w:numId="15" w16cid:durableId="335885631">
    <w:abstractNumId w:val="6"/>
  </w:num>
  <w:num w:numId="16" w16cid:durableId="798644539">
    <w:abstractNumId w:val="9"/>
  </w:num>
  <w:num w:numId="17" w16cid:durableId="2120486664">
    <w:abstractNumId w:val="12"/>
  </w:num>
  <w:num w:numId="18" w16cid:durableId="19399754">
    <w:abstractNumId w:val="7"/>
  </w:num>
  <w:num w:numId="19" w16cid:durableId="1773430161">
    <w:abstractNumId w:val="17"/>
  </w:num>
  <w:num w:numId="20" w16cid:durableId="1095059018">
    <w:abstractNumId w:val="5"/>
  </w:num>
  <w:num w:numId="21" w16cid:durableId="1399283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1MDcxNTI0N7SwNDRS0lEKTi0uzszPAykwrAUAdV8j6iwAAAA="/>
  </w:docVars>
  <w:rsids>
    <w:rsidRoot w:val="00A451F8"/>
    <w:rsid w:val="00002A88"/>
    <w:rsid w:val="000075DA"/>
    <w:rsid w:val="000077D8"/>
    <w:rsid w:val="00012EAC"/>
    <w:rsid w:val="00015322"/>
    <w:rsid w:val="000236B8"/>
    <w:rsid w:val="000330A7"/>
    <w:rsid w:val="000407A2"/>
    <w:rsid w:val="000450FC"/>
    <w:rsid w:val="000502E2"/>
    <w:rsid w:val="00053FE5"/>
    <w:rsid w:val="000545F2"/>
    <w:rsid w:val="00061ADA"/>
    <w:rsid w:val="00075BA1"/>
    <w:rsid w:val="000803B1"/>
    <w:rsid w:val="00087561"/>
    <w:rsid w:val="00087C13"/>
    <w:rsid w:val="000949F9"/>
    <w:rsid w:val="00097D81"/>
    <w:rsid w:val="000A61AB"/>
    <w:rsid w:val="000B0F28"/>
    <w:rsid w:val="000D6D14"/>
    <w:rsid w:val="000E0AB7"/>
    <w:rsid w:val="000F4880"/>
    <w:rsid w:val="001022B2"/>
    <w:rsid w:val="00110E53"/>
    <w:rsid w:val="0012141E"/>
    <w:rsid w:val="001271AE"/>
    <w:rsid w:val="001308F5"/>
    <w:rsid w:val="00137850"/>
    <w:rsid w:val="00143B65"/>
    <w:rsid w:val="00145924"/>
    <w:rsid w:val="0015210F"/>
    <w:rsid w:val="001556CB"/>
    <w:rsid w:val="00155B5E"/>
    <w:rsid w:val="00161F0A"/>
    <w:rsid w:val="00165A09"/>
    <w:rsid w:val="00174323"/>
    <w:rsid w:val="00180572"/>
    <w:rsid w:val="00181D9F"/>
    <w:rsid w:val="001820D1"/>
    <w:rsid w:val="00184C32"/>
    <w:rsid w:val="00186D68"/>
    <w:rsid w:val="00192AEC"/>
    <w:rsid w:val="00195BCE"/>
    <w:rsid w:val="001A09D0"/>
    <w:rsid w:val="001B4E76"/>
    <w:rsid w:val="001C36F2"/>
    <w:rsid w:val="001C5C37"/>
    <w:rsid w:val="001D2379"/>
    <w:rsid w:val="001D7259"/>
    <w:rsid w:val="001E05E4"/>
    <w:rsid w:val="001E4D9F"/>
    <w:rsid w:val="001E72C4"/>
    <w:rsid w:val="001F605D"/>
    <w:rsid w:val="00203D08"/>
    <w:rsid w:val="00204214"/>
    <w:rsid w:val="002104B1"/>
    <w:rsid w:val="0022430A"/>
    <w:rsid w:val="00243E72"/>
    <w:rsid w:val="00251B8A"/>
    <w:rsid w:val="002552A5"/>
    <w:rsid w:val="0025668E"/>
    <w:rsid w:val="00270237"/>
    <w:rsid w:val="00274879"/>
    <w:rsid w:val="002B14BC"/>
    <w:rsid w:val="002D00F5"/>
    <w:rsid w:val="002D03FB"/>
    <w:rsid w:val="002D0557"/>
    <w:rsid w:val="002E1333"/>
    <w:rsid w:val="002E60FC"/>
    <w:rsid w:val="002E7083"/>
    <w:rsid w:val="002F16A5"/>
    <w:rsid w:val="002F37CF"/>
    <w:rsid w:val="002F43A6"/>
    <w:rsid w:val="002F52CD"/>
    <w:rsid w:val="002F7629"/>
    <w:rsid w:val="00313108"/>
    <w:rsid w:val="00315961"/>
    <w:rsid w:val="003230FE"/>
    <w:rsid w:val="00331BF3"/>
    <w:rsid w:val="00332AAD"/>
    <w:rsid w:val="00335364"/>
    <w:rsid w:val="00347E68"/>
    <w:rsid w:val="0036227E"/>
    <w:rsid w:val="003644F8"/>
    <w:rsid w:val="00371050"/>
    <w:rsid w:val="00380C03"/>
    <w:rsid w:val="00393172"/>
    <w:rsid w:val="003A2E80"/>
    <w:rsid w:val="003A3E0C"/>
    <w:rsid w:val="003A4AA0"/>
    <w:rsid w:val="003A4AB3"/>
    <w:rsid w:val="003A5A9B"/>
    <w:rsid w:val="003B1B70"/>
    <w:rsid w:val="003C48DE"/>
    <w:rsid w:val="003C57F3"/>
    <w:rsid w:val="003C78B3"/>
    <w:rsid w:val="003D15F4"/>
    <w:rsid w:val="003D2F0A"/>
    <w:rsid w:val="003E1EF8"/>
    <w:rsid w:val="00403199"/>
    <w:rsid w:val="004511E3"/>
    <w:rsid w:val="00460255"/>
    <w:rsid w:val="00466469"/>
    <w:rsid w:val="00491643"/>
    <w:rsid w:val="00491EB9"/>
    <w:rsid w:val="00494511"/>
    <w:rsid w:val="004A18F3"/>
    <w:rsid w:val="004A285F"/>
    <w:rsid w:val="004A4A9E"/>
    <w:rsid w:val="004A65FD"/>
    <w:rsid w:val="004C156E"/>
    <w:rsid w:val="004C50B8"/>
    <w:rsid w:val="004E4A52"/>
    <w:rsid w:val="004E7EDF"/>
    <w:rsid w:val="00502806"/>
    <w:rsid w:val="005168D7"/>
    <w:rsid w:val="00535D32"/>
    <w:rsid w:val="0054109A"/>
    <w:rsid w:val="00542B49"/>
    <w:rsid w:val="005448E4"/>
    <w:rsid w:val="00546DB9"/>
    <w:rsid w:val="00553111"/>
    <w:rsid w:val="00574F7D"/>
    <w:rsid w:val="00575767"/>
    <w:rsid w:val="0058695C"/>
    <w:rsid w:val="00597B32"/>
    <w:rsid w:val="00597CE3"/>
    <w:rsid w:val="005A2E50"/>
    <w:rsid w:val="005B2741"/>
    <w:rsid w:val="005B6066"/>
    <w:rsid w:val="005B7236"/>
    <w:rsid w:val="005C22E6"/>
    <w:rsid w:val="005D2EAE"/>
    <w:rsid w:val="005D5F5C"/>
    <w:rsid w:val="005D7B70"/>
    <w:rsid w:val="005E0BED"/>
    <w:rsid w:val="005E2CC7"/>
    <w:rsid w:val="005E5138"/>
    <w:rsid w:val="005E6EBB"/>
    <w:rsid w:val="00600C3B"/>
    <w:rsid w:val="00617B6E"/>
    <w:rsid w:val="00622958"/>
    <w:rsid w:val="006268F5"/>
    <w:rsid w:val="00634E2A"/>
    <w:rsid w:val="006440A7"/>
    <w:rsid w:val="00647280"/>
    <w:rsid w:val="00655896"/>
    <w:rsid w:val="006663E9"/>
    <w:rsid w:val="00670CDF"/>
    <w:rsid w:val="006957BF"/>
    <w:rsid w:val="00697BBC"/>
    <w:rsid w:val="006C4E33"/>
    <w:rsid w:val="006D1CF0"/>
    <w:rsid w:val="006D2869"/>
    <w:rsid w:val="006F6A9E"/>
    <w:rsid w:val="00703519"/>
    <w:rsid w:val="00706AD4"/>
    <w:rsid w:val="0071272B"/>
    <w:rsid w:val="00732601"/>
    <w:rsid w:val="0073375E"/>
    <w:rsid w:val="00735155"/>
    <w:rsid w:val="0074495E"/>
    <w:rsid w:val="00747816"/>
    <w:rsid w:val="00750123"/>
    <w:rsid w:val="00770082"/>
    <w:rsid w:val="00790751"/>
    <w:rsid w:val="00790C7A"/>
    <w:rsid w:val="00795551"/>
    <w:rsid w:val="007A143F"/>
    <w:rsid w:val="007A2034"/>
    <w:rsid w:val="007A7086"/>
    <w:rsid w:val="007C3163"/>
    <w:rsid w:val="007E496C"/>
    <w:rsid w:val="007E6D14"/>
    <w:rsid w:val="007F062E"/>
    <w:rsid w:val="007F572F"/>
    <w:rsid w:val="007F7A84"/>
    <w:rsid w:val="00804E4D"/>
    <w:rsid w:val="00814D53"/>
    <w:rsid w:val="00816626"/>
    <w:rsid w:val="00816FE1"/>
    <w:rsid w:val="00821DC4"/>
    <w:rsid w:val="00823E15"/>
    <w:rsid w:val="008274F4"/>
    <w:rsid w:val="00827639"/>
    <w:rsid w:val="0083103F"/>
    <w:rsid w:val="008349C3"/>
    <w:rsid w:val="008355D9"/>
    <w:rsid w:val="00841E39"/>
    <w:rsid w:val="00842C35"/>
    <w:rsid w:val="0085718F"/>
    <w:rsid w:val="00874AFD"/>
    <w:rsid w:val="00882949"/>
    <w:rsid w:val="00897824"/>
    <w:rsid w:val="00897C42"/>
    <w:rsid w:val="008A3F89"/>
    <w:rsid w:val="008C0FA8"/>
    <w:rsid w:val="008C25FC"/>
    <w:rsid w:val="008E3E2F"/>
    <w:rsid w:val="00907A3A"/>
    <w:rsid w:val="00912E09"/>
    <w:rsid w:val="0091304E"/>
    <w:rsid w:val="00920ED1"/>
    <w:rsid w:val="00926F6D"/>
    <w:rsid w:val="00931ABC"/>
    <w:rsid w:val="00932497"/>
    <w:rsid w:val="009355A4"/>
    <w:rsid w:val="009536FA"/>
    <w:rsid w:val="00954E30"/>
    <w:rsid w:val="009575BF"/>
    <w:rsid w:val="009640B9"/>
    <w:rsid w:val="00964837"/>
    <w:rsid w:val="00970BFD"/>
    <w:rsid w:val="00977A55"/>
    <w:rsid w:val="00983267"/>
    <w:rsid w:val="0098766D"/>
    <w:rsid w:val="009B2114"/>
    <w:rsid w:val="009E14B0"/>
    <w:rsid w:val="009E4AE9"/>
    <w:rsid w:val="009F34F1"/>
    <w:rsid w:val="009F41D9"/>
    <w:rsid w:val="00A03469"/>
    <w:rsid w:val="00A33FCC"/>
    <w:rsid w:val="00A451F8"/>
    <w:rsid w:val="00A53B11"/>
    <w:rsid w:val="00A547A5"/>
    <w:rsid w:val="00A54FB8"/>
    <w:rsid w:val="00A62EE2"/>
    <w:rsid w:val="00A7016B"/>
    <w:rsid w:val="00A7206B"/>
    <w:rsid w:val="00A861FA"/>
    <w:rsid w:val="00A90A83"/>
    <w:rsid w:val="00A948B7"/>
    <w:rsid w:val="00AA5420"/>
    <w:rsid w:val="00AB532A"/>
    <w:rsid w:val="00AC0701"/>
    <w:rsid w:val="00AC45EB"/>
    <w:rsid w:val="00AC58BA"/>
    <w:rsid w:val="00AC6124"/>
    <w:rsid w:val="00AD61F0"/>
    <w:rsid w:val="00AE7229"/>
    <w:rsid w:val="00AF64A1"/>
    <w:rsid w:val="00B02357"/>
    <w:rsid w:val="00B03385"/>
    <w:rsid w:val="00B033B6"/>
    <w:rsid w:val="00B04B84"/>
    <w:rsid w:val="00B24CF9"/>
    <w:rsid w:val="00B363DF"/>
    <w:rsid w:val="00B372E9"/>
    <w:rsid w:val="00B501C7"/>
    <w:rsid w:val="00B60BFD"/>
    <w:rsid w:val="00B65101"/>
    <w:rsid w:val="00B66382"/>
    <w:rsid w:val="00B70295"/>
    <w:rsid w:val="00B75032"/>
    <w:rsid w:val="00B8282C"/>
    <w:rsid w:val="00B9342B"/>
    <w:rsid w:val="00BA32BD"/>
    <w:rsid w:val="00BA6ED7"/>
    <w:rsid w:val="00BA756A"/>
    <w:rsid w:val="00BB162B"/>
    <w:rsid w:val="00BC7B0D"/>
    <w:rsid w:val="00BD1D2D"/>
    <w:rsid w:val="00BD2042"/>
    <w:rsid w:val="00BD6F88"/>
    <w:rsid w:val="00BE3B2F"/>
    <w:rsid w:val="00BE65B6"/>
    <w:rsid w:val="00BE7CA7"/>
    <w:rsid w:val="00C06935"/>
    <w:rsid w:val="00C25041"/>
    <w:rsid w:val="00C2712C"/>
    <w:rsid w:val="00C3558C"/>
    <w:rsid w:val="00C43970"/>
    <w:rsid w:val="00C66E70"/>
    <w:rsid w:val="00C77B1F"/>
    <w:rsid w:val="00C819DB"/>
    <w:rsid w:val="00C9405B"/>
    <w:rsid w:val="00C94DED"/>
    <w:rsid w:val="00C97BEA"/>
    <w:rsid w:val="00CB32AB"/>
    <w:rsid w:val="00CB550E"/>
    <w:rsid w:val="00CB589C"/>
    <w:rsid w:val="00CC3F12"/>
    <w:rsid w:val="00CD0911"/>
    <w:rsid w:val="00CD4BF1"/>
    <w:rsid w:val="00CF1F63"/>
    <w:rsid w:val="00CF5CB8"/>
    <w:rsid w:val="00D007C8"/>
    <w:rsid w:val="00D05C61"/>
    <w:rsid w:val="00D26B25"/>
    <w:rsid w:val="00D34CCF"/>
    <w:rsid w:val="00D4176F"/>
    <w:rsid w:val="00D469FD"/>
    <w:rsid w:val="00D56A55"/>
    <w:rsid w:val="00D83589"/>
    <w:rsid w:val="00D838C2"/>
    <w:rsid w:val="00D83D90"/>
    <w:rsid w:val="00D906F0"/>
    <w:rsid w:val="00D94AB1"/>
    <w:rsid w:val="00DA025D"/>
    <w:rsid w:val="00DA1FF1"/>
    <w:rsid w:val="00DA28D8"/>
    <w:rsid w:val="00DB18E8"/>
    <w:rsid w:val="00DB6923"/>
    <w:rsid w:val="00DB7739"/>
    <w:rsid w:val="00DC1AF8"/>
    <w:rsid w:val="00DC4A21"/>
    <w:rsid w:val="00DC608D"/>
    <w:rsid w:val="00DC7591"/>
    <w:rsid w:val="00DD140B"/>
    <w:rsid w:val="00DD68FA"/>
    <w:rsid w:val="00DE7519"/>
    <w:rsid w:val="00DF420A"/>
    <w:rsid w:val="00DF5A45"/>
    <w:rsid w:val="00E07E1C"/>
    <w:rsid w:val="00E1142F"/>
    <w:rsid w:val="00E129E9"/>
    <w:rsid w:val="00E2422E"/>
    <w:rsid w:val="00E25EC8"/>
    <w:rsid w:val="00E27D86"/>
    <w:rsid w:val="00E309B2"/>
    <w:rsid w:val="00E543AD"/>
    <w:rsid w:val="00E55CC4"/>
    <w:rsid w:val="00E667A2"/>
    <w:rsid w:val="00E83A70"/>
    <w:rsid w:val="00E9093B"/>
    <w:rsid w:val="00E936F5"/>
    <w:rsid w:val="00E9789B"/>
    <w:rsid w:val="00EA27A4"/>
    <w:rsid w:val="00EB6290"/>
    <w:rsid w:val="00EB78DF"/>
    <w:rsid w:val="00EC2DEE"/>
    <w:rsid w:val="00EC2F2E"/>
    <w:rsid w:val="00EC63B5"/>
    <w:rsid w:val="00EC6AF7"/>
    <w:rsid w:val="00ED04DA"/>
    <w:rsid w:val="00ED40D9"/>
    <w:rsid w:val="00EF4F3B"/>
    <w:rsid w:val="00EF5063"/>
    <w:rsid w:val="00EF6556"/>
    <w:rsid w:val="00EF692F"/>
    <w:rsid w:val="00F07492"/>
    <w:rsid w:val="00F11347"/>
    <w:rsid w:val="00F1297D"/>
    <w:rsid w:val="00F1366B"/>
    <w:rsid w:val="00F16213"/>
    <w:rsid w:val="00F21A90"/>
    <w:rsid w:val="00F24F10"/>
    <w:rsid w:val="00F449CD"/>
    <w:rsid w:val="00F60D57"/>
    <w:rsid w:val="00F7052D"/>
    <w:rsid w:val="00F73EC5"/>
    <w:rsid w:val="00F77F36"/>
    <w:rsid w:val="00F86191"/>
    <w:rsid w:val="00F86249"/>
    <w:rsid w:val="00F92568"/>
    <w:rsid w:val="00F93F7E"/>
    <w:rsid w:val="00F97F4B"/>
    <w:rsid w:val="00FA57FC"/>
    <w:rsid w:val="00FB20EE"/>
    <w:rsid w:val="00FC05D1"/>
    <w:rsid w:val="00FC5FE4"/>
    <w:rsid w:val="00FD13F8"/>
    <w:rsid w:val="00FD471F"/>
    <w:rsid w:val="00FD4FE0"/>
    <w:rsid w:val="00FE2696"/>
    <w:rsid w:val="12DDD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6F0F0D"/>
  <w15:docId w15:val="{195A177F-BDDF-4170-9524-4B118E8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keepNext/>
      <w:keepLines/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pPr>
      <w:spacing w:before="240" w:after="40"/>
      <w:outlineLvl w:val="1"/>
    </w:pPr>
    <w:rPr>
      <w:caps/>
      <w:color w:val="000000" w:themeColor="text1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ind w:left="288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eastAsiaTheme="majorEastAsia" w:hAnsiTheme="majorHAnsi" w:cstheme="majorBidi"/>
      <w:b/>
      <w:bCs/>
      <w:caps/>
      <w:color w:val="000000" w:themeColor="text1"/>
      <w:spacing w:val="10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000000" w:themeColor="text1"/>
      <w:spacing w:val="10"/>
      <w:sz w:val="16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i/>
      <w:sz w:val="16"/>
    </w:rPr>
  </w:style>
  <w:style w:type="paragraph" w:customStyle="1" w:styleId="JobTitle">
    <w:name w:val="Job Title"/>
    <w:basedOn w:val="Normal"/>
    <w:link w:val="JobTitleChar"/>
    <w:qFormat/>
    <w:pPr>
      <w:tabs>
        <w:tab w:val="left" w:pos="7560"/>
      </w:tabs>
      <w:ind w:left="288"/>
    </w:pPr>
    <w:rPr>
      <w:b/>
    </w:rPr>
  </w:style>
  <w:style w:type="character" w:customStyle="1" w:styleId="JobTitleChar">
    <w:name w:val="Job Title Char"/>
    <w:basedOn w:val="DefaultParagraphFont"/>
    <w:link w:val="JobTitle"/>
    <w:rPr>
      <w:b/>
      <w:sz w:val="16"/>
    </w:rPr>
  </w:style>
  <w:style w:type="paragraph" w:customStyle="1" w:styleId="ContactInformation">
    <w:name w:val="Contact Information"/>
    <w:basedOn w:val="Normal"/>
    <w:qFormat/>
    <w:pPr>
      <w:spacing w:after="400"/>
      <w:ind w:left="288"/>
    </w:pPr>
  </w:style>
  <w:style w:type="paragraph" w:customStyle="1" w:styleId="NormalBodyText">
    <w:name w:val="Normal Body Text"/>
    <w:basedOn w:val="Normal"/>
    <w:qFormat/>
    <w:pPr>
      <w:tabs>
        <w:tab w:val="left" w:pos="7560"/>
      </w:tabs>
      <w:ind w:left="288"/>
    </w:pPr>
  </w:style>
  <w:style w:type="paragraph" w:customStyle="1" w:styleId="AllCaps">
    <w:name w:val="All Caps"/>
    <w:basedOn w:val="Normal"/>
    <w:semiHidden/>
    <w:unhideWhenUsed/>
    <w:qFormat/>
    <w:rPr>
      <w:caps/>
      <w:spacing w:val="20"/>
      <w:sz w:val="15"/>
    </w:rPr>
  </w:style>
  <w:style w:type="paragraph" w:customStyle="1" w:styleId="Location">
    <w:name w:val="Location"/>
    <w:basedOn w:val="Normal"/>
    <w:qFormat/>
    <w:pPr>
      <w:ind w:left="288"/>
    </w:pPr>
  </w:style>
  <w:style w:type="paragraph" w:customStyle="1" w:styleId="SpaceAfter">
    <w:name w:val="Space After"/>
    <w:basedOn w:val="Normal"/>
    <w:qFormat/>
    <w:pPr>
      <w:tabs>
        <w:tab w:val="left" w:pos="7560"/>
      </w:tabs>
      <w:spacing w:after="160"/>
      <w:ind w:left="288" w:right="288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YourName">
    <w:name w:val="Your Name"/>
    <w:basedOn w:val="Normal"/>
    <w:qFormat/>
    <w:pPr>
      <w:keepNext/>
      <w:keepLines/>
      <w:tabs>
        <w:tab w:val="left" w:pos="8640"/>
      </w:tabs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customStyle="1" w:styleId="SpaceAfter1NoRightIndent">
    <w:name w:val="Space After 1 (No Right Indent)"/>
    <w:basedOn w:val="Normal"/>
    <w:qFormat/>
    <w:pPr>
      <w:tabs>
        <w:tab w:val="left" w:pos="7560"/>
      </w:tabs>
      <w:spacing w:after="160"/>
      <w:ind w:left="288"/>
    </w:pPr>
  </w:style>
  <w:style w:type="paragraph" w:customStyle="1" w:styleId="SectionHeading">
    <w:name w:val="Section Heading"/>
    <w:basedOn w:val="Normal"/>
    <w:qFormat/>
    <w:pPr>
      <w:spacing w:before="240" w:after="40"/>
      <w:outlineLvl w:val="1"/>
    </w:pPr>
    <w:rPr>
      <w:caps/>
      <w:color w:val="000000" w:themeColor="text1"/>
      <w:spacing w:val="10"/>
    </w:rPr>
  </w:style>
  <w:style w:type="paragraph" w:customStyle="1" w:styleId="ItalicHeading">
    <w:name w:val="Italic Heading"/>
    <w:basedOn w:val="Normal"/>
    <w:qFormat/>
    <w:pPr>
      <w:ind w:left="288"/>
      <w:outlineLvl w:val="2"/>
    </w:pPr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 w:val="16"/>
    </w:rPr>
  </w:style>
  <w:style w:type="paragraph" w:styleId="PlainText">
    <w:name w:val="Plain Text"/>
    <w:basedOn w:val="Normal"/>
    <w:link w:val="PlainTextChar"/>
    <w:uiPriority w:val="99"/>
    <w:unhideWhenUsed/>
    <w:rsid w:val="00DD140B"/>
    <w:pPr>
      <w:spacing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D140B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C069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69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69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9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935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D13F8"/>
    <w:rPr>
      <w:i/>
      <w:iCs/>
    </w:rPr>
  </w:style>
  <w:style w:type="character" w:styleId="Hyperlink">
    <w:name w:val="Hyperlink"/>
    <w:basedOn w:val="DefaultParagraphFont"/>
    <w:uiPriority w:val="99"/>
    <w:unhideWhenUsed/>
    <w:rsid w:val="00D56A5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6A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43B65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D091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FC5FE4"/>
    <w:pPr>
      <w:widowControl w:val="0"/>
      <w:autoSpaceDE w:val="0"/>
      <w:autoSpaceDN w:val="0"/>
      <w:spacing w:line="240" w:lineRule="auto"/>
      <w:ind w:left="880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C5FE4"/>
    <w:rPr>
      <w:rFonts w:ascii="Times New Roman" w:eastAsia="Times New Roman" w:hAnsi="Times New Roman" w:cs="Times New Roman"/>
      <w:sz w:val="24"/>
      <w:szCs w:val="24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B1B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2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wlit.org/blog/2017/11/01/mtyt-books-support-young-readers-understanding-refugee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owlit.org/blog/2017/11/22/mtyt-the-journey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owlit.org/blog/2017/11/15/mtyt-adrift-at-se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wlit.org/blog/2017/11/08/mtyt-the-silence-seeker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\AppData\Roaming\Microsoft\Templates\Curriculum%20vita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130341E274B959A4FC9D25DD93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355B9-732E-4180-ACAF-94D9EA7F6DF1}"/>
      </w:docPartPr>
      <w:docPartBody>
        <w:p w:rsidR="00D2717B" w:rsidRDefault="002F7629">
          <w:pPr>
            <w:pStyle w:val="18F130341E274B959A4FC9D25DD93FAC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65A"/>
    <w:rsid w:val="0002148C"/>
    <w:rsid w:val="0004154F"/>
    <w:rsid w:val="0004425E"/>
    <w:rsid w:val="00057395"/>
    <w:rsid w:val="000636A4"/>
    <w:rsid w:val="00071D7A"/>
    <w:rsid w:val="00094085"/>
    <w:rsid w:val="00097E58"/>
    <w:rsid w:val="000B3289"/>
    <w:rsid w:val="000C2B12"/>
    <w:rsid w:val="000D497A"/>
    <w:rsid w:val="00120597"/>
    <w:rsid w:val="001219D4"/>
    <w:rsid w:val="001357A6"/>
    <w:rsid w:val="0020205E"/>
    <w:rsid w:val="00240885"/>
    <w:rsid w:val="002B46EE"/>
    <w:rsid w:val="002B79FF"/>
    <w:rsid w:val="002D4E89"/>
    <w:rsid w:val="002F7629"/>
    <w:rsid w:val="003119F9"/>
    <w:rsid w:val="00330174"/>
    <w:rsid w:val="0033169D"/>
    <w:rsid w:val="003346C5"/>
    <w:rsid w:val="003B605C"/>
    <w:rsid w:val="003C725D"/>
    <w:rsid w:val="003E5C5C"/>
    <w:rsid w:val="00412F85"/>
    <w:rsid w:val="00420720"/>
    <w:rsid w:val="004219DC"/>
    <w:rsid w:val="0042517C"/>
    <w:rsid w:val="0044001E"/>
    <w:rsid w:val="00460A7E"/>
    <w:rsid w:val="0046739C"/>
    <w:rsid w:val="004803E3"/>
    <w:rsid w:val="00493953"/>
    <w:rsid w:val="004C6C2F"/>
    <w:rsid w:val="004D6D6F"/>
    <w:rsid w:val="00510542"/>
    <w:rsid w:val="00544DB3"/>
    <w:rsid w:val="0056017F"/>
    <w:rsid w:val="005601D0"/>
    <w:rsid w:val="00575E45"/>
    <w:rsid w:val="005859F5"/>
    <w:rsid w:val="00602D5E"/>
    <w:rsid w:val="006358AD"/>
    <w:rsid w:val="00640B0F"/>
    <w:rsid w:val="0065065A"/>
    <w:rsid w:val="006605EB"/>
    <w:rsid w:val="00664ABE"/>
    <w:rsid w:val="006713E7"/>
    <w:rsid w:val="007606D4"/>
    <w:rsid w:val="007772E2"/>
    <w:rsid w:val="007901D8"/>
    <w:rsid w:val="007A0120"/>
    <w:rsid w:val="007C1FF1"/>
    <w:rsid w:val="007C2855"/>
    <w:rsid w:val="007C7219"/>
    <w:rsid w:val="008212E0"/>
    <w:rsid w:val="00822857"/>
    <w:rsid w:val="00842A86"/>
    <w:rsid w:val="00864D45"/>
    <w:rsid w:val="008653DC"/>
    <w:rsid w:val="00871589"/>
    <w:rsid w:val="008A3E38"/>
    <w:rsid w:val="008A566E"/>
    <w:rsid w:val="008B7092"/>
    <w:rsid w:val="00905E5D"/>
    <w:rsid w:val="009A4697"/>
    <w:rsid w:val="009E3B6B"/>
    <w:rsid w:val="00A13867"/>
    <w:rsid w:val="00A30720"/>
    <w:rsid w:val="00A510EC"/>
    <w:rsid w:val="00A51D0E"/>
    <w:rsid w:val="00A64B24"/>
    <w:rsid w:val="00A8065E"/>
    <w:rsid w:val="00A809EC"/>
    <w:rsid w:val="00A87BA1"/>
    <w:rsid w:val="00AA7325"/>
    <w:rsid w:val="00AC6403"/>
    <w:rsid w:val="00B036CD"/>
    <w:rsid w:val="00B22B0D"/>
    <w:rsid w:val="00B3097A"/>
    <w:rsid w:val="00B33D32"/>
    <w:rsid w:val="00B66E33"/>
    <w:rsid w:val="00BB2FE4"/>
    <w:rsid w:val="00BC3215"/>
    <w:rsid w:val="00BD22A2"/>
    <w:rsid w:val="00C14104"/>
    <w:rsid w:val="00C333CA"/>
    <w:rsid w:val="00C33A58"/>
    <w:rsid w:val="00C57440"/>
    <w:rsid w:val="00C77AA2"/>
    <w:rsid w:val="00C835B3"/>
    <w:rsid w:val="00C96857"/>
    <w:rsid w:val="00CD2723"/>
    <w:rsid w:val="00D2717B"/>
    <w:rsid w:val="00D3503C"/>
    <w:rsid w:val="00D4576D"/>
    <w:rsid w:val="00D47FE6"/>
    <w:rsid w:val="00D80A2F"/>
    <w:rsid w:val="00E41639"/>
    <w:rsid w:val="00E76705"/>
    <w:rsid w:val="00E80970"/>
    <w:rsid w:val="00E816FF"/>
    <w:rsid w:val="00F0345E"/>
    <w:rsid w:val="00F0654E"/>
    <w:rsid w:val="00F60B10"/>
    <w:rsid w:val="00F84F74"/>
    <w:rsid w:val="00FC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F130341E274B959A4FC9D25DD93FAC">
    <w:name w:val="18F130341E274B959A4FC9D25DD93F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63508A1-ED12-4352-BFE5-9256697DF1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C:\Users\Jessica\AppData\Roaming\Microsoft\Templates\Curriculum vitae.dotx</Template>
  <TotalTime>38</TotalTime>
  <Pages>8</Pages>
  <Words>2303</Words>
  <Characters>13132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Jessica L. Edwards</dc:creator>
  <cp:keywords/>
  <cp:lastModifiedBy>Jessica Edwards</cp:lastModifiedBy>
  <cp:revision>5</cp:revision>
  <cp:lastPrinted>2018-10-30T16:35:00Z</cp:lastPrinted>
  <dcterms:created xsi:type="dcterms:W3CDTF">2024-05-30T00:56:00Z</dcterms:created>
  <dcterms:modified xsi:type="dcterms:W3CDTF">2024-11-27T00:16:00Z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TC101695599990</vt:lpwstr>
  </property>
</Properties>
</file>